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4408" w14:textId="4D619A1D" w:rsidR="001B5A28" w:rsidRDefault="00413421" w:rsidP="00EE7C4E">
      <w:pPr>
        <w:tabs>
          <w:tab w:val="left" w:pos="11770"/>
        </w:tabs>
      </w:pPr>
      <w:r>
        <w:rPr>
          <w:noProof/>
          <w:lang w:bidi="he-IL"/>
        </w:rPr>
        <mc:AlternateContent>
          <mc:Choice Requires="wpg">
            <w:drawing>
              <wp:anchor distT="0" distB="0" distL="114300" distR="114300" simplePos="0" relativeHeight="251703296" behindDoc="0" locked="0" layoutInCell="1" allowOverlap="1" wp14:anchorId="25AFD2D2" wp14:editId="29ACE079">
                <wp:simplePos x="0" y="0"/>
                <wp:positionH relativeFrom="page">
                  <wp:posOffset>398780</wp:posOffset>
                </wp:positionH>
                <wp:positionV relativeFrom="page">
                  <wp:posOffset>499745</wp:posOffset>
                </wp:positionV>
                <wp:extent cx="4450715" cy="73660"/>
                <wp:effectExtent l="0" t="0" r="6985" b="2540"/>
                <wp:wrapNone/>
                <wp:docPr id="2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715" cy="73660"/>
                          <a:chOff x="251460" y="201168"/>
                          <a:chExt cx="21396" cy="822"/>
                        </a:xfrm>
                      </wpg:grpSpPr>
                      <wps:wsp>
                        <wps:cNvPr id="30" name="Rectangle 265"/>
                        <wps:cNvSpPr>
                          <a:spLocks noChangeArrowheads="1" noChangeShapeType="1"/>
                        </wps:cNvSpPr>
                        <wps:spPr bwMode="auto">
                          <a:xfrm>
                            <a:off x="251460"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1" name="Rectangle 266"/>
                        <wps:cNvSpPr>
                          <a:spLocks noChangeArrowheads="1" noChangeShapeType="1"/>
                        </wps:cNvSpPr>
                        <wps:spPr bwMode="auto">
                          <a:xfrm>
                            <a:off x="258592"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2" name="Rectangle 267"/>
                        <wps:cNvSpPr>
                          <a:spLocks noChangeArrowheads="1" noChangeShapeType="1"/>
                        </wps:cNvSpPr>
                        <wps:spPr bwMode="auto">
                          <a:xfrm>
                            <a:off x="265724"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B5358" id="Group 42" o:spid="_x0000_s1026" style="position:absolute;margin-left:31.4pt;margin-top:39.35pt;width:350.45pt;height:5.8pt;z-index:25170329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" fillcolor="#036" stroked="f" strokeweight="0" insetpen="t">
                  <v:fill opacity="19018f"/>
                  <v:shadow color="#ccc"/>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" fillcolor="#036" stroked="f" strokeweight="0" insetpen="t">
                  <v:fill opacity="19018f"/>
                  <v:shadow color="#ccc"/>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" fillcolor="#036" stroked="f" strokeweight="0" insetpen="t">
                  <v:fill opacity="19018f"/>
                  <v:shadow color="#ccc"/>
                  <o:lock v:ext="edit" shapetype="t"/>
                  <v:textbox inset="2.88pt,2.88pt,2.88pt,2.88pt"/>
                </v:rect>
                <w10:wrap anchorx="page" anchory="page"/>
              </v:group>
            </w:pict>
          </mc:Fallback>
        </mc:AlternateContent>
      </w:r>
      <w:r>
        <w:rPr>
          <w:noProof/>
          <w:lang w:bidi="he-IL"/>
        </w:rPr>
        <mc:AlternateContent>
          <mc:Choice Requires="wps">
            <w:drawing>
              <wp:anchor distT="36576" distB="36576" distL="36576" distR="36576" simplePos="0" relativeHeight="251677696" behindDoc="0" locked="0" layoutInCell="1" allowOverlap="1" wp14:anchorId="704517D2" wp14:editId="12FD5565">
                <wp:simplePos x="0" y="0"/>
                <wp:positionH relativeFrom="page">
                  <wp:posOffset>396875</wp:posOffset>
                </wp:positionH>
                <wp:positionV relativeFrom="page">
                  <wp:posOffset>268605</wp:posOffset>
                </wp:positionV>
                <wp:extent cx="2130425" cy="302260"/>
                <wp:effectExtent l="0" t="0" r="3175" b="254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302260"/>
                        </a:xfrm>
                        <a:prstGeom prst="rect">
                          <a:avLst/>
                        </a:prstGeom>
                        <a:noFill/>
                        <a:ln>
                          <a:noFill/>
                        </a:ln>
                      </wps:spPr>
                      <wps:txbx>
                        <w:txbxContent>
                          <w:p w14:paraId="357C1607" w14:textId="77777777" w:rsidR="00644AD5" w:rsidRPr="00FE3AF4" w:rsidRDefault="00644AD5" w:rsidP="00FE69B0">
                            <w:pPr>
                              <w:pStyle w:val="Heading4"/>
                              <w:jc w:val="both"/>
                              <w:rPr>
                                <w:rFonts w:cs="Tahoma"/>
                                <w:i/>
                                <w:iCs/>
                                <w:color w:val="1F497D"/>
                                <w:sz w:val="26"/>
                                <w:szCs w:val="26"/>
                              </w:rPr>
                            </w:pPr>
                            <w:r w:rsidRPr="00FE3AF4">
                              <w:rPr>
                                <w:rFonts w:cs="Tahoma"/>
                                <w:i/>
                                <w:iCs/>
                                <w:color w:val="1F497D"/>
                                <w:sz w:val="26"/>
                                <w:szCs w:val="26"/>
                              </w:rPr>
                              <w:t>INFO ABOUT CFS</w:t>
                            </w:r>
                          </w:p>
                          <w:p w14:paraId="7465D29F" w14:textId="77777777" w:rsidR="00644AD5" w:rsidRPr="005730B0" w:rsidRDefault="00644AD5" w:rsidP="005730B0">
                            <w:pPr>
                              <w:pStyle w:val="Heading4"/>
                              <w:rPr>
                                <w:color w:val="000099"/>
                                <w:sz w:val="26"/>
                                <w:szCs w:val="2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517D2" id="_x0000_t202" coordsize="21600,21600" o:spt="202" path="m,l,21600r21600,l21600,xe">
                <v:stroke joinstyle="miter"/>
                <v:path gradientshapeok="t" o:connecttype="rect"/>
              </v:shapetype>
              <v:shape id="Text Box 41" o:spid="_x0000_s1026" type="#_x0000_t202" style="position:absolute;margin-left:31.25pt;margin-top:21.15pt;width:167.75pt;height:23.8pt;z-index:2516776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" filled="f" stroked="f">
                <o:lock v:ext="edit" shapetype="t"/>
                <v:textbox inset="2.85pt,2.85pt,2.85pt,2.85pt">
                  <w:txbxContent>
                    <w:p w14:paraId="357C1607" w14:textId="77777777" w:rsidR="00644AD5" w:rsidRPr="00FE3AF4" w:rsidRDefault="00644AD5" w:rsidP="00FE69B0">
                      <w:pPr>
                        <w:pStyle w:val="Heading4"/>
                        <w:jc w:val="both"/>
                        <w:rPr>
                          <w:rFonts w:cs="Tahoma"/>
                          <w:i/>
                          <w:iCs/>
                          <w:color w:val="1F497D"/>
                          <w:sz w:val="26"/>
                          <w:szCs w:val="26"/>
                        </w:rPr>
                      </w:pPr>
                      <w:r w:rsidRPr="00FE3AF4">
                        <w:rPr>
                          <w:rFonts w:cs="Tahoma"/>
                          <w:i/>
                          <w:iCs/>
                          <w:color w:val="1F497D"/>
                          <w:sz w:val="26"/>
                          <w:szCs w:val="26"/>
                        </w:rPr>
                        <w:t>INFO ABOUT CFS</w:t>
                      </w:r>
                    </w:p>
                    <w:p w14:paraId="7465D29F" w14:textId="77777777" w:rsidR="00644AD5" w:rsidRPr="005730B0" w:rsidRDefault="00644AD5" w:rsidP="005730B0">
                      <w:pPr>
                        <w:pStyle w:val="Heading4"/>
                        <w:rPr>
                          <w:color w:val="000099"/>
                          <w:sz w:val="26"/>
                          <w:szCs w:val="26"/>
                        </w:rPr>
                      </w:pPr>
                    </w:p>
                  </w:txbxContent>
                </v:textbox>
                <w10:wrap anchorx="page" anchory="page"/>
              </v:shape>
            </w:pict>
          </mc:Fallback>
        </mc:AlternateContent>
      </w:r>
      <w:r>
        <w:rPr>
          <w:noProof/>
          <w:lang w:bidi="he-IL"/>
        </w:rPr>
        <mc:AlternateContent>
          <mc:Choice Requires="wps">
            <w:drawing>
              <wp:anchor distT="0" distB="0" distL="114300" distR="114300" simplePos="0" relativeHeight="251698176" behindDoc="0" locked="0" layoutInCell="1" allowOverlap="1" wp14:anchorId="0733FB87" wp14:editId="64CE941C">
                <wp:simplePos x="0" y="0"/>
                <wp:positionH relativeFrom="column">
                  <wp:posOffset>-59055</wp:posOffset>
                </wp:positionH>
                <wp:positionV relativeFrom="paragraph">
                  <wp:posOffset>35197</wp:posOffset>
                </wp:positionV>
                <wp:extent cx="4036695" cy="1687195"/>
                <wp:effectExtent l="0" t="0" r="1905" b="825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1687195"/>
                        </a:xfrm>
                        <a:prstGeom prst="rect">
                          <a:avLst/>
                        </a:prstGeom>
                        <a:solidFill>
                          <a:srgbClr val="FFFFFF"/>
                        </a:solidFill>
                        <a:ln>
                          <a:noFill/>
                        </a:ln>
                      </wps:spPr>
                      <wps:txbx>
                        <w:txbxContent>
                          <w:p w14:paraId="44A243F2" w14:textId="77777777" w:rsidR="00644AD5" w:rsidRPr="00936313" w:rsidRDefault="00644AD5" w:rsidP="00D52203">
                            <w:pPr>
                              <w:tabs>
                                <w:tab w:val="left" w:pos="90"/>
                              </w:tabs>
                              <w:spacing w:before="60" w:line="276" w:lineRule="auto"/>
                              <w:rPr>
                                <w:rFonts w:ascii="Bookman Old Style" w:hAnsi="Bookman Old Style"/>
                                <w:i/>
                                <w:iCs/>
                                <w:color w:val="0D0D0D"/>
                                <w:sz w:val="19"/>
                                <w:szCs w:val="19"/>
                              </w:rPr>
                            </w:pPr>
                            <w:r w:rsidRPr="003C37FC">
                              <w:rPr>
                                <w:rFonts w:ascii="Bookman Old Style" w:hAnsi="Bookman Old Style"/>
                                <w:color w:val="4E2616"/>
                                <w:sz w:val="19"/>
                                <w:szCs w:val="19"/>
                              </w:rPr>
                              <w:t>We are a Messianic congregation</w:t>
                            </w:r>
                            <w:r w:rsidRPr="00936313">
                              <w:rPr>
                                <w:rFonts w:ascii="Bookman Old Style" w:hAnsi="Bookman Old Style"/>
                                <w:i/>
                                <w:iCs/>
                                <w:color w:val="0D0D0D"/>
                                <w:sz w:val="19"/>
                                <w:szCs w:val="19"/>
                              </w:rPr>
                              <w:t xml:space="preserve"> of believers, Jews and Gentiles, from all walks of life</w:t>
                            </w:r>
                            <w:r>
                              <w:rPr>
                                <w:rFonts w:ascii="Bookman Old Style" w:hAnsi="Bookman Old Style"/>
                                <w:i/>
                                <w:iCs/>
                                <w:color w:val="0D0D0D"/>
                                <w:sz w:val="19"/>
                                <w:szCs w:val="19"/>
                              </w:rPr>
                              <w:t xml:space="preserve"> who testify that Yeshua is L</w:t>
                            </w:r>
                            <w:r w:rsidRPr="00E61C18">
                              <w:rPr>
                                <w:rFonts w:ascii="Bookman Old Style" w:hAnsi="Bookman Old Style"/>
                                <w:i/>
                                <w:iCs/>
                                <w:color w:val="0D0D0D"/>
                                <w:sz w:val="16"/>
                                <w:szCs w:val="16"/>
                              </w:rPr>
                              <w:t>ORD</w:t>
                            </w:r>
                            <w:r w:rsidRPr="00936313">
                              <w:rPr>
                                <w:rFonts w:ascii="Bookman Old Style" w:hAnsi="Bookman Old Style"/>
                                <w:i/>
                                <w:iCs/>
                                <w:color w:val="0D0D0D"/>
                                <w:sz w:val="19"/>
                                <w:szCs w:val="19"/>
                              </w:rPr>
                              <w:t>. We desire to conduct ourselves as our L</w:t>
                            </w:r>
                            <w:r w:rsidRPr="00936313">
                              <w:rPr>
                                <w:rFonts w:ascii="Bookman Old Style" w:hAnsi="Bookman Old Style"/>
                                <w:i/>
                                <w:iCs/>
                                <w:color w:val="0D0D0D"/>
                                <w:sz w:val="16"/>
                                <w:szCs w:val="16"/>
                              </w:rPr>
                              <w:t>ORD</w:t>
                            </w:r>
                            <w:r w:rsidRPr="00936313">
                              <w:rPr>
                                <w:rFonts w:ascii="Bookman Old Style" w:hAnsi="Bookman Old Style"/>
                                <w:i/>
                                <w:iCs/>
                                <w:color w:val="0D0D0D"/>
                                <w:sz w:val="19"/>
                                <w:szCs w:val="19"/>
                              </w:rPr>
                              <w:t xml:space="preserve"> and His apostles did. Our objective is not to ‘become or act Jewish’ but to walk in obedience &amp; holiness according to God’s Word. </w:t>
                            </w:r>
                          </w:p>
                          <w:p w14:paraId="2015847E" w14:textId="77777777" w:rsidR="00644AD5" w:rsidRPr="003C37FC" w:rsidRDefault="00644AD5" w:rsidP="00CF15A0">
                            <w:pPr>
                              <w:jc w:val="center"/>
                              <w:rPr>
                                <w:rFonts w:ascii="Bookman Old Style" w:hAnsi="Bookman Old Style"/>
                                <w:b/>
                                <w:bCs/>
                                <w:color w:val="4E2616"/>
                                <w:sz w:val="20"/>
                                <w:szCs w:val="20"/>
                              </w:rPr>
                            </w:pPr>
                            <w:r w:rsidRPr="003C37FC">
                              <w:rPr>
                                <w:rFonts w:ascii="Bookman Old Style" w:hAnsi="Bookman Old Style"/>
                                <w:b/>
                                <w:bCs/>
                                <w:color w:val="4E2616"/>
                                <w:sz w:val="20"/>
                                <w:szCs w:val="20"/>
                              </w:rPr>
                              <w:t>Become part of the Call To Prayer team:</w:t>
                            </w:r>
                          </w:p>
                          <w:p w14:paraId="748886A0" w14:textId="77777777" w:rsidR="00644AD5" w:rsidRDefault="00644AD5" w:rsidP="00D52203">
                            <w:pPr>
                              <w:spacing w:before="120"/>
                            </w:pPr>
                            <w:r>
                              <w:rPr>
                                <w:rFonts w:ascii="Bookman Old Style" w:hAnsi="Bookman Old Style"/>
                                <w:noProof/>
                                <w:color w:val="640000"/>
                                <w:lang w:bidi="he-IL"/>
                              </w:rPr>
                              <w:drawing>
                                <wp:inline distT="0" distB="0" distL="0" distR="0" wp14:anchorId="78CD3C1F" wp14:editId="74886FF6">
                                  <wp:extent cx="1581150" cy="64452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644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33FB87" id="Text Box 2" o:spid="_x0000_s1027" type="#_x0000_t202" style="position:absolute;margin-left:-4.65pt;margin-top:2.75pt;width:317.85pt;height:13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" stroked="f">
                <v:textbox>
                  <w:txbxContent>
                    <w:p w14:paraId="44A243F2" w14:textId="77777777" w:rsidR="00644AD5" w:rsidRPr="00936313" w:rsidRDefault="00644AD5" w:rsidP="00D52203">
                      <w:pPr>
                        <w:tabs>
                          <w:tab w:val="left" w:pos="90"/>
                        </w:tabs>
                        <w:spacing w:before="60" w:line="276" w:lineRule="auto"/>
                        <w:rPr>
                          <w:rFonts w:ascii="Bookman Old Style" w:hAnsi="Bookman Old Style"/>
                          <w:i/>
                          <w:iCs/>
                          <w:color w:val="0D0D0D"/>
                          <w:sz w:val="19"/>
                          <w:szCs w:val="19"/>
                        </w:rPr>
                      </w:pPr>
                      <w:r w:rsidRPr="003C37FC">
                        <w:rPr>
                          <w:rFonts w:ascii="Bookman Old Style" w:hAnsi="Bookman Old Style"/>
                          <w:color w:val="4E2616"/>
                          <w:sz w:val="19"/>
                          <w:szCs w:val="19"/>
                        </w:rPr>
                        <w:t>We are a Messianic congregation</w:t>
                      </w:r>
                      <w:r w:rsidRPr="00936313">
                        <w:rPr>
                          <w:rFonts w:ascii="Bookman Old Style" w:hAnsi="Bookman Old Style"/>
                          <w:i/>
                          <w:iCs/>
                          <w:color w:val="0D0D0D"/>
                          <w:sz w:val="19"/>
                          <w:szCs w:val="19"/>
                        </w:rPr>
                        <w:t xml:space="preserve"> of believers, </w:t>
                      </w:r>
                      <w:proofErr w:type="gramStart"/>
                      <w:r w:rsidRPr="00936313">
                        <w:rPr>
                          <w:rFonts w:ascii="Bookman Old Style" w:hAnsi="Bookman Old Style"/>
                          <w:i/>
                          <w:iCs/>
                          <w:color w:val="0D0D0D"/>
                          <w:sz w:val="19"/>
                          <w:szCs w:val="19"/>
                        </w:rPr>
                        <w:t>Jews</w:t>
                      </w:r>
                      <w:proofErr w:type="gramEnd"/>
                      <w:r w:rsidRPr="00936313">
                        <w:rPr>
                          <w:rFonts w:ascii="Bookman Old Style" w:hAnsi="Bookman Old Style"/>
                          <w:i/>
                          <w:iCs/>
                          <w:color w:val="0D0D0D"/>
                          <w:sz w:val="19"/>
                          <w:szCs w:val="19"/>
                        </w:rPr>
                        <w:t xml:space="preserve"> and Gentiles, from all walks of life</w:t>
                      </w:r>
                      <w:r>
                        <w:rPr>
                          <w:rFonts w:ascii="Bookman Old Style" w:hAnsi="Bookman Old Style"/>
                          <w:i/>
                          <w:iCs/>
                          <w:color w:val="0D0D0D"/>
                          <w:sz w:val="19"/>
                          <w:szCs w:val="19"/>
                        </w:rPr>
                        <w:t xml:space="preserve"> who testify that Yeshua is L</w:t>
                      </w:r>
                      <w:r w:rsidRPr="00E61C18">
                        <w:rPr>
                          <w:rFonts w:ascii="Bookman Old Style" w:hAnsi="Bookman Old Style"/>
                          <w:i/>
                          <w:iCs/>
                          <w:color w:val="0D0D0D"/>
                          <w:sz w:val="16"/>
                          <w:szCs w:val="16"/>
                        </w:rPr>
                        <w:t>ORD</w:t>
                      </w:r>
                      <w:r w:rsidRPr="00936313">
                        <w:rPr>
                          <w:rFonts w:ascii="Bookman Old Style" w:hAnsi="Bookman Old Style"/>
                          <w:i/>
                          <w:iCs/>
                          <w:color w:val="0D0D0D"/>
                          <w:sz w:val="19"/>
                          <w:szCs w:val="19"/>
                        </w:rPr>
                        <w:t>. We desire to conduct ourselves as our L</w:t>
                      </w:r>
                      <w:r w:rsidRPr="00936313">
                        <w:rPr>
                          <w:rFonts w:ascii="Bookman Old Style" w:hAnsi="Bookman Old Style"/>
                          <w:i/>
                          <w:iCs/>
                          <w:color w:val="0D0D0D"/>
                          <w:sz w:val="16"/>
                          <w:szCs w:val="16"/>
                        </w:rPr>
                        <w:t>ORD</w:t>
                      </w:r>
                      <w:r w:rsidRPr="00936313">
                        <w:rPr>
                          <w:rFonts w:ascii="Bookman Old Style" w:hAnsi="Bookman Old Style"/>
                          <w:i/>
                          <w:iCs/>
                          <w:color w:val="0D0D0D"/>
                          <w:sz w:val="19"/>
                          <w:szCs w:val="19"/>
                        </w:rPr>
                        <w:t xml:space="preserve"> and His apostles did. Our objective is not to ‘become or act Jewish’ but to walk in obedience &amp; holiness according to God’s Word. </w:t>
                      </w:r>
                    </w:p>
                    <w:p w14:paraId="2015847E" w14:textId="77777777" w:rsidR="00644AD5" w:rsidRPr="003C37FC" w:rsidRDefault="00644AD5" w:rsidP="00CF15A0">
                      <w:pPr>
                        <w:jc w:val="center"/>
                        <w:rPr>
                          <w:rFonts w:ascii="Bookman Old Style" w:hAnsi="Bookman Old Style"/>
                          <w:b/>
                          <w:bCs/>
                          <w:color w:val="4E2616"/>
                          <w:sz w:val="20"/>
                          <w:szCs w:val="20"/>
                        </w:rPr>
                      </w:pPr>
                      <w:r w:rsidRPr="003C37FC">
                        <w:rPr>
                          <w:rFonts w:ascii="Bookman Old Style" w:hAnsi="Bookman Old Style"/>
                          <w:b/>
                          <w:bCs/>
                          <w:color w:val="4E2616"/>
                          <w:sz w:val="20"/>
                          <w:szCs w:val="20"/>
                        </w:rPr>
                        <w:t xml:space="preserve">Become part of the Call </w:t>
                      </w:r>
                      <w:proofErr w:type="gramStart"/>
                      <w:r w:rsidRPr="003C37FC">
                        <w:rPr>
                          <w:rFonts w:ascii="Bookman Old Style" w:hAnsi="Bookman Old Style"/>
                          <w:b/>
                          <w:bCs/>
                          <w:color w:val="4E2616"/>
                          <w:sz w:val="20"/>
                          <w:szCs w:val="20"/>
                        </w:rPr>
                        <w:t>To</w:t>
                      </w:r>
                      <w:proofErr w:type="gramEnd"/>
                      <w:r w:rsidRPr="003C37FC">
                        <w:rPr>
                          <w:rFonts w:ascii="Bookman Old Style" w:hAnsi="Bookman Old Style"/>
                          <w:b/>
                          <w:bCs/>
                          <w:color w:val="4E2616"/>
                          <w:sz w:val="20"/>
                          <w:szCs w:val="20"/>
                        </w:rPr>
                        <w:t xml:space="preserve"> Prayer team:</w:t>
                      </w:r>
                    </w:p>
                    <w:p w14:paraId="748886A0" w14:textId="77777777" w:rsidR="00644AD5" w:rsidRDefault="00644AD5" w:rsidP="00D52203">
                      <w:pPr>
                        <w:spacing w:before="120"/>
                      </w:pPr>
                      <w:r>
                        <w:rPr>
                          <w:rFonts w:ascii="Bookman Old Style" w:hAnsi="Bookman Old Style"/>
                          <w:noProof/>
                          <w:color w:val="640000"/>
                          <w:lang w:bidi="he-IL"/>
                        </w:rPr>
                        <w:drawing>
                          <wp:inline distT="0" distB="0" distL="0" distR="0" wp14:anchorId="78CD3C1F" wp14:editId="74886FF6">
                            <wp:extent cx="1581150" cy="64452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644525"/>
                                    </a:xfrm>
                                    <a:prstGeom prst="rect">
                                      <a:avLst/>
                                    </a:prstGeom>
                                    <a:noFill/>
                                    <a:ln>
                                      <a:noFill/>
                                    </a:ln>
                                  </pic:spPr>
                                </pic:pic>
                              </a:graphicData>
                            </a:graphic>
                          </wp:inline>
                        </w:drawing>
                      </w:r>
                    </w:p>
                  </w:txbxContent>
                </v:textbox>
              </v:shape>
            </w:pict>
          </mc:Fallback>
        </mc:AlternateContent>
      </w:r>
      <w:r w:rsidR="000C6087">
        <w:rPr>
          <w:noProof/>
          <w:lang w:bidi="he-IL"/>
        </w:rPr>
        <mc:AlternateContent>
          <mc:Choice Requires="wps">
            <w:drawing>
              <wp:anchor distT="0" distB="0" distL="114300" distR="114300" simplePos="0" relativeHeight="251649024" behindDoc="0" locked="0" layoutInCell="0" allowOverlap="1" wp14:anchorId="678ECF04" wp14:editId="3775C1E1">
                <wp:simplePos x="0" y="0"/>
                <wp:positionH relativeFrom="page">
                  <wp:posOffset>5471160</wp:posOffset>
                </wp:positionH>
                <wp:positionV relativeFrom="page">
                  <wp:posOffset>616585</wp:posOffset>
                </wp:positionV>
                <wp:extent cx="4225925" cy="6547485"/>
                <wp:effectExtent l="13335" t="6985" r="8890" b="8255"/>
                <wp:wrapNone/>
                <wp:docPr id="2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5925" cy="6547485"/>
                        </a:xfrm>
                        <a:prstGeom prst="rect">
                          <a:avLst/>
                        </a:prstGeom>
                        <a:noFill/>
                        <a:ln w="12700">
                          <a:solidFill>
                            <a:srgbClr val="0000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BA0A" id="Rectangle 11" o:spid="_x0000_s1026" style="position:absolute;margin-left:430.8pt;margin-top:48.55pt;width:332.75pt;height:515.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" o:allowincell="f" filled="f" strokecolor="#006" strokeweight="1pt">
                <w10:wrap anchorx="page" anchory="page"/>
              </v:rect>
            </w:pict>
          </mc:Fallback>
        </mc:AlternateContent>
      </w:r>
      <w:r w:rsidR="000C6087">
        <w:rPr>
          <w:noProof/>
          <w:lang w:bidi="he-IL"/>
        </w:rPr>
        <mc:AlternateContent>
          <mc:Choice Requires="wps">
            <w:drawing>
              <wp:anchor distT="0" distB="0" distL="114300" distR="114300" simplePos="0" relativeHeight="251658240" behindDoc="1" locked="0" layoutInCell="0" allowOverlap="1" wp14:anchorId="6CA8B8A6" wp14:editId="28ED2305">
                <wp:simplePos x="0" y="0"/>
                <wp:positionH relativeFrom="page">
                  <wp:posOffset>5390515</wp:posOffset>
                </wp:positionH>
                <wp:positionV relativeFrom="page">
                  <wp:posOffset>526415</wp:posOffset>
                </wp:positionV>
                <wp:extent cx="4356100" cy="6692900"/>
                <wp:effectExtent l="18415" t="12065" r="16510" b="10160"/>
                <wp:wrapNone/>
                <wp:docPr id="2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0" cy="6692900"/>
                        </a:xfrm>
                        <a:prstGeom prst="rect">
                          <a:avLst/>
                        </a:prstGeom>
                        <a:solidFill>
                          <a:srgbClr val="003366">
                            <a:alpha val="28999"/>
                          </a:srgbClr>
                        </a:solidFill>
                        <a:ln w="19050">
                          <a:solidFill>
                            <a:srgbClr val="00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357B" id="Rectangle 35" o:spid="_x0000_s1026" style="position:absolute;margin-left:424.45pt;margin-top:41.45pt;width:343pt;height:5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" o:allowincell="f" fillcolor="#036" strokecolor="#036" strokeweight="1.5pt">
                <v:fill opacity="19018f"/>
                <w10:wrap anchorx="page" anchory="page"/>
              </v:rect>
            </w:pict>
          </mc:Fallback>
        </mc:AlternateContent>
      </w:r>
      <w:r w:rsidR="00EE7C4E">
        <w:tab/>
      </w:r>
    </w:p>
    <w:p w14:paraId="5464B53F" w14:textId="24B193D8" w:rsidR="002411CA" w:rsidRDefault="000F097B" w:rsidP="006C5130">
      <w:pPr>
        <w:rPr>
          <w:noProof/>
          <w:lang w:bidi="he-IL"/>
        </w:rPr>
      </w:pPr>
      <w:r w:rsidRPr="000F097B">
        <w:rPr>
          <w:rFonts w:ascii="Perpetua" w:eastAsia="Calibri" w:hAnsi="Perpetua" w:cs="Perpetua"/>
          <w:noProof/>
          <w:color w:val="000000"/>
          <w:sz w:val="18"/>
          <w:szCs w:val="18"/>
          <w:lang w:bidi="he-IL"/>
        </w:rPr>
        <mc:AlternateContent>
          <mc:Choice Requires="wps">
            <w:drawing>
              <wp:anchor distT="45720" distB="45720" distL="114300" distR="114300" simplePos="0" relativeHeight="251757568" behindDoc="0" locked="0" layoutInCell="1" allowOverlap="1" wp14:anchorId="581EE774" wp14:editId="3C5DF2D8">
                <wp:simplePos x="0" y="0"/>
                <wp:positionH relativeFrom="column">
                  <wp:posOffset>5303520</wp:posOffset>
                </wp:positionH>
                <wp:positionV relativeFrom="paragraph">
                  <wp:posOffset>76200</wp:posOffset>
                </wp:positionV>
                <wp:extent cx="2360930" cy="554990"/>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4990"/>
                        </a:xfrm>
                        <a:prstGeom prst="rect">
                          <a:avLst/>
                        </a:prstGeom>
                        <a:noFill/>
                        <a:ln w="9525">
                          <a:noFill/>
                          <a:miter lim="800000"/>
                          <a:headEnd/>
                          <a:tailEnd/>
                        </a:ln>
                      </wps:spPr>
                      <wps:txbx>
                        <w:txbxContent>
                          <w:p w14:paraId="713C60C1" w14:textId="20B9CFF3" w:rsidR="000F097B" w:rsidRPr="009120E6" w:rsidRDefault="000F097B" w:rsidP="000F097B">
                            <w:pPr>
                              <w:jc w:val="center"/>
                              <w:rPr>
                                <w:b/>
                                <w:bCs/>
                                <w:color w:val="FF0000"/>
                                <w:sz w:val="22"/>
                                <w:szCs w:val="22"/>
                              </w:rPr>
                            </w:pPr>
                            <w:r w:rsidRPr="00C541FB">
                              <w:rPr>
                                <w:rFonts w:asciiTheme="majorHAnsi" w:hAnsiTheme="majorHAnsi"/>
                                <w:b/>
                                <w:bCs/>
                                <w:color w:val="FF0000"/>
                                <w:sz w:val="36"/>
                                <w:szCs w:val="36"/>
                              </w:rPr>
                              <w:t>Memorial</w:t>
                            </w:r>
                            <w:r w:rsidRPr="00C541FB">
                              <w:rPr>
                                <w:rFonts w:asciiTheme="majorHAnsi" w:hAnsiTheme="majorHAnsi"/>
                                <w:b/>
                                <w:bCs/>
                                <w:color w:val="C00000"/>
                                <w:sz w:val="36"/>
                                <w:szCs w:val="36"/>
                              </w:rPr>
                              <w:t xml:space="preserve"> </w:t>
                            </w:r>
                            <w:r w:rsidRPr="00C541FB">
                              <w:rPr>
                                <w:rFonts w:asciiTheme="majorHAnsi" w:hAnsiTheme="majorHAnsi"/>
                                <w:b/>
                                <w:bCs/>
                                <w:color w:val="0070C0"/>
                                <w:sz w:val="36"/>
                                <w:szCs w:val="36"/>
                              </w:rPr>
                              <w:t>Day</w:t>
                            </w:r>
                            <w:r w:rsidR="00C541FB">
                              <w:rPr>
                                <w:b/>
                                <w:bCs/>
                                <w:color w:val="0070C0"/>
                                <w:sz w:val="36"/>
                                <w:szCs w:val="36"/>
                              </w:rPr>
                              <w:t xml:space="preserve"> … </w:t>
                            </w:r>
                            <w:r w:rsidRPr="000F097B">
                              <w:rPr>
                                <w:b/>
                                <w:bCs/>
                                <w:color w:val="FF0000"/>
                                <w:sz w:val="28"/>
                                <w:szCs w:val="28"/>
                              </w:rPr>
                              <w:t xml:space="preserve">let’s be </w:t>
                            </w:r>
                            <w:r w:rsidRPr="000F097B">
                              <w:rPr>
                                <w:b/>
                                <w:bCs/>
                                <w:color w:val="0070C0"/>
                                <w:sz w:val="28"/>
                                <w:szCs w:val="28"/>
                              </w:rPr>
                              <w:t xml:space="preserve">thankful </w:t>
                            </w:r>
                            <w:r w:rsidRPr="000F097B">
                              <w:rPr>
                                <w:b/>
                                <w:bCs/>
                                <w:color w:val="FF0000"/>
                                <w:sz w:val="28"/>
                                <w:szCs w:val="28"/>
                              </w:rPr>
                              <w:t xml:space="preserve">for what has been </w:t>
                            </w:r>
                            <w:r w:rsidRPr="000F097B">
                              <w:rPr>
                                <w:b/>
                                <w:bCs/>
                                <w:color w:val="0070C0"/>
                                <w:sz w:val="28"/>
                                <w:szCs w:val="28"/>
                              </w:rPr>
                              <w:t>sacrificed</w:t>
                            </w:r>
                            <w:r w:rsidR="00C541FB">
                              <w:rPr>
                                <w:b/>
                                <w:bCs/>
                                <w:color w:val="0070C0"/>
                                <w:sz w:val="28"/>
                                <w:szCs w:val="28"/>
                              </w:rPr>
                              <w:t xml:space="preserve"> … </w:t>
                            </w:r>
                            <w:r w:rsidR="00C541FB" w:rsidRPr="00C541FB">
                              <w:rPr>
                                <w:b/>
                                <w:bCs/>
                                <w:i/>
                                <w:iCs/>
                                <w:color w:val="FF0000"/>
                                <w:sz w:val="28"/>
                                <w:szCs w:val="28"/>
                              </w:rPr>
                              <w:t>for us</w:t>
                            </w:r>
                            <w:r w:rsidRPr="000F097B">
                              <w:rPr>
                                <w:b/>
                                <w:bCs/>
                                <w:color w:val="FF0000"/>
                                <w:sz w:val="28"/>
                                <w:szCs w:val="28"/>
                              </w:rPr>
                              <w:t>!</w:t>
                            </w:r>
                            <w:r w:rsidRPr="000F097B">
                              <w:rPr>
                                <w:b/>
                                <w:bCs/>
                                <w:color w:val="0070C0"/>
                              </w:rPr>
                              <w:t xml:space="preserve"> </w:t>
                            </w:r>
                            <w:r w:rsidRPr="000F097B">
                              <w:rPr>
                                <w:b/>
                                <w:bCs/>
                                <w:color w:val="0070C0"/>
                                <w:sz w:val="20"/>
                                <w:szCs w:val="20"/>
                              </w:rPr>
                              <w:t>5/31/2021</w:t>
                            </w:r>
                          </w:p>
                          <w:p w14:paraId="5E38308F" w14:textId="1325AE28" w:rsidR="000F097B" w:rsidRDefault="000F097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1EE774" id="_x0000_t202" coordsize="21600,21600" o:spt="202" path="m,l,21600r21600,l21600,xe">
                <v:stroke joinstyle="miter"/>
                <v:path gradientshapeok="t" o:connecttype="rect"/>
              </v:shapetype>
              <v:shape id="_x0000_s1028" type="#_x0000_t202" style="position:absolute;margin-left:417.6pt;margin-top:6pt;width:185.9pt;height:43.7pt;z-index:25175756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" filled="f" stroked="f">
                <v:textbox>
                  <w:txbxContent>
                    <w:p w14:paraId="713C60C1" w14:textId="20B9CFF3" w:rsidR="000F097B" w:rsidRPr="009120E6" w:rsidRDefault="000F097B" w:rsidP="000F097B">
                      <w:pPr>
                        <w:jc w:val="center"/>
                        <w:rPr>
                          <w:b/>
                          <w:bCs/>
                          <w:color w:val="FF0000"/>
                          <w:sz w:val="22"/>
                          <w:szCs w:val="22"/>
                        </w:rPr>
                      </w:pPr>
                      <w:r w:rsidRPr="00C541FB">
                        <w:rPr>
                          <w:rFonts w:asciiTheme="majorHAnsi" w:hAnsiTheme="majorHAnsi"/>
                          <w:b/>
                          <w:bCs/>
                          <w:color w:val="FF0000"/>
                          <w:sz w:val="36"/>
                          <w:szCs w:val="36"/>
                        </w:rPr>
                        <w:t>Memorial</w:t>
                      </w:r>
                      <w:r w:rsidRPr="00C541FB">
                        <w:rPr>
                          <w:rFonts w:asciiTheme="majorHAnsi" w:hAnsiTheme="majorHAnsi"/>
                          <w:b/>
                          <w:bCs/>
                          <w:color w:val="C00000"/>
                          <w:sz w:val="36"/>
                          <w:szCs w:val="36"/>
                        </w:rPr>
                        <w:t xml:space="preserve"> </w:t>
                      </w:r>
                      <w:r w:rsidRPr="00C541FB">
                        <w:rPr>
                          <w:rFonts w:asciiTheme="majorHAnsi" w:hAnsiTheme="majorHAnsi"/>
                          <w:b/>
                          <w:bCs/>
                          <w:color w:val="0070C0"/>
                          <w:sz w:val="36"/>
                          <w:szCs w:val="36"/>
                        </w:rPr>
                        <w:t>Day</w:t>
                      </w:r>
                      <w:r w:rsidR="00C541FB">
                        <w:rPr>
                          <w:b/>
                          <w:bCs/>
                          <w:color w:val="0070C0"/>
                          <w:sz w:val="36"/>
                          <w:szCs w:val="36"/>
                        </w:rPr>
                        <w:t xml:space="preserve"> … </w:t>
                      </w:r>
                      <w:proofErr w:type="gramStart"/>
                      <w:r w:rsidRPr="000F097B">
                        <w:rPr>
                          <w:b/>
                          <w:bCs/>
                          <w:color w:val="FF0000"/>
                          <w:sz w:val="28"/>
                          <w:szCs w:val="28"/>
                        </w:rPr>
                        <w:t>let’s</w:t>
                      </w:r>
                      <w:proofErr w:type="gramEnd"/>
                      <w:r w:rsidRPr="000F097B">
                        <w:rPr>
                          <w:b/>
                          <w:bCs/>
                          <w:color w:val="FF0000"/>
                          <w:sz w:val="28"/>
                          <w:szCs w:val="28"/>
                        </w:rPr>
                        <w:t xml:space="preserve"> be </w:t>
                      </w:r>
                      <w:r w:rsidRPr="000F097B">
                        <w:rPr>
                          <w:b/>
                          <w:bCs/>
                          <w:color w:val="0070C0"/>
                          <w:sz w:val="28"/>
                          <w:szCs w:val="28"/>
                        </w:rPr>
                        <w:t xml:space="preserve">thankful </w:t>
                      </w:r>
                      <w:r w:rsidRPr="000F097B">
                        <w:rPr>
                          <w:b/>
                          <w:bCs/>
                          <w:color w:val="FF0000"/>
                          <w:sz w:val="28"/>
                          <w:szCs w:val="28"/>
                        </w:rPr>
                        <w:t xml:space="preserve">for what has been </w:t>
                      </w:r>
                      <w:r w:rsidRPr="000F097B">
                        <w:rPr>
                          <w:b/>
                          <w:bCs/>
                          <w:color w:val="0070C0"/>
                          <w:sz w:val="28"/>
                          <w:szCs w:val="28"/>
                        </w:rPr>
                        <w:t>sacrificed</w:t>
                      </w:r>
                      <w:r w:rsidR="00C541FB">
                        <w:rPr>
                          <w:b/>
                          <w:bCs/>
                          <w:color w:val="0070C0"/>
                          <w:sz w:val="28"/>
                          <w:szCs w:val="28"/>
                        </w:rPr>
                        <w:t xml:space="preserve"> … </w:t>
                      </w:r>
                      <w:r w:rsidR="00C541FB" w:rsidRPr="00C541FB">
                        <w:rPr>
                          <w:b/>
                          <w:bCs/>
                          <w:i/>
                          <w:iCs/>
                          <w:color w:val="FF0000"/>
                          <w:sz w:val="28"/>
                          <w:szCs w:val="28"/>
                        </w:rPr>
                        <w:t>for us</w:t>
                      </w:r>
                      <w:r w:rsidRPr="000F097B">
                        <w:rPr>
                          <w:b/>
                          <w:bCs/>
                          <w:color w:val="FF0000"/>
                          <w:sz w:val="28"/>
                          <w:szCs w:val="28"/>
                        </w:rPr>
                        <w:t>!</w:t>
                      </w:r>
                      <w:r w:rsidRPr="000F097B">
                        <w:rPr>
                          <w:b/>
                          <w:bCs/>
                          <w:color w:val="0070C0"/>
                        </w:rPr>
                        <w:t xml:space="preserve"> </w:t>
                      </w:r>
                      <w:r w:rsidRPr="000F097B">
                        <w:rPr>
                          <w:b/>
                          <w:bCs/>
                          <w:color w:val="0070C0"/>
                          <w:sz w:val="20"/>
                          <w:szCs w:val="20"/>
                        </w:rPr>
                        <w:t>5/31/2021</w:t>
                      </w:r>
                    </w:p>
                    <w:p w14:paraId="5E38308F" w14:textId="1325AE28" w:rsidR="000F097B" w:rsidRDefault="000F097B"/>
                  </w:txbxContent>
                </v:textbox>
                <w10:wrap type="square"/>
              </v:shape>
            </w:pict>
          </mc:Fallback>
        </mc:AlternateContent>
      </w:r>
      <w:r w:rsidR="000C6087">
        <w:rPr>
          <w:noProof/>
        </w:rPr>
        <mc:AlternateContent>
          <mc:Choice Requires="wps">
            <w:drawing>
              <wp:anchor distT="45720" distB="45720" distL="114300" distR="114300" simplePos="0" relativeHeight="251646975" behindDoc="0" locked="0" layoutInCell="1" allowOverlap="1" wp14:anchorId="16049445" wp14:editId="4651E901">
                <wp:simplePos x="0" y="0"/>
                <wp:positionH relativeFrom="column">
                  <wp:posOffset>5114290</wp:posOffset>
                </wp:positionH>
                <wp:positionV relativeFrom="paragraph">
                  <wp:posOffset>76835</wp:posOffset>
                </wp:positionV>
                <wp:extent cx="4046220" cy="6283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6283325"/>
                        </a:xfrm>
                        <a:prstGeom prst="rect">
                          <a:avLst/>
                        </a:prstGeom>
                        <a:solidFill>
                          <a:srgbClr val="FFFFFF"/>
                        </a:solidFill>
                        <a:ln w="9525">
                          <a:noFill/>
                          <a:miter lim="800000"/>
                          <a:headEnd/>
                          <a:tailEnd/>
                        </a:ln>
                      </wps:spPr>
                      <wps:txbx>
                        <w:txbxContent>
                          <w:p w14:paraId="591EDC17" w14:textId="77777777" w:rsidR="00644AD5" w:rsidRDefault="00644A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49445" id="_x0000_s1028" type="#_x0000_t202" style="position:absolute;margin-left:402.7pt;margin-top:6.05pt;width:318.6pt;height:494.75pt;z-index:2516469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" stroked="f">
                <v:textbox>
                  <w:txbxContent>
                    <w:p w14:paraId="591EDC17" w14:textId="77777777" w:rsidR="00644AD5" w:rsidRDefault="00644AD5"/>
                  </w:txbxContent>
                </v:textbox>
                <w10:wrap type="square"/>
              </v:shape>
            </w:pict>
          </mc:Fallback>
        </mc:AlternateContent>
      </w:r>
    </w:p>
    <w:p w14:paraId="2DC7CB3D" w14:textId="48F1B308" w:rsidR="001B5A28" w:rsidRDefault="00C10BB8" w:rsidP="006C5130">
      <w:pPr>
        <w:rPr>
          <w:noProof/>
          <w:lang w:bidi="he-IL"/>
        </w:rPr>
      </w:pPr>
      <w:r>
        <w:rPr>
          <w:noProof/>
          <w:lang w:bidi="he-IL"/>
        </w:rPr>
        <w:t>:</w:t>
      </w:r>
    </w:p>
    <w:p w14:paraId="64CCAD6A" w14:textId="46628E0F" w:rsidR="00C10BB8" w:rsidRDefault="00C10BB8" w:rsidP="006C5130"/>
    <w:p w14:paraId="1B259593" w14:textId="4DF09D4E" w:rsidR="0049393E" w:rsidRDefault="000F097B" w:rsidP="006C5130">
      <w:r>
        <w:rPr>
          <w:noProof/>
        </w:rPr>
        <w:drawing>
          <wp:anchor distT="0" distB="0" distL="114300" distR="114300" simplePos="0" relativeHeight="251755520" behindDoc="1" locked="0" layoutInCell="1" allowOverlap="1" wp14:anchorId="098F90DB" wp14:editId="418490E7">
            <wp:simplePos x="0" y="0"/>
            <wp:positionH relativeFrom="column">
              <wp:posOffset>5485765</wp:posOffset>
            </wp:positionH>
            <wp:positionV relativeFrom="paragraph">
              <wp:posOffset>117523</wp:posOffset>
            </wp:positionV>
            <wp:extent cx="3292051" cy="1645920"/>
            <wp:effectExtent l="0" t="0" r="3810" b="0"/>
            <wp:wrapTight wrapText="bothSides">
              <wp:wrapPolygon edited="0">
                <wp:start x="0" y="0"/>
                <wp:lineTo x="0" y="21250"/>
                <wp:lineTo x="21500" y="21250"/>
                <wp:lineTo x="21500" y="0"/>
                <wp:lineTo x="0" y="0"/>
              </wp:wrapPolygon>
            </wp:wrapTight>
            <wp:docPr id="5" name="Picture 5" descr="How the American Flag Became a Threat |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he American Flag Became a Threat | Ti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2051"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E7E89F" w14:textId="1587A956" w:rsidR="0049393E" w:rsidRDefault="0049393E" w:rsidP="006C5130"/>
    <w:p w14:paraId="5AD3C26C" w14:textId="2F1518B6" w:rsidR="00352FCE" w:rsidRPr="00352FCE" w:rsidRDefault="00413421" w:rsidP="00352FCE">
      <w:pPr>
        <w:autoSpaceDE w:val="0"/>
        <w:autoSpaceDN w:val="0"/>
        <w:adjustRightInd w:val="0"/>
        <w:spacing w:line="288" w:lineRule="auto"/>
        <w:textAlignment w:val="center"/>
        <w:rPr>
          <w:rFonts w:ascii="Perpetua" w:eastAsia="Calibri" w:hAnsi="Perpetua" w:cs="Perpetua"/>
          <w:color w:val="000000"/>
          <w:sz w:val="18"/>
          <w:szCs w:val="18"/>
          <w:lang w:bidi="he-IL"/>
        </w:rPr>
      </w:pPr>
      <w:r>
        <w:rPr>
          <w:noProof/>
          <w:lang w:bidi="he-IL"/>
        </w:rPr>
        <mc:AlternateContent>
          <mc:Choice Requires="wps">
            <w:drawing>
              <wp:anchor distT="0" distB="0" distL="114300" distR="114300" simplePos="0" relativeHeight="251704320" behindDoc="0" locked="0" layoutInCell="1" allowOverlap="1" wp14:anchorId="65377BC2" wp14:editId="1808D308">
                <wp:simplePos x="0" y="0"/>
                <wp:positionH relativeFrom="page">
                  <wp:posOffset>2096135</wp:posOffset>
                </wp:positionH>
                <wp:positionV relativeFrom="page">
                  <wp:posOffset>1547041</wp:posOffset>
                </wp:positionV>
                <wp:extent cx="2611120" cy="587829"/>
                <wp:effectExtent l="0" t="0" r="0" b="3175"/>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587829"/>
                        </a:xfrm>
                        <a:prstGeom prst="rect">
                          <a:avLst/>
                        </a:prstGeom>
                        <a:solidFill>
                          <a:srgbClr val="FFFFFF"/>
                        </a:solidFill>
                        <a:ln>
                          <a:noFill/>
                        </a:ln>
                      </wps:spPr>
                      <wps:txbx>
                        <w:txbxContent>
                          <w:p w14:paraId="2B5F2FCF" w14:textId="77777777" w:rsidR="00644AD5" w:rsidRPr="00086F8C" w:rsidRDefault="00644AD5" w:rsidP="00492121">
                            <w:pPr>
                              <w:ind w:left="-90"/>
                              <w:jc w:val="both"/>
                              <w:rPr>
                                <w:rFonts w:ascii="Bookman Old Style" w:hAnsi="Bookman Old Style"/>
                                <w:color w:val="000000"/>
                                <w:sz w:val="17"/>
                                <w:szCs w:val="17"/>
                              </w:rPr>
                            </w:pPr>
                            <w:r w:rsidRPr="00086F8C">
                              <w:rPr>
                                <w:rFonts w:ascii="Bookman Old Style" w:hAnsi="Bookman Old Style"/>
                                <w:i/>
                                <w:iCs/>
                                <w:color w:val="000000"/>
                                <w:sz w:val="17"/>
                                <w:szCs w:val="17"/>
                              </w:rPr>
                              <w:t xml:space="preserve">“When Moses' hands grew tired … Aaron and Hur </w:t>
                            </w:r>
                            <w:r w:rsidRPr="00086F8C">
                              <w:rPr>
                                <w:rFonts w:ascii="Bookman Old Style" w:hAnsi="Bookman Old Style"/>
                                <w:i/>
                                <w:iCs/>
                                <w:color w:val="000000"/>
                                <w:sz w:val="17"/>
                                <w:szCs w:val="17"/>
                                <w:u w:val="single"/>
                              </w:rPr>
                              <w:t>held his hands up</w:t>
                            </w:r>
                            <w:r>
                              <w:rPr>
                                <w:rFonts w:ascii="Bookman Old Style" w:hAnsi="Bookman Old Style"/>
                                <w:i/>
                                <w:iCs/>
                                <w:color w:val="000000"/>
                                <w:sz w:val="17"/>
                                <w:szCs w:val="17"/>
                                <w:u w:val="single"/>
                              </w:rPr>
                              <w:t xml:space="preserve"> </w:t>
                            </w:r>
                            <w:r w:rsidRPr="00086F8C">
                              <w:rPr>
                                <w:rFonts w:ascii="Bookman Old Style" w:hAnsi="Bookman Old Style"/>
                                <w:i/>
                                <w:iCs/>
                                <w:color w:val="000000"/>
                                <w:sz w:val="17"/>
                                <w:szCs w:val="17"/>
                              </w:rPr>
                              <w:t>--</w:t>
                            </w:r>
                            <w:r>
                              <w:rPr>
                                <w:rFonts w:ascii="Bookman Old Style" w:hAnsi="Bookman Old Style"/>
                                <w:i/>
                                <w:iCs/>
                                <w:color w:val="000000"/>
                                <w:sz w:val="17"/>
                                <w:szCs w:val="17"/>
                              </w:rPr>
                              <w:t xml:space="preserve"> </w:t>
                            </w:r>
                            <w:r w:rsidRPr="00086F8C">
                              <w:rPr>
                                <w:rFonts w:ascii="Bookman Old Style" w:hAnsi="Bookman Old Style"/>
                                <w:i/>
                                <w:iCs/>
                                <w:color w:val="000000"/>
                                <w:sz w:val="17"/>
                                <w:szCs w:val="17"/>
                              </w:rPr>
                              <w:t>one on one side, one on the other</w:t>
                            </w:r>
                            <w:r>
                              <w:rPr>
                                <w:rFonts w:ascii="Bookman Old Style" w:hAnsi="Bookman Old Style"/>
                                <w:i/>
                                <w:iCs/>
                                <w:color w:val="000000"/>
                                <w:sz w:val="17"/>
                                <w:szCs w:val="17"/>
                              </w:rPr>
                              <w:t xml:space="preserve"> </w:t>
                            </w:r>
                            <w:r w:rsidRPr="00086F8C">
                              <w:rPr>
                                <w:rFonts w:ascii="Bookman Old Style" w:hAnsi="Bookman Old Style"/>
                                <w:i/>
                                <w:iCs/>
                                <w:color w:val="000000"/>
                                <w:sz w:val="17"/>
                                <w:szCs w:val="17"/>
                              </w:rPr>
                              <w:t>--</w:t>
                            </w:r>
                            <w:r>
                              <w:rPr>
                                <w:rFonts w:ascii="Bookman Old Style" w:hAnsi="Bookman Old Style"/>
                                <w:i/>
                                <w:iCs/>
                                <w:color w:val="000000"/>
                                <w:sz w:val="17"/>
                                <w:szCs w:val="17"/>
                              </w:rPr>
                              <w:t xml:space="preserve"> </w:t>
                            </w:r>
                            <w:r w:rsidRPr="00086F8C">
                              <w:rPr>
                                <w:rFonts w:ascii="Bookman Old Style" w:hAnsi="Bookman Old Style"/>
                                <w:i/>
                                <w:iCs/>
                                <w:color w:val="000000"/>
                                <w:sz w:val="17"/>
                                <w:szCs w:val="17"/>
                                <w:u w:val="single"/>
                              </w:rPr>
                              <w:t>so that his hands remained steady</w:t>
                            </w:r>
                            <w:r w:rsidRPr="00086F8C">
                              <w:rPr>
                                <w:rFonts w:ascii="Bookman Old Style" w:hAnsi="Bookman Old Style"/>
                                <w:i/>
                                <w:iCs/>
                                <w:color w:val="000000"/>
                                <w:sz w:val="17"/>
                                <w:szCs w:val="17"/>
                              </w:rPr>
                              <w:t xml:space="preserve"> till sunset,”</w:t>
                            </w:r>
                            <w:r w:rsidRPr="00086F8C">
                              <w:rPr>
                                <w:rFonts w:ascii="Bookman Old Style" w:hAnsi="Bookman Old Style"/>
                                <w:color w:val="000000"/>
                                <w:sz w:val="17"/>
                                <w:szCs w:val="17"/>
                              </w:rPr>
                              <w:t xml:space="preserve"> </w:t>
                            </w:r>
                            <w:r w:rsidRPr="00086F8C">
                              <w:rPr>
                                <w:rFonts w:ascii="Bookman Old Style" w:hAnsi="Bookman Old Style"/>
                                <w:color w:val="000000"/>
                                <w:sz w:val="16"/>
                                <w:szCs w:val="16"/>
                              </w:rPr>
                              <w:t>Ex 17:12, NIV</w:t>
                            </w:r>
                            <w:r>
                              <w:rPr>
                                <w:rFonts w:ascii="Bookman Old Style" w:hAnsi="Bookman Old Style"/>
                                <w:color w:val="000000"/>
                                <w:sz w:val="16"/>
                                <w:szCs w:val="16"/>
                              </w:rPr>
                              <w:t>.</w:t>
                            </w:r>
                          </w:p>
                          <w:p w14:paraId="7DB9E154" w14:textId="77777777" w:rsidR="00644AD5" w:rsidRPr="00D23B58" w:rsidRDefault="00644AD5" w:rsidP="00D52203">
                            <w:pPr>
                              <w:spacing w:before="40"/>
                              <w:ind w:left="180"/>
                              <w:jc w:val="center"/>
                              <w:rPr>
                                <w:rFonts w:ascii="Bookman Old Style" w:hAnsi="Bookman Old Style"/>
                                <w:i/>
                                <w:iCs/>
                                <w:color w:val="7E0000"/>
                                <w:sz w:val="2"/>
                                <w:szCs w:val="2"/>
                              </w:rPr>
                            </w:pPr>
                          </w:p>
                          <w:p w14:paraId="5F0643A5" w14:textId="77777777" w:rsidR="00644AD5" w:rsidRDefault="00644AD5" w:rsidP="00D522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77BC2" id="Text Box 129" o:spid="_x0000_s1030" type="#_x0000_t202" style="position:absolute;margin-left:165.05pt;margin-top:121.8pt;width:205.6pt;height:46.3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" stroked="f">
                <v:textbox>
                  <w:txbxContent>
                    <w:p w14:paraId="2B5F2FCF" w14:textId="77777777" w:rsidR="00644AD5" w:rsidRPr="00086F8C" w:rsidRDefault="00644AD5" w:rsidP="00492121">
                      <w:pPr>
                        <w:ind w:left="-90"/>
                        <w:jc w:val="both"/>
                        <w:rPr>
                          <w:rFonts w:ascii="Bookman Old Style" w:hAnsi="Bookman Old Style"/>
                          <w:color w:val="000000"/>
                          <w:sz w:val="17"/>
                          <w:szCs w:val="17"/>
                        </w:rPr>
                      </w:pPr>
                      <w:r w:rsidRPr="00086F8C">
                        <w:rPr>
                          <w:rFonts w:ascii="Bookman Old Style" w:hAnsi="Bookman Old Style"/>
                          <w:i/>
                          <w:iCs/>
                          <w:color w:val="000000"/>
                          <w:sz w:val="17"/>
                          <w:szCs w:val="17"/>
                        </w:rPr>
                        <w:t xml:space="preserve">“When Moses' hands grew tired … Aaron and </w:t>
                      </w:r>
                      <w:proofErr w:type="spellStart"/>
                      <w:r w:rsidRPr="00086F8C">
                        <w:rPr>
                          <w:rFonts w:ascii="Bookman Old Style" w:hAnsi="Bookman Old Style"/>
                          <w:i/>
                          <w:iCs/>
                          <w:color w:val="000000"/>
                          <w:sz w:val="17"/>
                          <w:szCs w:val="17"/>
                        </w:rPr>
                        <w:t>Hur</w:t>
                      </w:r>
                      <w:proofErr w:type="spellEnd"/>
                      <w:r w:rsidRPr="00086F8C">
                        <w:rPr>
                          <w:rFonts w:ascii="Bookman Old Style" w:hAnsi="Bookman Old Style"/>
                          <w:i/>
                          <w:iCs/>
                          <w:color w:val="000000"/>
                          <w:sz w:val="17"/>
                          <w:szCs w:val="17"/>
                        </w:rPr>
                        <w:t xml:space="preserve"> </w:t>
                      </w:r>
                      <w:r w:rsidRPr="00086F8C">
                        <w:rPr>
                          <w:rFonts w:ascii="Bookman Old Style" w:hAnsi="Bookman Old Style"/>
                          <w:i/>
                          <w:iCs/>
                          <w:color w:val="000000"/>
                          <w:sz w:val="17"/>
                          <w:szCs w:val="17"/>
                          <w:u w:val="single"/>
                        </w:rPr>
                        <w:t>held his hands up</w:t>
                      </w:r>
                      <w:r>
                        <w:rPr>
                          <w:rFonts w:ascii="Bookman Old Style" w:hAnsi="Bookman Old Style"/>
                          <w:i/>
                          <w:iCs/>
                          <w:color w:val="000000"/>
                          <w:sz w:val="17"/>
                          <w:szCs w:val="17"/>
                          <w:u w:val="single"/>
                        </w:rPr>
                        <w:t xml:space="preserve"> </w:t>
                      </w:r>
                      <w:r w:rsidRPr="00086F8C">
                        <w:rPr>
                          <w:rFonts w:ascii="Bookman Old Style" w:hAnsi="Bookman Old Style"/>
                          <w:i/>
                          <w:iCs/>
                          <w:color w:val="000000"/>
                          <w:sz w:val="17"/>
                          <w:szCs w:val="17"/>
                        </w:rPr>
                        <w:t>--</w:t>
                      </w:r>
                      <w:r>
                        <w:rPr>
                          <w:rFonts w:ascii="Bookman Old Style" w:hAnsi="Bookman Old Style"/>
                          <w:i/>
                          <w:iCs/>
                          <w:color w:val="000000"/>
                          <w:sz w:val="17"/>
                          <w:szCs w:val="17"/>
                        </w:rPr>
                        <w:t xml:space="preserve"> </w:t>
                      </w:r>
                      <w:r w:rsidRPr="00086F8C">
                        <w:rPr>
                          <w:rFonts w:ascii="Bookman Old Style" w:hAnsi="Bookman Old Style"/>
                          <w:i/>
                          <w:iCs/>
                          <w:color w:val="000000"/>
                          <w:sz w:val="17"/>
                          <w:szCs w:val="17"/>
                        </w:rPr>
                        <w:t>one on one side, one on the other</w:t>
                      </w:r>
                      <w:r>
                        <w:rPr>
                          <w:rFonts w:ascii="Bookman Old Style" w:hAnsi="Bookman Old Style"/>
                          <w:i/>
                          <w:iCs/>
                          <w:color w:val="000000"/>
                          <w:sz w:val="17"/>
                          <w:szCs w:val="17"/>
                        </w:rPr>
                        <w:t xml:space="preserve"> </w:t>
                      </w:r>
                      <w:r w:rsidRPr="00086F8C">
                        <w:rPr>
                          <w:rFonts w:ascii="Bookman Old Style" w:hAnsi="Bookman Old Style"/>
                          <w:i/>
                          <w:iCs/>
                          <w:color w:val="000000"/>
                          <w:sz w:val="17"/>
                          <w:szCs w:val="17"/>
                        </w:rPr>
                        <w:t>--</w:t>
                      </w:r>
                      <w:r>
                        <w:rPr>
                          <w:rFonts w:ascii="Bookman Old Style" w:hAnsi="Bookman Old Style"/>
                          <w:i/>
                          <w:iCs/>
                          <w:color w:val="000000"/>
                          <w:sz w:val="17"/>
                          <w:szCs w:val="17"/>
                        </w:rPr>
                        <w:t xml:space="preserve"> </w:t>
                      </w:r>
                      <w:r w:rsidRPr="00086F8C">
                        <w:rPr>
                          <w:rFonts w:ascii="Bookman Old Style" w:hAnsi="Bookman Old Style"/>
                          <w:i/>
                          <w:iCs/>
                          <w:color w:val="000000"/>
                          <w:sz w:val="17"/>
                          <w:szCs w:val="17"/>
                          <w:u w:val="single"/>
                        </w:rPr>
                        <w:t>so that his hands remained steady</w:t>
                      </w:r>
                      <w:r w:rsidRPr="00086F8C">
                        <w:rPr>
                          <w:rFonts w:ascii="Bookman Old Style" w:hAnsi="Bookman Old Style"/>
                          <w:i/>
                          <w:iCs/>
                          <w:color w:val="000000"/>
                          <w:sz w:val="17"/>
                          <w:szCs w:val="17"/>
                        </w:rPr>
                        <w:t xml:space="preserve"> till sunset,”</w:t>
                      </w:r>
                      <w:r w:rsidRPr="00086F8C">
                        <w:rPr>
                          <w:rFonts w:ascii="Bookman Old Style" w:hAnsi="Bookman Old Style"/>
                          <w:color w:val="000000"/>
                          <w:sz w:val="17"/>
                          <w:szCs w:val="17"/>
                        </w:rPr>
                        <w:t xml:space="preserve"> </w:t>
                      </w:r>
                      <w:r w:rsidRPr="00086F8C">
                        <w:rPr>
                          <w:rFonts w:ascii="Bookman Old Style" w:hAnsi="Bookman Old Style"/>
                          <w:color w:val="000000"/>
                          <w:sz w:val="16"/>
                          <w:szCs w:val="16"/>
                        </w:rPr>
                        <w:t>Ex 17:12, NIV</w:t>
                      </w:r>
                      <w:r>
                        <w:rPr>
                          <w:rFonts w:ascii="Bookman Old Style" w:hAnsi="Bookman Old Style"/>
                          <w:color w:val="000000"/>
                          <w:sz w:val="16"/>
                          <w:szCs w:val="16"/>
                        </w:rPr>
                        <w:t>.</w:t>
                      </w:r>
                    </w:p>
                    <w:p w14:paraId="7DB9E154" w14:textId="77777777" w:rsidR="00644AD5" w:rsidRPr="00D23B58" w:rsidRDefault="00644AD5" w:rsidP="00D52203">
                      <w:pPr>
                        <w:spacing w:before="40"/>
                        <w:ind w:left="180"/>
                        <w:jc w:val="center"/>
                        <w:rPr>
                          <w:rFonts w:ascii="Bookman Old Style" w:hAnsi="Bookman Old Style"/>
                          <w:i/>
                          <w:iCs/>
                          <w:color w:val="7E0000"/>
                          <w:sz w:val="2"/>
                          <w:szCs w:val="2"/>
                        </w:rPr>
                      </w:pPr>
                    </w:p>
                    <w:p w14:paraId="5F0643A5" w14:textId="77777777" w:rsidR="00644AD5" w:rsidRDefault="00644AD5" w:rsidP="00D52203"/>
                  </w:txbxContent>
                </v:textbox>
                <w10:wrap anchorx="page" anchory="page"/>
              </v:shape>
            </w:pict>
          </mc:Fallback>
        </mc:AlternateContent>
      </w:r>
    </w:p>
    <w:p w14:paraId="08D69EF3" w14:textId="29650D07" w:rsidR="007835A9" w:rsidRDefault="00A94062" w:rsidP="00492121">
      <w:pPr>
        <w:pStyle w:val="Heading4"/>
        <w:tabs>
          <w:tab w:val="left" w:pos="7920"/>
        </w:tabs>
        <w:spacing w:after="120"/>
        <w:ind w:left="-180"/>
      </w:pPr>
      <w:r>
        <w:rPr>
          <w:noProof/>
          <w:lang w:bidi="he-IL"/>
        </w:rPr>
        <mc:AlternateContent>
          <mc:Choice Requires="wps">
            <w:drawing>
              <wp:anchor distT="36576" distB="36576" distL="36576" distR="36576" simplePos="0" relativeHeight="251751424" behindDoc="0" locked="0" layoutInCell="1" allowOverlap="1" wp14:anchorId="330D084F" wp14:editId="31E71EF9">
                <wp:simplePos x="0" y="0"/>
                <wp:positionH relativeFrom="page">
                  <wp:posOffset>5579745</wp:posOffset>
                </wp:positionH>
                <wp:positionV relativeFrom="page">
                  <wp:posOffset>2913611</wp:posOffset>
                </wp:positionV>
                <wp:extent cx="4033158" cy="4125191"/>
                <wp:effectExtent l="0" t="0" r="5715" b="8890"/>
                <wp:wrapNone/>
                <wp:docPr id="2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33158" cy="4125191"/>
                        </a:xfrm>
                        <a:prstGeom prst="rect">
                          <a:avLst/>
                        </a:prstGeom>
                        <a:noFill/>
                        <a:ln>
                          <a:noFill/>
                        </a:ln>
                        <a:effectLst/>
                      </wps:spPr>
                      <wps:txbx>
                        <w:txbxContent>
                          <w:p w14:paraId="728EDCF0" w14:textId="77777777" w:rsidR="00644AD5" w:rsidRPr="00D45240" w:rsidRDefault="00644AD5" w:rsidP="000F097B">
                            <w:pPr>
                              <w:spacing w:before="120" w:after="20" w:line="216" w:lineRule="auto"/>
                              <w:rPr>
                                <w:rFonts w:ascii="Bookman Old Style" w:hAnsi="Bookman Old Style"/>
                                <w:i/>
                                <w:iCs/>
                                <w:color w:val="1F497D"/>
                                <w:sz w:val="28"/>
                                <w:szCs w:val="28"/>
                              </w:rPr>
                            </w:pPr>
                            <w:r w:rsidRPr="00D45240">
                              <w:rPr>
                                <w:rFonts w:ascii="Bookman Old Style" w:hAnsi="Bookman Old Style"/>
                                <w:i/>
                                <w:iCs/>
                                <w:color w:val="1F497D"/>
                                <w:sz w:val="40"/>
                                <w:szCs w:val="40"/>
                              </w:rPr>
                              <w:t xml:space="preserve">                    </w:t>
                            </w:r>
                            <w:r w:rsidRPr="00D45240">
                              <w:rPr>
                                <w:rFonts w:ascii="Bookman Old Style" w:hAnsi="Bookman Old Style"/>
                                <w:i/>
                                <w:iCs/>
                                <w:color w:val="1F497D"/>
                                <w:sz w:val="28"/>
                                <w:szCs w:val="28"/>
                              </w:rPr>
                              <w:t>Congregation</w:t>
                            </w:r>
                          </w:p>
                          <w:p w14:paraId="6DBEDC0B" w14:textId="77777777" w:rsidR="00644AD5" w:rsidRPr="00D45240" w:rsidRDefault="00644AD5" w:rsidP="00A05A71">
                            <w:pPr>
                              <w:spacing w:after="60" w:line="216" w:lineRule="auto"/>
                              <w:rPr>
                                <w:rFonts w:ascii="Bookman Old Style" w:hAnsi="Bookman Old Style"/>
                                <w:b/>
                                <w:bCs/>
                                <w:i/>
                                <w:iCs/>
                                <w:color w:val="1F497D"/>
                                <w:sz w:val="36"/>
                                <w:szCs w:val="36"/>
                              </w:rPr>
                            </w:pPr>
                            <w:r w:rsidRPr="00D45240">
                              <w:rPr>
                                <w:rFonts w:ascii="Bookman Old Style" w:hAnsi="Bookman Old Style"/>
                                <w:b/>
                                <w:bCs/>
                                <w:i/>
                                <w:iCs/>
                                <w:color w:val="1F497D"/>
                                <w:sz w:val="48"/>
                                <w:szCs w:val="48"/>
                              </w:rPr>
                              <w:t xml:space="preserve">        </w:t>
                            </w:r>
                            <w:r w:rsidRPr="00D45240">
                              <w:rPr>
                                <w:rFonts w:ascii="Bookman Old Style" w:hAnsi="Bookman Old Style"/>
                                <w:b/>
                                <w:bCs/>
                                <w:i/>
                                <w:iCs/>
                                <w:color w:val="1F497D"/>
                                <w:sz w:val="36"/>
                                <w:szCs w:val="36"/>
                              </w:rPr>
                              <w:t>Faithful Stewardship</w:t>
                            </w:r>
                          </w:p>
                          <w:p w14:paraId="4E0C91C0" w14:textId="77777777" w:rsidR="00644AD5" w:rsidRPr="00D45240" w:rsidRDefault="00644AD5" w:rsidP="00801A43">
                            <w:pPr>
                              <w:jc w:val="center"/>
                              <w:rPr>
                                <w:rFonts w:ascii="Bookman Old Style" w:hAnsi="Bookman Old Style"/>
                                <w:b/>
                                <w:bCs/>
                                <w:i/>
                                <w:iCs/>
                                <w:color w:val="1F497D"/>
                                <w:sz w:val="26"/>
                                <w:szCs w:val="26"/>
                              </w:rPr>
                            </w:pPr>
                            <w:r w:rsidRPr="00D45240">
                              <w:rPr>
                                <w:rFonts w:ascii="Bookman Old Style" w:hAnsi="Bookman Old Style"/>
                                <w:b/>
                                <w:bCs/>
                                <w:i/>
                                <w:iCs/>
                                <w:color w:val="1F497D"/>
                                <w:sz w:val="26"/>
                                <w:szCs w:val="26"/>
                              </w:rPr>
                              <w:t xml:space="preserve">   Yeshua is L</w:t>
                            </w:r>
                            <w:r w:rsidRPr="00D45240">
                              <w:rPr>
                                <w:rFonts w:ascii="Bookman Old Style" w:hAnsi="Bookman Old Style"/>
                                <w:b/>
                                <w:bCs/>
                                <w:i/>
                                <w:iCs/>
                                <w:color w:val="1F497D"/>
                                <w:sz w:val="22"/>
                                <w:szCs w:val="22"/>
                              </w:rPr>
                              <w:t>ORD</w:t>
                            </w:r>
                            <w:r w:rsidRPr="00D45240">
                              <w:rPr>
                                <w:rFonts w:ascii="Bookman Old Style" w:hAnsi="Bookman Old Style"/>
                                <w:b/>
                                <w:bCs/>
                                <w:i/>
                                <w:iCs/>
                                <w:color w:val="1F497D"/>
                                <w:sz w:val="26"/>
                                <w:szCs w:val="26"/>
                              </w:rPr>
                              <w:t>!</w:t>
                            </w:r>
                          </w:p>
                          <w:p w14:paraId="5340410D" w14:textId="77777777" w:rsidR="00644AD5" w:rsidRPr="00D45240" w:rsidRDefault="00644AD5" w:rsidP="00A05A71">
                            <w:pPr>
                              <w:ind w:firstLine="720"/>
                              <w:rPr>
                                <w:rFonts w:ascii="Bookman Old Style" w:hAnsi="Bookman Old Style"/>
                                <w:i/>
                                <w:iCs/>
                                <w:color w:val="1F497D"/>
                                <w:sz w:val="2"/>
                                <w:szCs w:val="2"/>
                              </w:rPr>
                            </w:pPr>
                          </w:p>
                          <w:p w14:paraId="630C6271" w14:textId="77777777" w:rsidR="00644AD5" w:rsidRPr="00D45240" w:rsidRDefault="00644AD5" w:rsidP="00A05A71">
                            <w:pPr>
                              <w:ind w:firstLine="720"/>
                              <w:rPr>
                                <w:rFonts w:ascii="Bookman Old Style" w:hAnsi="Bookman Old Style"/>
                                <w:color w:val="1F497D"/>
                                <w:sz w:val="2"/>
                                <w:szCs w:val="2"/>
                              </w:rPr>
                            </w:pPr>
                          </w:p>
                          <w:p w14:paraId="6D297745" w14:textId="77777777" w:rsidR="00644AD5" w:rsidRPr="001B68BE" w:rsidRDefault="00644AD5" w:rsidP="00607FF9">
                            <w:pPr>
                              <w:spacing w:before="240" w:line="216" w:lineRule="auto"/>
                              <w:jc w:val="center"/>
                              <w:rPr>
                                <w:rStyle w:val="food-categoryChar"/>
                                <w:rFonts w:ascii="Cambria" w:hAnsi="Cambria"/>
                                <w:b w:val="0"/>
                                <w:i w:val="0"/>
                                <w:iCs w:val="0"/>
                                <w:color w:val="4E2616"/>
                                <w:sz w:val="62"/>
                                <w:szCs w:val="62"/>
                              </w:rPr>
                            </w:pPr>
                            <w:r w:rsidRPr="00D45240">
                              <w:rPr>
                                <w:rStyle w:val="food-categoryChar"/>
                                <w:rFonts w:ascii="Cambria" w:hAnsi="Cambria"/>
                                <w:bCs w:val="0"/>
                                <w:i w:val="0"/>
                                <w:iCs w:val="0"/>
                                <w:color w:val="1F497D"/>
                                <w:sz w:val="62"/>
                                <w:szCs w:val="62"/>
                              </w:rPr>
                              <w:t xml:space="preserve"> </w:t>
                            </w:r>
                            <w:r w:rsidRPr="001B68BE">
                              <w:rPr>
                                <w:rStyle w:val="food-categoryChar"/>
                                <w:rFonts w:ascii="Cambria" w:hAnsi="Cambria"/>
                                <w:b w:val="0"/>
                                <w:i w:val="0"/>
                                <w:iCs w:val="0"/>
                                <w:color w:val="4E2616"/>
                                <w:sz w:val="62"/>
                                <w:szCs w:val="62"/>
                              </w:rPr>
                              <w:t>Shabbat Service</w:t>
                            </w:r>
                          </w:p>
                          <w:p w14:paraId="6AD17352" w14:textId="77777777" w:rsidR="00644AD5" w:rsidRPr="00D45240" w:rsidRDefault="00644AD5" w:rsidP="007E5D5F">
                            <w:pPr>
                              <w:jc w:val="center"/>
                              <w:rPr>
                                <w:rFonts w:ascii="Bookman Old Style" w:hAnsi="Bookman Old Style"/>
                                <w:b/>
                                <w:bCs/>
                                <w:color w:val="1F497D"/>
                              </w:rPr>
                            </w:pPr>
                            <w:r w:rsidRPr="00D45240">
                              <w:rPr>
                                <w:rFonts w:ascii="Bookman Old Style" w:hAnsi="Bookman Old Style"/>
                                <w:b/>
                                <w:bCs/>
                                <w:color w:val="1F497D"/>
                                <w:sz w:val="22"/>
                                <w:szCs w:val="22"/>
                              </w:rPr>
                              <w:t>10:30am</w:t>
                            </w:r>
                          </w:p>
                          <w:p w14:paraId="0042084E" w14:textId="77777777" w:rsidR="00644AD5" w:rsidRPr="00D45240" w:rsidRDefault="00644AD5" w:rsidP="000510CE">
                            <w:pPr>
                              <w:tabs>
                                <w:tab w:val="left" w:pos="900"/>
                              </w:tabs>
                              <w:spacing w:before="240"/>
                              <w:ind w:left="1260" w:hanging="990"/>
                              <w:rPr>
                                <w:b/>
                                <w:bCs/>
                                <w:color w:val="1F497D"/>
                                <w:sz w:val="23"/>
                                <w:szCs w:val="23"/>
                              </w:rPr>
                            </w:pPr>
                            <w:r w:rsidRPr="00D45240">
                              <w:rPr>
                                <w:b/>
                                <w:bCs/>
                                <w:color w:val="1F497D"/>
                                <w:sz w:val="23"/>
                                <w:szCs w:val="23"/>
                              </w:rPr>
                              <w:t>PARASHA READING (Weekly Torah Portion):</w:t>
                            </w:r>
                          </w:p>
                          <w:p w14:paraId="26342807" w14:textId="77777777" w:rsidR="00FD2E6B" w:rsidRPr="00FD2E6B" w:rsidRDefault="00FD2E6B" w:rsidP="00FD2E6B">
                            <w:pPr>
                              <w:spacing w:before="20"/>
                              <w:ind w:firstLine="810"/>
                              <w:rPr>
                                <w:rFonts w:cstheme="majorBidi"/>
                                <w:b/>
                                <w:bCs/>
                                <w:color w:val="1F497D"/>
                                <w:sz w:val="22"/>
                                <w:szCs w:val="22"/>
                              </w:rPr>
                            </w:pPr>
                            <w:r w:rsidRPr="00FD2E6B">
                              <w:rPr>
                                <w:b/>
                                <w:bCs/>
                                <w:color w:val="1F497D"/>
                                <w:sz w:val="22"/>
                                <w:szCs w:val="22"/>
                                <w:vertAlign w:val="superscript"/>
                              </w:rPr>
                              <w:t>36</w:t>
                            </w:r>
                            <w:r w:rsidRPr="00FD2E6B">
                              <w:rPr>
                                <w:b/>
                                <w:bCs/>
                                <w:color w:val="1F497D"/>
                                <w:sz w:val="22"/>
                                <w:szCs w:val="22"/>
                              </w:rPr>
                              <w:t>B’ha’alotcha</w:t>
                            </w:r>
                            <w:r w:rsidRPr="00FD2E6B">
                              <w:rPr>
                                <w:rFonts w:cstheme="majorBidi"/>
                                <w:b/>
                                <w:bCs/>
                                <w:color w:val="1F497D"/>
                                <w:sz w:val="22"/>
                                <w:szCs w:val="22"/>
                              </w:rPr>
                              <w:t xml:space="preserve"> (In your making go up)</w:t>
                            </w:r>
                          </w:p>
                          <w:p w14:paraId="39F04B9E" w14:textId="77777777" w:rsidR="00FD2E6B" w:rsidRPr="00FD2E6B" w:rsidRDefault="00FD2E6B" w:rsidP="00FD2E6B">
                            <w:pPr>
                              <w:spacing w:line="17" w:lineRule="atLeast"/>
                              <w:ind w:left="237" w:firstLine="810"/>
                              <w:rPr>
                                <w:rFonts w:cstheme="majorBidi"/>
                                <w:color w:val="1F497D"/>
                                <w:sz w:val="22"/>
                                <w:szCs w:val="22"/>
                              </w:rPr>
                            </w:pPr>
                            <w:r w:rsidRPr="00FD2E6B">
                              <w:rPr>
                                <w:rFonts w:cstheme="majorBidi"/>
                                <w:b/>
                                <w:bCs/>
                                <w:color w:val="1F497D"/>
                                <w:sz w:val="22"/>
                                <w:szCs w:val="22"/>
                              </w:rPr>
                              <w:t xml:space="preserve">Torah: </w:t>
                            </w:r>
                            <w:r w:rsidRPr="00FD2E6B">
                              <w:rPr>
                                <w:rFonts w:cstheme="majorBidi"/>
                                <w:color w:val="1F497D"/>
                                <w:sz w:val="22"/>
                                <w:szCs w:val="22"/>
                              </w:rPr>
                              <w:t>Num 8:1-12:16</w:t>
                            </w:r>
                          </w:p>
                          <w:p w14:paraId="5291B348" w14:textId="77777777" w:rsidR="00FD2E6B" w:rsidRPr="00FD2E6B" w:rsidRDefault="00FD2E6B" w:rsidP="00FD2E6B">
                            <w:pPr>
                              <w:spacing w:line="17" w:lineRule="atLeast"/>
                              <w:ind w:left="237" w:firstLine="810"/>
                              <w:rPr>
                                <w:rFonts w:cstheme="majorBidi"/>
                                <w:color w:val="1F497D"/>
                                <w:sz w:val="22"/>
                                <w:szCs w:val="22"/>
                              </w:rPr>
                            </w:pPr>
                            <w:r w:rsidRPr="00FD2E6B">
                              <w:rPr>
                                <w:rFonts w:cstheme="majorBidi"/>
                                <w:b/>
                                <w:bCs/>
                                <w:color w:val="1F497D"/>
                                <w:sz w:val="22"/>
                                <w:szCs w:val="22"/>
                              </w:rPr>
                              <w:t>Haftarah:</w:t>
                            </w:r>
                            <w:r w:rsidRPr="00FD2E6B">
                              <w:rPr>
                                <w:rFonts w:cstheme="majorBidi"/>
                                <w:color w:val="1F497D"/>
                                <w:sz w:val="22"/>
                                <w:szCs w:val="22"/>
                              </w:rPr>
                              <w:t xml:space="preserve"> Zech 2:14-4:7</w:t>
                            </w:r>
                          </w:p>
                          <w:p w14:paraId="3A97A48D" w14:textId="77777777" w:rsidR="00FD2E6B" w:rsidRPr="00FD2E6B" w:rsidRDefault="00FD2E6B" w:rsidP="00FD2E6B">
                            <w:pPr>
                              <w:spacing w:line="17" w:lineRule="atLeast"/>
                              <w:ind w:left="237" w:firstLine="810"/>
                              <w:rPr>
                                <w:rFonts w:ascii="Bookman Old Style" w:hAnsi="Bookman Old Style"/>
                                <w:color w:val="1F497D"/>
                                <w:sz w:val="22"/>
                                <w:szCs w:val="22"/>
                              </w:rPr>
                            </w:pPr>
                            <w:r w:rsidRPr="00FD2E6B">
                              <w:rPr>
                                <w:rFonts w:cstheme="majorBidi"/>
                                <w:b/>
                                <w:bCs/>
                                <w:color w:val="1F497D"/>
                                <w:sz w:val="22"/>
                                <w:szCs w:val="22"/>
                              </w:rPr>
                              <w:t xml:space="preserve">AS: </w:t>
                            </w:r>
                            <w:r w:rsidRPr="00FD2E6B">
                              <w:rPr>
                                <w:rFonts w:cstheme="majorBidi"/>
                                <w:color w:val="1F497D"/>
                                <w:sz w:val="22"/>
                                <w:szCs w:val="22"/>
                              </w:rPr>
                              <w:t xml:space="preserve">John 19:31-37; Heb 3:1-6  </w:t>
                            </w:r>
                          </w:p>
                          <w:p w14:paraId="04A759BB" w14:textId="018D8F67" w:rsidR="00644AD5" w:rsidRPr="00BB03D7" w:rsidRDefault="00644AD5" w:rsidP="00FD2E6B">
                            <w:pPr>
                              <w:tabs>
                                <w:tab w:val="left" w:pos="900"/>
                              </w:tabs>
                              <w:spacing w:before="240"/>
                              <w:ind w:left="1260" w:hanging="990"/>
                              <w:rPr>
                                <w:color w:val="1F497D"/>
                                <w:sz w:val="22"/>
                                <w:szCs w:val="22"/>
                              </w:rPr>
                            </w:pPr>
                            <w:r w:rsidRPr="00BB03D7">
                              <w:rPr>
                                <w:b/>
                                <w:bCs/>
                                <w:color w:val="1F497D"/>
                                <w:sz w:val="22"/>
                                <w:szCs w:val="22"/>
                              </w:rPr>
                              <w:t>Torah Service:</w:t>
                            </w:r>
                            <w:r w:rsidRPr="00BB03D7">
                              <w:rPr>
                                <w:color w:val="002060"/>
                                <w:sz w:val="22"/>
                                <w:szCs w:val="22"/>
                              </w:rPr>
                              <w:t xml:space="preserve"> </w:t>
                            </w:r>
                            <w:r w:rsidRPr="00BB03D7">
                              <w:rPr>
                                <w:color w:val="1F497D"/>
                                <w:sz w:val="22"/>
                                <w:szCs w:val="22"/>
                              </w:rPr>
                              <w:t>Eric Reterstorf</w:t>
                            </w:r>
                          </w:p>
                          <w:p w14:paraId="232A0B1D" w14:textId="5BC49434" w:rsidR="00644AD5" w:rsidRPr="00EE1FD4" w:rsidRDefault="00644AD5" w:rsidP="00BB03D7">
                            <w:pPr>
                              <w:tabs>
                                <w:tab w:val="left" w:pos="1080"/>
                              </w:tabs>
                              <w:rPr>
                                <w:color w:val="1F497D"/>
                                <w:sz w:val="22"/>
                                <w:szCs w:val="22"/>
                                <w:highlight w:val="yellow"/>
                              </w:rPr>
                            </w:pPr>
                            <w:r w:rsidRPr="00BB03D7">
                              <w:rPr>
                                <w:color w:val="1F497D"/>
                                <w:sz w:val="22"/>
                                <w:szCs w:val="22"/>
                              </w:rPr>
                              <w:t xml:space="preserve">                    Torah Reading: </w:t>
                            </w:r>
                            <w:r w:rsidR="00BE538A">
                              <w:rPr>
                                <w:color w:val="1F497D"/>
                                <w:sz w:val="22"/>
                                <w:szCs w:val="22"/>
                              </w:rPr>
                              <w:t xml:space="preserve">Frank Madrigal &amp; </w:t>
                            </w:r>
                            <w:r w:rsidR="0059354E">
                              <w:rPr>
                                <w:color w:val="1F497D"/>
                                <w:sz w:val="22"/>
                                <w:szCs w:val="22"/>
                              </w:rPr>
                              <w:t>Eric Reterstorf</w:t>
                            </w:r>
                          </w:p>
                          <w:p w14:paraId="1EF92982" w14:textId="54ADB37F" w:rsidR="00644AD5" w:rsidRPr="0065410E" w:rsidRDefault="00644AD5" w:rsidP="00761747">
                            <w:pPr>
                              <w:rPr>
                                <w:color w:val="1F497D"/>
                                <w:sz w:val="22"/>
                                <w:szCs w:val="22"/>
                              </w:rPr>
                            </w:pPr>
                            <w:r w:rsidRPr="0065410E">
                              <w:rPr>
                                <w:color w:val="1F497D"/>
                                <w:sz w:val="22"/>
                                <w:szCs w:val="22"/>
                              </w:rPr>
                              <w:t xml:space="preserve">                    Torah Drash</w:t>
                            </w:r>
                            <w:r>
                              <w:rPr>
                                <w:color w:val="1F497D"/>
                                <w:sz w:val="22"/>
                                <w:szCs w:val="22"/>
                              </w:rPr>
                              <w:t xml:space="preserve"> – </w:t>
                            </w:r>
                            <w:r w:rsidR="0059354E">
                              <w:rPr>
                                <w:color w:val="1F497D"/>
                                <w:sz w:val="22"/>
                                <w:szCs w:val="22"/>
                              </w:rPr>
                              <w:t>Lori Robeson</w:t>
                            </w:r>
                          </w:p>
                          <w:p w14:paraId="57BA2F20" w14:textId="3DE7FBB8" w:rsidR="00644AD5" w:rsidRPr="0065410E" w:rsidRDefault="00644AD5" w:rsidP="00BB03D7">
                            <w:pPr>
                              <w:rPr>
                                <w:color w:val="1F497D"/>
                                <w:sz w:val="22"/>
                                <w:szCs w:val="22"/>
                              </w:rPr>
                            </w:pPr>
                            <w:r w:rsidRPr="0065410E">
                              <w:rPr>
                                <w:color w:val="1F497D"/>
                                <w:sz w:val="22"/>
                                <w:szCs w:val="22"/>
                              </w:rPr>
                              <w:t xml:space="preserve">                    </w:t>
                            </w:r>
                            <w:r>
                              <w:rPr>
                                <w:color w:val="1F497D"/>
                                <w:sz w:val="22"/>
                                <w:szCs w:val="22"/>
                              </w:rPr>
                              <w:t>Haftarah</w:t>
                            </w:r>
                            <w:r w:rsidRPr="0065410E">
                              <w:rPr>
                                <w:color w:val="1F497D"/>
                                <w:sz w:val="22"/>
                                <w:szCs w:val="22"/>
                              </w:rPr>
                              <w:t xml:space="preserve"> Drash</w:t>
                            </w:r>
                            <w:r>
                              <w:rPr>
                                <w:color w:val="1F497D"/>
                                <w:sz w:val="22"/>
                                <w:szCs w:val="22"/>
                              </w:rPr>
                              <w:t xml:space="preserve"> – </w:t>
                            </w:r>
                            <w:r w:rsidR="0059354E">
                              <w:rPr>
                                <w:color w:val="1F497D"/>
                                <w:sz w:val="22"/>
                                <w:szCs w:val="22"/>
                              </w:rPr>
                              <w:t>Ariel Bittrich</w:t>
                            </w:r>
                            <w:r w:rsidRPr="0065410E">
                              <w:rPr>
                                <w:color w:val="1F497D"/>
                                <w:sz w:val="22"/>
                                <w:szCs w:val="22"/>
                              </w:rPr>
                              <w:t xml:space="preserve"> </w:t>
                            </w:r>
                          </w:p>
                          <w:p w14:paraId="1CAEC2BB" w14:textId="26F3BA94" w:rsidR="00644AD5" w:rsidRPr="00BB03D7" w:rsidRDefault="00644AD5" w:rsidP="00FD2E6B">
                            <w:pPr>
                              <w:tabs>
                                <w:tab w:val="left" w:pos="900"/>
                              </w:tabs>
                              <w:spacing w:before="240"/>
                              <w:ind w:left="1260" w:hanging="990"/>
                              <w:rPr>
                                <w:color w:val="4E2616"/>
                                <w:sz w:val="21"/>
                                <w:szCs w:val="21"/>
                              </w:rPr>
                            </w:pPr>
                            <w:r w:rsidRPr="0065410E">
                              <w:rPr>
                                <w:b/>
                                <w:bCs/>
                                <w:color w:val="1F497D"/>
                                <w:sz w:val="23"/>
                                <w:szCs w:val="23"/>
                              </w:rPr>
                              <w:t>MESSAGE</w:t>
                            </w:r>
                            <w:r w:rsidRPr="0065410E">
                              <w:rPr>
                                <w:b/>
                                <w:bCs/>
                                <w:color w:val="1F497D"/>
                                <w:sz w:val="22"/>
                                <w:szCs w:val="22"/>
                              </w:rPr>
                              <w:t xml:space="preserve">: </w:t>
                            </w:r>
                            <w:r w:rsidR="00A84D12">
                              <w:rPr>
                                <w:color w:val="1F497D"/>
                                <w:sz w:val="22"/>
                                <w:szCs w:val="22"/>
                              </w:rPr>
                              <w:t>Pastor Don Cole</w:t>
                            </w:r>
                            <w:r w:rsidR="00AC6CFC">
                              <w:rPr>
                                <w:color w:val="1F497D"/>
                                <w:sz w:val="22"/>
                                <w:szCs w:val="22"/>
                              </w:rPr>
                              <w:t>: “</w:t>
                            </w:r>
                            <w:r w:rsidR="0059354E">
                              <w:rPr>
                                <w:color w:val="1F497D"/>
                                <w:sz w:val="22"/>
                                <w:szCs w:val="22"/>
                              </w:rPr>
                              <w:t xml:space="preserve">The Kingdom of </w:t>
                            </w:r>
                            <w:r w:rsidR="00E04F1E">
                              <w:rPr>
                                <w:color w:val="1F497D"/>
                                <w:sz w:val="22"/>
                                <w:szCs w:val="22"/>
                              </w:rPr>
                              <w:t>YHVH</w:t>
                            </w:r>
                            <w:r w:rsidR="00AC6CFC">
                              <w:rPr>
                                <w:color w:val="1F497D"/>
                                <w:sz w:val="22"/>
                                <w:szCs w:val="22"/>
                              </w:rPr>
                              <w:t>”</w:t>
                            </w:r>
                            <w:r w:rsidRPr="00BB03D7">
                              <w:rPr>
                                <w:color w:val="1F497D"/>
                                <w:sz w:val="22"/>
                                <w:szCs w:val="22"/>
                              </w:rPr>
                              <w:t xml:space="preserve"> </w:t>
                            </w:r>
                          </w:p>
                          <w:p w14:paraId="50AAE854" w14:textId="3E6AC6C6" w:rsidR="00644AD5" w:rsidRDefault="0059354E" w:rsidP="00CF216C">
                            <w:pPr>
                              <w:spacing w:before="360"/>
                              <w:jc w:val="center"/>
                              <w:rPr>
                                <w:color w:val="1F497D"/>
                                <w:sz w:val="22"/>
                                <w:szCs w:val="22"/>
                              </w:rPr>
                            </w:pPr>
                            <w:r>
                              <w:rPr>
                                <w:color w:val="1F497D"/>
                                <w:sz w:val="22"/>
                                <w:szCs w:val="22"/>
                              </w:rPr>
                              <w:t>18</w:t>
                            </w:r>
                            <w:r w:rsidR="00A84D12">
                              <w:rPr>
                                <w:color w:val="1F497D"/>
                                <w:sz w:val="22"/>
                                <w:szCs w:val="22"/>
                              </w:rPr>
                              <w:t xml:space="preserve"> Sivan</w:t>
                            </w:r>
                            <w:r w:rsidR="00644AD5" w:rsidRPr="0022662B">
                              <w:rPr>
                                <w:color w:val="1F497D"/>
                                <w:sz w:val="22"/>
                                <w:szCs w:val="22"/>
                              </w:rPr>
                              <w:t xml:space="preserve"> 5781 // May </w:t>
                            </w:r>
                            <w:r>
                              <w:rPr>
                                <w:color w:val="1F497D"/>
                                <w:sz w:val="22"/>
                                <w:szCs w:val="22"/>
                              </w:rPr>
                              <w:t>29</w:t>
                            </w:r>
                            <w:r w:rsidR="00644AD5" w:rsidRPr="0022662B">
                              <w:rPr>
                                <w:color w:val="1F497D"/>
                                <w:sz w:val="22"/>
                                <w:szCs w:val="22"/>
                              </w:rPr>
                              <w:t>, 2021</w:t>
                            </w:r>
                          </w:p>
                          <w:p w14:paraId="479FB9DA" w14:textId="77777777" w:rsidR="00644AD5" w:rsidRDefault="00644AD5" w:rsidP="004519B6">
                            <w:pPr>
                              <w:tabs>
                                <w:tab w:val="left" w:pos="7290"/>
                                <w:tab w:val="left" w:pos="8640"/>
                              </w:tabs>
                              <w:spacing w:before="480"/>
                              <w:ind w:left="990" w:hanging="720"/>
                              <w:jc w:val="center"/>
                              <w:rPr>
                                <w:color w:val="000099"/>
                                <w:sz w:val="21"/>
                                <w:szCs w:val="21"/>
                              </w:rPr>
                            </w:pPr>
                          </w:p>
                          <w:p w14:paraId="55A9CA25" w14:textId="77777777" w:rsidR="00644AD5" w:rsidRPr="00BD4795" w:rsidRDefault="00644AD5" w:rsidP="00627DF7">
                            <w:pPr>
                              <w:tabs>
                                <w:tab w:val="left" w:pos="900"/>
                              </w:tabs>
                              <w:ind w:left="810" w:hanging="450"/>
                              <w:rPr>
                                <w:rFonts w:ascii="Bookman Old Style" w:hAnsi="Bookman Old Style"/>
                                <w:color w:val="000099"/>
                                <w:sz w:val="20"/>
                                <w:szCs w:val="20"/>
                              </w:rPr>
                            </w:pPr>
                          </w:p>
                          <w:p w14:paraId="6DBCC122" w14:textId="77777777" w:rsidR="00644AD5" w:rsidRPr="00583167" w:rsidRDefault="00644AD5" w:rsidP="00BD7C6A">
                            <w:pPr>
                              <w:spacing w:before="120" w:after="120"/>
                              <w:rPr>
                                <w:rFonts w:ascii="Bookman Old Style" w:hAnsi="Bookman Old Style"/>
                                <w:color w:val="000099"/>
                                <w:sz w:val="16"/>
                                <w:szCs w:val="16"/>
                              </w:rPr>
                            </w:pPr>
                          </w:p>
                          <w:p w14:paraId="7D4A316E" w14:textId="77777777" w:rsidR="00644AD5" w:rsidRPr="00AD21F4" w:rsidRDefault="00644AD5" w:rsidP="00BD7C6A">
                            <w:pPr>
                              <w:tabs>
                                <w:tab w:val="left" w:pos="990"/>
                              </w:tabs>
                              <w:spacing w:after="120"/>
                              <w:ind w:left="360" w:hanging="360"/>
                              <w:rPr>
                                <w:rFonts w:ascii="Bookman Old Style" w:hAnsi="Bookman Old Style"/>
                                <w:color w:val="000099"/>
                              </w:rPr>
                            </w:pPr>
                            <w:r>
                              <w:rPr>
                                <w:rFonts w:ascii="Bookman Old Style" w:hAnsi="Bookman Old Style"/>
                                <w:color w:val="000099"/>
                              </w:rPr>
                              <w:t xml:space="preserve">                      </w:t>
                            </w:r>
                          </w:p>
                          <w:p w14:paraId="2257415F" w14:textId="77777777" w:rsidR="00644AD5" w:rsidRPr="005B00E2" w:rsidRDefault="00644AD5" w:rsidP="00BD7C6A">
                            <w:pPr>
                              <w:pStyle w:val="BodyText1"/>
                            </w:pPr>
                            <w:r>
                              <w:t>0COUNTDOWN until the Fall Festivals: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D084F" id="Text Box 253" o:spid="_x0000_s1031" type="#_x0000_t202" style="position:absolute;left:0;text-align:left;margin-left:439.35pt;margin-top:229.4pt;width:317.55pt;height:324.8pt;z-index:2517514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" filled="f" stroked="f">
                <o:lock v:ext="edit" shapetype="t"/>
                <v:textbox inset="2.85pt,2.85pt,2.85pt,2.85pt">
                  <w:txbxContent>
                    <w:p w14:paraId="728EDCF0" w14:textId="77777777" w:rsidR="00644AD5" w:rsidRPr="00D45240" w:rsidRDefault="00644AD5" w:rsidP="000F097B">
                      <w:pPr>
                        <w:spacing w:before="120" w:after="20" w:line="216" w:lineRule="auto"/>
                        <w:rPr>
                          <w:rFonts w:ascii="Bookman Old Style" w:hAnsi="Bookman Old Style"/>
                          <w:i/>
                          <w:iCs/>
                          <w:color w:val="1F497D"/>
                          <w:sz w:val="28"/>
                          <w:szCs w:val="28"/>
                        </w:rPr>
                      </w:pPr>
                      <w:r w:rsidRPr="00D45240">
                        <w:rPr>
                          <w:rFonts w:ascii="Bookman Old Style" w:hAnsi="Bookman Old Style"/>
                          <w:i/>
                          <w:iCs/>
                          <w:color w:val="1F497D"/>
                          <w:sz w:val="40"/>
                          <w:szCs w:val="40"/>
                        </w:rPr>
                        <w:t xml:space="preserve">                    </w:t>
                      </w:r>
                      <w:r w:rsidRPr="00D45240">
                        <w:rPr>
                          <w:rFonts w:ascii="Bookman Old Style" w:hAnsi="Bookman Old Style"/>
                          <w:i/>
                          <w:iCs/>
                          <w:color w:val="1F497D"/>
                          <w:sz w:val="28"/>
                          <w:szCs w:val="28"/>
                        </w:rPr>
                        <w:t>Congregation</w:t>
                      </w:r>
                    </w:p>
                    <w:p w14:paraId="6DBEDC0B" w14:textId="77777777" w:rsidR="00644AD5" w:rsidRPr="00D45240" w:rsidRDefault="00644AD5" w:rsidP="00A05A71">
                      <w:pPr>
                        <w:spacing w:after="60" w:line="216" w:lineRule="auto"/>
                        <w:rPr>
                          <w:rFonts w:ascii="Bookman Old Style" w:hAnsi="Bookman Old Style"/>
                          <w:b/>
                          <w:bCs/>
                          <w:i/>
                          <w:iCs/>
                          <w:color w:val="1F497D"/>
                          <w:sz w:val="36"/>
                          <w:szCs w:val="36"/>
                        </w:rPr>
                      </w:pPr>
                      <w:r w:rsidRPr="00D45240">
                        <w:rPr>
                          <w:rFonts w:ascii="Bookman Old Style" w:hAnsi="Bookman Old Style"/>
                          <w:b/>
                          <w:bCs/>
                          <w:i/>
                          <w:iCs/>
                          <w:color w:val="1F497D"/>
                          <w:sz w:val="48"/>
                          <w:szCs w:val="48"/>
                        </w:rPr>
                        <w:t xml:space="preserve">        </w:t>
                      </w:r>
                      <w:r w:rsidRPr="00D45240">
                        <w:rPr>
                          <w:rFonts w:ascii="Bookman Old Style" w:hAnsi="Bookman Old Style"/>
                          <w:b/>
                          <w:bCs/>
                          <w:i/>
                          <w:iCs/>
                          <w:color w:val="1F497D"/>
                          <w:sz w:val="36"/>
                          <w:szCs w:val="36"/>
                        </w:rPr>
                        <w:t>Faithful Stewardship</w:t>
                      </w:r>
                    </w:p>
                    <w:p w14:paraId="4E0C91C0" w14:textId="77777777" w:rsidR="00644AD5" w:rsidRPr="00D45240" w:rsidRDefault="00644AD5" w:rsidP="00801A43">
                      <w:pPr>
                        <w:jc w:val="center"/>
                        <w:rPr>
                          <w:rFonts w:ascii="Bookman Old Style" w:hAnsi="Bookman Old Style"/>
                          <w:b/>
                          <w:bCs/>
                          <w:i/>
                          <w:iCs/>
                          <w:color w:val="1F497D"/>
                          <w:sz w:val="26"/>
                          <w:szCs w:val="26"/>
                        </w:rPr>
                      </w:pPr>
                      <w:r w:rsidRPr="00D45240">
                        <w:rPr>
                          <w:rFonts w:ascii="Bookman Old Style" w:hAnsi="Bookman Old Style"/>
                          <w:b/>
                          <w:bCs/>
                          <w:i/>
                          <w:iCs/>
                          <w:color w:val="1F497D"/>
                          <w:sz w:val="26"/>
                          <w:szCs w:val="26"/>
                        </w:rPr>
                        <w:t xml:space="preserve">   Yeshua is L</w:t>
                      </w:r>
                      <w:r w:rsidRPr="00D45240">
                        <w:rPr>
                          <w:rFonts w:ascii="Bookman Old Style" w:hAnsi="Bookman Old Style"/>
                          <w:b/>
                          <w:bCs/>
                          <w:i/>
                          <w:iCs/>
                          <w:color w:val="1F497D"/>
                          <w:sz w:val="22"/>
                          <w:szCs w:val="22"/>
                        </w:rPr>
                        <w:t>ORD</w:t>
                      </w:r>
                      <w:r w:rsidRPr="00D45240">
                        <w:rPr>
                          <w:rFonts w:ascii="Bookman Old Style" w:hAnsi="Bookman Old Style"/>
                          <w:b/>
                          <w:bCs/>
                          <w:i/>
                          <w:iCs/>
                          <w:color w:val="1F497D"/>
                          <w:sz w:val="26"/>
                          <w:szCs w:val="26"/>
                        </w:rPr>
                        <w:t>!</w:t>
                      </w:r>
                    </w:p>
                    <w:p w14:paraId="5340410D" w14:textId="77777777" w:rsidR="00644AD5" w:rsidRPr="00D45240" w:rsidRDefault="00644AD5" w:rsidP="00A05A71">
                      <w:pPr>
                        <w:ind w:firstLine="720"/>
                        <w:rPr>
                          <w:rFonts w:ascii="Bookman Old Style" w:hAnsi="Bookman Old Style"/>
                          <w:i/>
                          <w:iCs/>
                          <w:color w:val="1F497D"/>
                          <w:sz w:val="2"/>
                          <w:szCs w:val="2"/>
                        </w:rPr>
                      </w:pPr>
                    </w:p>
                    <w:p w14:paraId="630C6271" w14:textId="77777777" w:rsidR="00644AD5" w:rsidRPr="00D45240" w:rsidRDefault="00644AD5" w:rsidP="00A05A71">
                      <w:pPr>
                        <w:ind w:firstLine="720"/>
                        <w:rPr>
                          <w:rFonts w:ascii="Bookman Old Style" w:hAnsi="Bookman Old Style"/>
                          <w:color w:val="1F497D"/>
                          <w:sz w:val="2"/>
                          <w:szCs w:val="2"/>
                        </w:rPr>
                      </w:pPr>
                    </w:p>
                    <w:p w14:paraId="6D297745" w14:textId="77777777" w:rsidR="00644AD5" w:rsidRPr="001B68BE" w:rsidRDefault="00644AD5" w:rsidP="00607FF9">
                      <w:pPr>
                        <w:spacing w:before="240" w:line="216" w:lineRule="auto"/>
                        <w:jc w:val="center"/>
                        <w:rPr>
                          <w:rStyle w:val="food-categoryChar"/>
                          <w:rFonts w:ascii="Cambria" w:hAnsi="Cambria"/>
                          <w:b w:val="0"/>
                          <w:i w:val="0"/>
                          <w:iCs w:val="0"/>
                          <w:color w:val="4E2616"/>
                          <w:sz w:val="62"/>
                          <w:szCs w:val="62"/>
                        </w:rPr>
                      </w:pPr>
                      <w:r w:rsidRPr="00D45240">
                        <w:rPr>
                          <w:rStyle w:val="food-categoryChar"/>
                          <w:rFonts w:ascii="Cambria" w:hAnsi="Cambria"/>
                          <w:bCs w:val="0"/>
                          <w:i w:val="0"/>
                          <w:iCs w:val="0"/>
                          <w:color w:val="1F497D"/>
                          <w:sz w:val="62"/>
                          <w:szCs w:val="62"/>
                        </w:rPr>
                        <w:t xml:space="preserve"> </w:t>
                      </w:r>
                      <w:r w:rsidRPr="001B68BE">
                        <w:rPr>
                          <w:rStyle w:val="food-categoryChar"/>
                          <w:rFonts w:ascii="Cambria" w:hAnsi="Cambria"/>
                          <w:b w:val="0"/>
                          <w:i w:val="0"/>
                          <w:iCs w:val="0"/>
                          <w:color w:val="4E2616"/>
                          <w:sz w:val="62"/>
                          <w:szCs w:val="62"/>
                        </w:rPr>
                        <w:t>Shabbat Service</w:t>
                      </w:r>
                    </w:p>
                    <w:p w14:paraId="6AD17352" w14:textId="77777777" w:rsidR="00644AD5" w:rsidRPr="00D45240" w:rsidRDefault="00644AD5" w:rsidP="007E5D5F">
                      <w:pPr>
                        <w:jc w:val="center"/>
                        <w:rPr>
                          <w:rFonts w:ascii="Bookman Old Style" w:hAnsi="Bookman Old Style"/>
                          <w:b/>
                          <w:bCs/>
                          <w:color w:val="1F497D"/>
                        </w:rPr>
                      </w:pPr>
                      <w:r w:rsidRPr="00D45240">
                        <w:rPr>
                          <w:rFonts w:ascii="Bookman Old Style" w:hAnsi="Bookman Old Style"/>
                          <w:b/>
                          <w:bCs/>
                          <w:color w:val="1F497D"/>
                          <w:sz w:val="22"/>
                          <w:szCs w:val="22"/>
                        </w:rPr>
                        <w:t>10:30am</w:t>
                      </w:r>
                    </w:p>
                    <w:p w14:paraId="0042084E" w14:textId="77777777" w:rsidR="00644AD5" w:rsidRPr="00D45240" w:rsidRDefault="00644AD5" w:rsidP="000510CE">
                      <w:pPr>
                        <w:tabs>
                          <w:tab w:val="left" w:pos="900"/>
                        </w:tabs>
                        <w:spacing w:before="240"/>
                        <w:ind w:left="1260" w:hanging="990"/>
                        <w:rPr>
                          <w:b/>
                          <w:bCs/>
                          <w:color w:val="1F497D"/>
                          <w:sz w:val="23"/>
                          <w:szCs w:val="23"/>
                        </w:rPr>
                      </w:pPr>
                      <w:r w:rsidRPr="00D45240">
                        <w:rPr>
                          <w:b/>
                          <w:bCs/>
                          <w:color w:val="1F497D"/>
                          <w:sz w:val="23"/>
                          <w:szCs w:val="23"/>
                        </w:rPr>
                        <w:t>PARASHA READING (Weekly Torah Portion):</w:t>
                      </w:r>
                    </w:p>
                    <w:p w14:paraId="26342807" w14:textId="77777777" w:rsidR="00FD2E6B" w:rsidRPr="00FD2E6B" w:rsidRDefault="00FD2E6B" w:rsidP="00FD2E6B">
                      <w:pPr>
                        <w:spacing w:before="20"/>
                        <w:ind w:firstLine="810"/>
                        <w:rPr>
                          <w:rFonts w:cstheme="majorBidi"/>
                          <w:b/>
                          <w:bCs/>
                          <w:color w:val="1F497D"/>
                          <w:sz w:val="22"/>
                          <w:szCs w:val="22"/>
                        </w:rPr>
                      </w:pPr>
                      <w:r w:rsidRPr="00FD2E6B">
                        <w:rPr>
                          <w:b/>
                          <w:bCs/>
                          <w:color w:val="1F497D"/>
                          <w:sz w:val="22"/>
                          <w:szCs w:val="22"/>
                          <w:vertAlign w:val="superscript"/>
                        </w:rPr>
                        <w:t>36</w:t>
                      </w:r>
                      <w:r w:rsidRPr="00FD2E6B">
                        <w:rPr>
                          <w:b/>
                          <w:bCs/>
                          <w:color w:val="1F497D"/>
                          <w:sz w:val="22"/>
                          <w:szCs w:val="22"/>
                        </w:rPr>
                        <w:t>B’ha’alotcha</w:t>
                      </w:r>
                      <w:r w:rsidRPr="00FD2E6B">
                        <w:rPr>
                          <w:rFonts w:cstheme="majorBidi"/>
                          <w:b/>
                          <w:bCs/>
                          <w:color w:val="1F497D"/>
                          <w:sz w:val="22"/>
                          <w:szCs w:val="22"/>
                        </w:rPr>
                        <w:t xml:space="preserve"> (In your making go up)</w:t>
                      </w:r>
                    </w:p>
                    <w:p w14:paraId="39F04B9E" w14:textId="77777777" w:rsidR="00FD2E6B" w:rsidRPr="00FD2E6B" w:rsidRDefault="00FD2E6B" w:rsidP="00FD2E6B">
                      <w:pPr>
                        <w:spacing w:line="17" w:lineRule="atLeast"/>
                        <w:ind w:left="237" w:firstLine="810"/>
                        <w:rPr>
                          <w:rFonts w:cstheme="majorBidi"/>
                          <w:color w:val="1F497D"/>
                          <w:sz w:val="22"/>
                          <w:szCs w:val="22"/>
                        </w:rPr>
                      </w:pPr>
                      <w:r w:rsidRPr="00FD2E6B">
                        <w:rPr>
                          <w:rFonts w:cstheme="majorBidi"/>
                          <w:b/>
                          <w:bCs/>
                          <w:color w:val="1F497D"/>
                          <w:sz w:val="22"/>
                          <w:szCs w:val="22"/>
                        </w:rPr>
                        <w:t xml:space="preserve">Torah: </w:t>
                      </w:r>
                      <w:r w:rsidRPr="00FD2E6B">
                        <w:rPr>
                          <w:rFonts w:cstheme="majorBidi"/>
                          <w:color w:val="1F497D"/>
                          <w:sz w:val="22"/>
                          <w:szCs w:val="22"/>
                        </w:rPr>
                        <w:t>Num 8:1-12:16</w:t>
                      </w:r>
                    </w:p>
                    <w:p w14:paraId="5291B348" w14:textId="77777777" w:rsidR="00FD2E6B" w:rsidRPr="00FD2E6B" w:rsidRDefault="00FD2E6B" w:rsidP="00FD2E6B">
                      <w:pPr>
                        <w:spacing w:line="17" w:lineRule="atLeast"/>
                        <w:ind w:left="237" w:firstLine="810"/>
                        <w:rPr>
                          <w:rFonts w:cstheme="majorBidi"/>
                          <w:color w:val="1F497D"/>
                          <w:sz w:val="22"/>
                          <w:szCs w:val="22"/>
                        </w:rPr>
                      </w:pPr>
                      <w:r w:rsidRPr="00FD2E6B">
                        <w:rPr>
                          <w:rFonts w:cstheme="majorBidi"/>
                          <w:b/>
                          <w:bCs/>
                          <w:color w:val="1F497D"/>
                          <w:sz w:val="22"/>
                          <w:szCs w:val="22"/>
                        </w:rPr>
                        <w:t>Haftarah:</w:t>
                      </w:r>
                      <w:r w:rsidRPr="00FD2E6B">
                        <w:rPr>
                          <w:rFonts w:cstheme="majorBidi"/>
                          <w:color w:val="1F497D"/>
                          <w:sz w:val="22"/>
                          <w:szCs w:val="22"/>
                        </w:rPr>
                        <w:t xml:space="preserve"> </w:t>
                      </w:r>
                      <w:proofErr w:type="spellStart"/>
                      <w:r w:rsidRPr="00FD2E6B">
                        <w:rPr>
                          <w:rFonts w:cstheme="majorBidi"/>
                          <w:color w:val="1F497D"/>
                          <w:sz w:val="22"/>
                          <w:szCs w:val="22"/>
                        </w:rPr>
                        <w:t>Zech</w:t>
                      </w:r>
                      <w:proofErr w:type="spellEnd"/>
                      <w:r w:rsidRPr="00FD2E6B">
                        <w:rPr>
                          <w:rFonts w:cstheme="majorBidi"/>
                          <w:color w:val="1F497D"/>
                          <w:sz w:val="22"/>
                          <w:szCs w:val="22"/>
                        </w:rPr>
                        <w:t xml:space="preserve"> 2:14-4:7</w:t>
                      </w:r>
                    </w:p>
                    <w:p w14:paraId="3A97A48D" w14:textId="77777777" w:rsidR="00FD2E6B" w:rsidRPr="00FD2E6B" w:rsidRDefault="00FD2E6B" w:rsidP="00FD2E6B">
                      <w:pPr>
                        <w:spacing w:line="17" w:lineRule="atLeast"/>
                        <w:ind w:left="237" w:firstLine="810"/>
                        <w:rPr>
                          <w:rFonts w:ascii="Bookman Old Style" w:hAnsi="Bookman Old Style"/>
                          <w:color w:val="1F497D"/>
                          <w:sz w:val="22"/>
                          <w:szCs w:val="22"/>
                        </w:rPr>
                      </w:pPr>
                      <w:r w:rsidRPr="00FD2E6B">
                        <w:rPr>
                          <w:rFonts w:cstheme="majorBidi"/>
                          <w:b/>
                          <w:bCs/>
                          <w:color w:val="1F497D"/>
                          <w:sz w:val="22"/>
                          <w:szCs w:val="22"/>
                        </w:rPr>
                        <w:t xml:space="preserve">AS: </w:t>
                      </w:r>
                      <w:r w:rsidRPr="00FD2E6B">
                        <w:rPr>
                          <w:rFonts w:cstheme="majorBidi"/>
                          <w:color w:val="1F497D"/>
                          <w:sz w:val="22"/>
                          <w:szCs w:val="22"/>
                        </w:rPr>
                        <w:t xml:space="preserve">John 19:31-37; Heb 3:1-6  </w:t>
                      </w:r>
                    </w:p>
                    <w:p w14:paraId="04A759BB" w14:textId="018D8F67" w:rsidR="00644AD5" w:rsidRPr="00BB03D7" w:rsidRDefault="00644AD5" w:rsidP="00FD2E6B">
                      <w:pPr>
                        <w:tabs>
                          <w:tab w:val="left" w:pos="900"/>
                        </w:tabs>
                        <w:spacing w:before="240"/>
                        <w:ind w:left="1260" w:hanging="990"/>
                        <w:rPr>
                          <w:color w:val="1F497D"/>
                          <w:sz w:val="22"/>
                          <w:szCs w:val="22"/>
                        </w:rPr>
                      </w:pPr>
                      <w:r w:rsidRPr="00BB03D7">
                        <w:rPr>
                          <w:b/>
                          <w:bCs/>
                          <w:color w:val="1F497D"/>
                          <w:sz w:val="22"/>
                          <w:szCs w:val="22"/>
                        </w:rPr>
                        <w:t>Torah Service:</w:t>
                      </w:r>
                      <w:r w:rsidRPr="00BB03D7">
                        <w:rPr>
                          <w:color w:val="002060"/>
                          <w:sz w:val="22"/>
                          <w:szCs w:val="22"/>
                        </w:rPr>
                        <w:t xml:space="preserve"> </w:t>
                      </w:r>
                      <w:r w:rsidRPr="00BB03D7">
                        <w:rPr>
                          <w:color w:val="1F497D"/>
                          <w:sz w:val="22"/>
                          <w:szCs w:val="22"/>
                        </w:rPr>
                        <w:t>Eric Reterstorf</w:t>
                      </w:r>
                    </w:p>
                    <w:p w14:paraId="232A0B1D" w14:textId="5BC49434" w:rsidR="00644AD5" w:rsidRPr="00EE1FD4" w:rsidRDefault="00644AD5" w:rsidP="00BB03D7">
                      <w:pPr>
                        <w:tabs>
                          <w:tab w:val="left" w:pos="1080"/>
                        </w:tabs>
                        <w:rPr>
                          <w:color w:val="1F497D"/>
                          <w:sz w:val="22"/>
                          <w:szCs w:val="22"/>
                          <w:highlight w:val="yellow"/>
                        </w:rPr>
                      </w:pPr>
                      <w:r w:rsidRPr="00BB03D7">
                        <w:rPr>
                          <w:color w:val="1F497D"/>
                          <w:sz w:val="22"/>
                          <w:szCs w:val="22"/>
                        </w:rPr>
                        <w:t xml:space="preserve">                    Torah Reading: </w:t>
                      </w:r>
                      <w:r w:rsidR="00BE538A">
                        <w:rPr>
                          <w:color w:val="1F497D"/>
                          <w:sz w:val="22"/>
                          <w:szCs w:val="22"/>
                        </w:rPr>
                        <w:t xml:space="preserve">Frank Madrigal &amp; </w:t>
                      </w:r>
                      <w:r w:rsidR="0059354E">
                        <w:rPr>
                          <w:color w:val="1F497D"/>
                          <w:sz w:val="22"/>
                          <w:szCs w:val="22"/>
                        </w:rPr>
                        <w:t>Eric Reterstorf</w:t>
                      </w:r>
                    </w:p>
                    <w:p w14:paraId="1EF92982" w14:textId="54ADB37F" w:rsidR="00644AD5" w:rsidRPr="0065410E" w:rsidRDefault="00644AD5" w:rsidP="00761747">
                      <w:pPr>
                        <w:rPr>
                          <w:color w:val="1F497D"/>
                          <w:sz w:val="22"/>
                          <w:szCs w:val="22"/>
                        </w:rPr>
                      </w:pPr>
                      <w:r w:rsidRPr="0065410E">
                        <w:rPr>
                          <w:color w:val="1F497D"/>
                          <w:sz w:val="22"/>
                          <w:szCs w:val="22"/>
                        </w:rPr>
                        <w:t xml:space="preserve">                    Torah Drash</w:t>
                      </w:r>
                      <w:r>
                        <w:rPr>
                          <w:color w:val="1F497D"/>
                          <w:sz w:val="22"/>
                          <w:szCs w:val="22"/>
                        </w:rPr>
                        <w:t xml:space="preserve"> – </w:t>
                      </w:r>
                      <w:r w:rsidR="0059354E">
                        <w:rPr>
                          <w:color w:val="1F497D"/>
                          <w:sz w:val="22"/>
                          <w:szCs w:val="22"/>
                        </w:rPr>
                        <w:t>Lori Robeson</w:t>
                      </w:r>
                    </w:p>
                    <w:p w14:paraId="57BA2F20" w14:textId="3DE7FBB8" w:rsidR="00644AD5" w:rsidRPr="0065410E" w:rsidRDefault="00644AD5" w:rsidP="00BB03D7">
                      <w:pPr>
                        <w:rPr>
                          <w:color w:val="1F497D"/>
                          <w:sz w:val="22"/>
                          <w:szCs w:val="22"/>
                        </w:rPr>
                      </w:pPr>
                      <w:r w:rsidRPr="0065410E">
                        <w:rPr>
                          <w:color w:val="1F497D"/>
                          <w:sz w:val="22"/>
                          <w:szCs w:val="22"/>
                        </w:rPr>
                        <w:t xml:space="preserve">                    </w:t>
                      </w:r>
                      <w:r>
                        <w:rPr>
                          <w:color w:val="1F497D"/>
                          <w:sz w:val="22"/>
                          <w:szCs w:val="22"/>
                        </w:rPr>
                        <w:t>Haftarah</w:t>
                      </w:r>
                      <w:r w:rsidRPr="0065410E">
                        <w:rPr>
                          <w:color w:val="1F497D"/>
                          <w:sz w:val="22"/>
                          <w:szCs w:val="22"/>
                        </w:rPr>
                        <w:t xml:space="preserve"> Drash</w:t>
                      </w:r>
                      <w:r>
                        <w:rPr>
                          <w:color w:val="1F497D"/>
                          <w:sz w:val="22"/>
                          <w:szCs w:val="22"/>
                        </w:rPr>
                        <w:t xml:space="preserve"> – </w:t>
                      </w:r>
                      <w:r w:rsidR="0059354E">
                        <w:rPr>
                          <w:color w:val="1F497D"/>
                          <w:sz w:val="22"/>
                          <w:szCs w:val="22"/>
                        </w:rPr>
                        <w:t xml:space="preserve">Ariel </w:t>
                      </w:r>
                      <w:proofErr w:type="spellStart"/>
                      <w:r w:rsidR="0059354E">
                        <w:rPr>
                          <w:color w:val="1F497D"/>
                          <w:sz w:val="22"/>
                          <w:szCs w:val="22"/>
                        </w:rPr>
                        <w:t>Bittrich</w:t>
                      </w:r>
                      <w:proofErr w:type="spellEnd"/>
                      <w:r w:rsidRPr="0065410E">
                        <w:rPr>
                          <w:color w:val="1F497D"/>
                          <w:sz w:val="22"/>
                          <w:szCs w:val="22"/>
                        </w:rPr>
                        <w:t xml:space="preserve"> </w:t>
                      </w:r>
                    </w:p>
                    <w:p w14:paraId="1CAEC2BB" w14:textId="26F3BA94" w:rsidR="00644AD5" w:rsidRPr="00BB03D7" w:rsidRDefault="00644AD5" w:rsidP="00FD2E6B">
                      <w:pPr>
                        <w:tabs>
                          <w:tab w:val="left" w:pos="900"/>
                        </w:tabs>
                        <w:spacing w:before="240"/>
                        <w:ind w:left="1260" w:hanging="990"/>
                        <w:rPr>
                          <w:color w:val="4E2616"/>
                          <w:sz w:val="21"/>
                          <w:szCs w:val="21"/>
                        </w:rPr>
                      </w:pPr>
                      <w:r w:rsidRPr="0065410E">
                        <w:rPr>
                          <w:b/>
                          <w:bCs/>
                          <w:color w:val="1F497D"/>
                          <w:sz w:val="23"/>
                          <w:szCs w:val="23"/>
                        </w:rPr>
                        <w:t>MESSAGE</w:t>
                      </w:r>
                      <w:r w:rsidRPr="0065410E">
                        <w:rPr>
                          <w:b/>
                          <w:bCs/>
                          <w:color w:val="1F497D"/>
                          <w:sz w:val="22"/>
                          <w:szCs w:val="22"/>
                        </w:rPr>
                        <w:t xml:space="preserve">: </w:t>
                      </w:r>
                      <w:r w:rsidR="00A84D12">
                        <w:rPr>
                          <w:color w:val="1F497D"/>
                          <w:sz w:val="22"/>
                          <w:szCs w:val="22"/>
                        </w:rPr>
                        <w:t>Pastor Don Cole</w:t>
                      </w:r>
                      <w:r w:rsidR="00AC6CFC">
                        <w:rPr>
                          <w:color w:val="1F497D"/>
                          <w:sz w:val="22"/>
                          <w:szCs w:val="22"/>
                        </w:rPr>
                        <w:t>: “</w:t>
                      </w:r>
                      <w:r w:rsidR="0059354E">
                        <w:rPr>
                          <w:color w:val="1F497D"/>
                          <w:sz w:val="22"/>
                          <w:szCs w:val="22"/>
                        </w:rPr>
                        <w:t xml:space="preserve">The Kingdom of </w:t>
                      </w:r>
                      <w:r w:rsidR="00E04F1E">
                        <w:rPr>
                          <w:color w:val="1F497D"/>
                          <w:sz w:val="22"/>
                          <w:szCs w:val="22"/>
                        </w:rPr>
                        <w:t>YHVH</w:t>
                      </w:r>
                      <w:r w:rsidR="00AC6CFC">
                        <w:rPr>
                          <w:color w:val="1F497D"/>
                          <w:sz w:val="22"/>
                          <w:szCs w:val="22"/>
                        </w:rPr>
                        <w:t>”</w:t>
                      </w:r>
                      <w:r w:rsidRPr="00BB03D7">
                        <w:rPr>
                          <w:color w:val="1F497D"/>
                          <w:sz w:val="22"/>
                          <w:szCs w:val="22"/>
                        </w:rPr>
                        <w:t xml:space="preserve"> </w:t>
                      </w:r>
                    </w:p>
                    <w:p w14:paraId="50AAE854" w14:textId="3E6AC6C6" w:rsidR="00644AD5" w:rsidRDefault="0059354E" w:rsidP="00CF216C">
                      <w:pPr>
                        <w:spacing w:before="360"/>
                        <w:jc w:val="center"/>
                        <w:rPr>
                          <w:color w:val="1F497D"/>
                          <w:sz w:val="22"/>
                          <w:szCs w:val="22"/>
                        </w:rPr>
                      </w:pPr>
                      <w:r>
                        <w:rPr>
                          <w:color w:val="1F497D"/>
                          <w:sz w:val="22"/>
                          <w:szCs w:val="22"/>
                        </w:rPr>
                        <w:t>18</w:t>
                      </w:r>
                      <w:r w:rsidR="00A84D12">
                        <w:rPr>
                          <w:color w:val="1F497D"/>
                          <w:sz w:val="22"/>
                          <w:szCs w:val="22"/>
                        </w:rPr>
                        <w:t xml:space="preserve"> Sivan</w:t>
                      </w:r>
                      <w:r w:rsidR="00644AD5" w:rsidRPr="0022662B">
                        <w:rPr>
                          <w:color w:val="1F497D"/>
                          <w:sz w:val="22"/>
                          <w:szCs w:val="22"/>
                        </w:rPr>
                        <w:t xml:space="preserve"> 5781 // May </w:t>
                      </w:r>
                      <w:r>
                        <w:rPr>
                          <w:color w:val="1F497D"/>
                          <w:sz w:val="22"/>
                          <w:szCs w:val="22"/>
                        </w:rPr>
                        <w:t>29</w:t>
                      </w:r>
                      <w:r w:rsidR="00644AD5" w:rsidRPr="0022662B">
                        <w:rPr>
                          <w:color w:val="1F497D"/>
                          <w:sz w:val="22"/>
                          <w:szCs w:val="22"/>
                        </w:rPr>
                        <w:t>, 2021</w:t>
                      </w:r>
                    </w:p>
                    <w:p w14:paraId="479FB9DA" w14:textId="77777777" w:rsidR="00644AD5" w:rsidRDefault="00644AD5" w:rsidP="004519B6">
                      <w:pPr>
                        <w:tabs>
                          <w:tab w:val="left" w:pos="7290"/>
                          <w:tab w:val="left" w:pos="8640"/>
                        </w:tabs>
                        <w:spacing w:before="480"/>
                        <w:ind w:left="990" w:hanging="720"/>
                        <w:jc w:val="center"/>
                        <w:rPr>
                          <w:color w:val="000099"/>
                          <w:sz w:val="21"/>
                          <w:szCs w:val="21"/>
                        </w:rPr>
                      </w:pPr>
                    </w:p>
                    <w:p w14:paraId="55A9CA25" w14:textId="77777777" w:rsidR="00644AD5" w:rsidRPr="00BD4795" w:rsidRDefault="00644AD5" w:rsidP="00627DF7">
                      <w:pPr>
                        <w:tabs>
                          <w:tab w:val="left" w:pos="900"/>
                        </w:tabs>
                        <w:ind w:left="810" w:hanging="450"/>
                        <w:rPr>
                          <w:rFonts w:ascii="Bookman Old Style" w:hAnsi="Bookman Old Style"/>
                          <w:color w:val="000099"/>
                          <w:sz w:val="20"/>
                          <w:szCs w:val="20"/>
                        </w:rPr>
                      </w:pPr>
                    </w:p>
                    <w:p w14:paraId="6DBCC122" w14:textId="77777777" w:rsidR="00644AD5" w:rsidRPr="00583167" w:rsidRDefault="00644AD5" w:rsidP="00BD7C6A">
                      <w:pPr>
                        <w:spacing w:before="120" w:after="120"/>
                        <w:rPr>
                          <w:rFonts w:ascii="Bookman Old Style" w:hAnsi="Bookman Old Style"/>
                          <w:color w:val="000099"/>
                          <w:sz w:val="16"/>
                          <w:szCs w:val="16"/>
                        </w:rPr>
                      </w:pPr>
                    </w:p>
                    <w:p w14:paraId="7D4A316E" w14:textId="77777777" w:rsidR="00644AD5" w:rsidRPr="00AD21F4" w:rsidRDefault="00644AD5" w:rsidP="00BD7C6A">
                      <w:pPr>
                        <w:tabs>
                          <w:tab w:val="left" w:pos="990"/>
                        </w:tabs>
                        <w:spacing w:after="120"/>
                        <w:ind w:left="360" w:hanging="360"/>
                        <w:rPr>
                          <w:rFonts w:ascii="Bookman Old Style" w:hAnsi="Bookman Old Style"/>
                          <w:color w:val="000099"/>
                        </w:rPr>
                      </w:pPr>
                      <w:r>
                        <w:rPr>
                          <w:rFonts w:ascii="Bookman Old Style" w:hAnsi="Bookman Old Style"/>
                          <w:color w:val="000099"/>
                        </w:rPr>
                        <w:t xml:space="preserve">                      </w:t>
                      </w:r>
                    </w:p>
                    <w:p w14:paraId="2257415F" w14:textId="77777777" w:rsidR="00644AD5" w:rsidRPr="005B00E2" w:rsidRDefault="00644AD5" w:rsidP="00BD7C6A">
                      <w:pPr>
                        <w:pStyle w:val="BodyText1"/>
                      </w:pPr>
                      <w:r>
                        <w:t>0COUNTDOWN until the Fall Festivals:</w:t>
                      </w:r>
                    </w:p>
                  </w:txbxContent>
                </v:textbox>
                <w10:wrap anchorx="page" anchory="page"/>
              </v:shape>
            </w:pict>
          </mc:Fallback>
        </mc:AlternateContent>
      </w:r>
      <w:r w:rsidR="00413421">
        <w:rPr>
          <w:noProof/>
          <w:lang w:bidi="he-IL"/>
        </w:rPr>
        <mc:AlternateContent>
          <mc:Choice Requires="wps">
            <w:drawing>
              <wp:anchor distT="36576" distB="36576" distL="36576" distR="36576" simplePos="0" relativeHeight="251750400" behindDoc="1" locked="0" layoutInCell="1" allowOverlap="1" wp14:anchorId="2D570390" wp14:editId="3AC5B502">
                <wp:simplePos x="0" y="0"/>
                <wp:positionH relativeFrom="page">
                  <wp:posOffset>398417</wp:posOffset>
                </wp:positionH>
                <wp:positionV relativeFrom="page">
                  <wp:posOffset>2723606</wp:posOffset>
                </wp:positionV>
                <wp:extent cx="4252595" cy="1103811"/>
                <wp:effectExtent l="0" t="0" r="0" b="127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52595" cy="1103811"/>
                        </a:xfrm>
                        <a:prstGeom prst="rect">
                          <a:avLst/>
                        </a:prstGeom>
                        <a:noFill/>
                        <a:ln>
                          <a:noFill/>
                        </a:ln>
                      </wps:spPr>
                      <wps:txbx>
                        <w:txbxContent>
                          <w:p w14:paraId="2566654F" w14:textId="77777777" w:rsidR="00644AD5" w:rsidRPr="00413421" w:rsidRDefault="00644AD5" w:rsidP="0027525A">
                            <w:pPr>
                              <w:spacing w:before="20" w:after="20" w:line="19" w:lineRule="atLeast"/>
                              <w:ind w:left="274" w:hanging="187"/>
                              <w:rPr>
                                <w:color w:val="000000" w:themeColor="text1"/>
                                <w:sz w:val="18"/>
                                <w:szCs w:val="18"/>
                              </w:rPr>
                            </w:pPr>
                            <w:r w:rsidRPr="00D37B27">
                              <w:rPr>
                                <w:rFonts w:ascii="Bookman Old Style" w:hAnsi="Bookman Old Style"/>
                                <w:b/>
                                <w:bCs/>
                                <w:color w:val="000000" w:themeColor="text1"/>
                                <w:sz w:val="17"/>
                                <w:szCs w:val="17"/>
                                <w:vertAlign w:val="superscript"/>
                              </w:rPr>
                              <w:t>1</w:t>
                            </w:r>
                            <w:r w:rsidRPr="00D37B27">
                              <w:rPr>
                                <w:rFonts w:ascii="Bookman Old Style" w:hAnsi="Bookman Old Style"/>
                                <w:color w:val="000000" w:themeColor="text1"/>
                                <w:sz w:val="17"/>
                                <w:szCs w:val="17"/>
                                <w:vertAlign w:val="superscript"/>
                              </w:rPr>
                              <w:t xml:space="preserve"> </w:t>
                            </w:r>
                            <w:r w:rsidRPr="00413421">
                              <w:rPr>
                                <w:color w:val="000000" w:themeColor="text1"/>
                                <w:sz w:val="18"/>
                                <w:szCs w:val="18"/>
                              </w:rPr>
                              <w:t>When reciting the Shema face East toward Jerusalem, following the Prophet Daniel’s example of praying facing toward the Temple.</w:t>
                            </w:r>
                          </w:p>
                          <w:p w14:paraId="64494344" w14:textId="77777777" w:rsidR="00644AD5" w:rsidRPr="00413421" w:rsidRDefault="00644AD5" w:rsidP="0027525A">
                            <w:pPr>
                              <w:spacing w:after="20" w:line="19" w:lineRule="atLeast"/>
                              <w:ind w:left="274" w:hanging="180"/>
                              <w:rPr>
                                <w:rFonts w:ascii="Bookman Old Style" w:hAnsi="Bookman Old Style"/>
                                <w:color w:val="000000" w:themeColor="text1"/>
                                <w:sz w:val="18"/>
                                <w:szCs w:val="18"/>
                              </w:rPr>
                            </w:pPr>
                            <w:r w:rsidRPr="00413421">
                              <w:rPr>
                                <w:rFonts w:ascii="Bookman Old Style" w:hAnsi="Bookman Old Style"/>
                                <w:b/>
                                <w:bCs/>
                                <w:color w:val="000000" w:themeColor="text1"/>
                                <w:sz w:val="18"/>
                                <w:szCs w:val="18"/>
                                <w:vertAlign w:val="superscript"/>
                              </w:rPr>
                              <w:t>2</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Yeshua declared the Shema is the greatest Commandment, Mk 12:29 &amp; Dt 6:4.</w:t>
                            </w:r>
                          </w:p>
                          <w:p w14:paraId="69A6710D" w14:textId="30902303" w:rsidR="00644AD5" w:rsidRPr="00413421" w:rsidRDefault="00644AD5" w:rsidP="0027525A">
                            <w:pPr>
                              <w:spacing w:after="20" w:line="19" w:lineRule="atLeast"/>
                              <w:ind w:left="274" w:hanging="180"/>
                              <w:rPr>
                                <w:color w:val="000000" w:themeColor="text1"/>
                                <w:sz w:val="18"/>
                                <w:szCs w:val="18"/>
                              </w:rPr>
                            </w:pPr>
                            <w:r w:rsidRPr="00413421">
                              <w:rPr>
                                <w:rFonts w:ascii="Bookman Old Style" w:hAnsi="Bookman Old Style"/>
                                <w:b/>
                                <w:bCs/>
                                <w:color w:val="000000" w:themeColor="text1"/>
                                <w:sz w:val="18"/>
                                <w:szCs w:val="18"/>
                                <w:vertAlign w:val="superscript"/>
                              </w:rPr>
                              <w:t>3</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Love your neighbor as yourself, Mk 12:30-31; Lev 19:18; Dt 6:5-9.</w:t>
                            </w:r>
                          </w:p>
                          <w:p w14:paraId="0D6CD45F" w14:textId="77777777" w:rsidR="00644AD5" w:rsidRPr="00413421" w:rsidRDefault="00644AD5" w:rsidP="0027525A">
                            <w:pPr>
                              <w:spacing w:after="20" w:line="19" w:lineRule="atLeast"/>
                              <w:ind w:left="274" w:hanging="180"/>
                              <w:rPr>
                                <w:color w:val="000000" w:themeColor="text1"/>
                                <w:sz w:val="18"/>
                                <w:szCs w:val="18"/>
                              </w:rPr>
                            </w:pPr>
                            <w:r w:rsidRPr="00413421">
                              <w:rPr>
                                <w:rFonts w:ascii="Bookman Old Style" w:hAnsi="Bookman Old Style"/>
                                <w:b/>
                                <w:bCs/>
                                <w:color w:val="000000" w:themeColor="text1"/>
                                <w:sz w:val="18"/>
                                <w:szCs w:val="18"/>
                                <w:vertAlign w:val="superscript"/>
                              </w:rPr>
                              <w:t>4</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The purpose of the Torah Service is to reverence God’s Holy Word.</w:t>
                            </w:r>
                          </w:p>
                          <w:p w14:paraId="231C0AD8" w14:textId="77777777" w:rsidR="00644AD5" w:rsidRPr="00413421" w:rsidRDefault="00644AD5" w:rsidP="0027525A">
                            <w:pPr>
                              <w:spacing w:after="20"/>
                              <w:ind w:left="270" w:hanging="180"/>
                              <w:rPr>
                                <w:color w:val="000000" w:themeColor="text1"/>
                                <w:sz w:val="18"/>
                                <w:szCs w:val="18"/>
                              </w:rPr>
                            </w:pPr>
                            <w:r w:rsidRPr="00413421">
                              <w:rPr>
                                <w:rFonts w:ascii="Bookman Old Style" w:hAnsi="Bookman Old Style"/>
                                <w:b/>
                                <w:bCs/>
                                <w:color w:val="000000" w:themeColor="text1"/>
                                <w:sz w:val="18"/>
                                <w:szCs w:val="18"/>
                                <w:vertAlign w:val="superscript"/>
                              </w:rPr>
                              <w:t>5</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 xml:space="preserve">Holding up the Scroll allows everyone the opportunity to see what was just read. </w:t>
                            </w:r>
                          </w:p>
                          <w:p w14:paraId="05D8BB24" w14:textId="3D475547" w:rsidR="00644AD5" w:rsidRPr="00413421" w:rsidRDefault="00644AD5" w:rsidP="0027525A">
                            <w:pPr>
                              <w:spacing w:after="20"/>
                              <w:ind w:left="270" w:hanging="180"/>
                              <w:rPr>
                                <w:color w:val="000000" w:themeColor="text1"/>
                                <w:sz w:val="18"/>
                                <w:szCs w:val="18"/>
                              </w:rPr>
                            </w:pPr>
                            <w:r w:rsidRPr="00413421">
                              <w:rPr>
                                <w:rFonts w:ascii="Bookman Old Style" w:hAnsi="Bookman Old Style"/>
                                <w:b/>
                                <w:bCs/>
                                <w:color w:val="000000" w:themeColor="text1"/>
                                <w:sz w:val="18"/>
                                <w:szCs w:val="18"/>
                                <w:vertAlign w:val="superscript"/>
                              </w:rPr>
                              <w:t xml:space="preserve">6 </w:t>
                            </w:r>
                            <w:r w:rsidRPr="00413421">
                              <w:rPr>
                                <w:color w:val="000000" w:themeColor="text1"/>
                                <w:sz w:val="18"/>
                                <w:szCs w:val="18"/>
                              </w:rPr>
                              <w:t>As YHVH told Joshua: “Be strong and of good courage” Joshu</w:t>
                            </w:r>
                            <w:r w:rsidR="00A301FB">
                              <w:rPr>
                                <w:color w:val="000000" w:themeColor="text1"/>
                                <w:sz w:val="18"/>
                                <w:szCs w:val="18"/>
                              </w:rPr>
                              <w:t>a</w:t>
                            </w:r>
                            <w:r w:rsidRPr="00413421">
                              <w:rPr>
                                <w:color w:val="000000" w:themeColor="text1"/>
                                <w:sz w:val="18"/>
                                <w:szCs w:val="18"/>
                              </w:rPr>
                              <w:t xml:space="preserve"> 1:6.</w:t>
                            </w:r>
                          </w:p>
                          <w:p w14:paraId="249BF0AD" w14:textId="77777777" w:rsidR="00644AD5" w:rsidRPr="00D37B27" w:rsidRDefault="00644AD5" w:rsidP="0027525A">
                            <w:pPr>
                              <w:spacing w:after="20" w:line="19" w:lineRule="atLeast"/>
                              <w:ind w:left="274" w:hanging="180"/>
                              <w:rPr>
                                <w:rFonts w:ascii="Bookman Old Style" w:hAnsi="Bookman Old Style"/>
                                <w:color w:val="000000" w:themeColor="text1"/>
                                <w:sz w:val="17"/>
                                <w:szCs w:val="17"/>
                              </w:rPr>
                            </w:pPr>
                          </w:p>
                          <w:p w14:paraId="314BE866" w14:textId="77777777" w:rsidR="00644AD5" w:rsidRPr="00D820CE" w:rsidRDefault="00644AD5" w:rsidP="0027525A">
                            <w:pPr>
                              <w:pStyle w:val="Heading4"/>
                              <w:spacing w:after="0"/>
                              <w:rPr>
                                <w:color w:val="000099"/>
                              </w:rPr>
                            </w:pPr>
                            <w:r w:rsidRPr="00D820CE">
                              <w:rPr>
                                <w:color w:val="000099"/>
                              </w:rPr>
                              <w:t xml:space="preserv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0390" id="Text Box 35" o:spid="_x0000_s1031" type="#_x0000_t202" style="position:absolute;left:0;text-align:left;margin-left:31.35pt;margin-top:214.45pt;width:334.85pt;height:86.9pt;z-index:-2515660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" filled="f" stroked="f">
                <o:lock v:ext="edit" shapetype="t"/>
                <v:textbox inset="2.85pt,2.85pt,2.85pt,2.85pt">
                  <w:txbxContent>
                    <w:p w14:paraId="2566654F" w14:textId="77777777" w:rsidR="00644AD5" w:rsidRPr="00413421" w:rsidRDefault="00644AD5" w:rsidP="0027525A">
                      <w:pPr>
                        <w:spacing w:before="20" w:after="20" w:line="19" w:lineRule="atLeast"/>
                        <w:ind w:left="274" w:hanging="187"/>
                        <w:rPr>
                          <w:color w:val="000000" w:themeColor="text1"/>
                          <w:sz w:val="18"/>
                          <w:szCs w:val="18"/>
                        </w:rPr>
                      </w:pPr>
                      <w:r w:rsidRPr="00D37B27">
                        <w:rPr>
                          <w:rFonts w:ascii="Bookman Old Style" w:hAnsi="Bookman Old Style"/>
                          <w:b/>
                          <w:bCs/>
                          <w:color w:val="000000" w:themeColor="text1"/>
                          <w:sz w:val="17"/>
                          <w:szCs w:val="17"/>
                          <w:vertAlign w:val="superscript"/>
                        </w:rPr>
                        <w:t>1</w:t>
                      </w:r>
                      <w:r w:rsidRPr="00D37B27">
                        <w:rPr>
                          <w:rFonts w:ascii="Bookman Old Style" w:hAnsi="Bookman Old Style"/>
                          <w:color w:val="000000" w:themeColor="text1"/>
                          <w:sz w:val="17"/>
                          <w:szCs w:val="17"/>
                          <w:vertAlign w:val="superscript"/>
                        </w:rPr>
                        <w:t xml:space="preserve"> </w:t>
                      </w:r>
                      <w:r w:rsidRPr="00413421">
                        <w:rPr>
                          <w:color w:val="000000" w:themeColor="text1"/>
                          <w:sz w:val="18"/>
                          <w:szCs w:val="18"/>
                        </w:rPr>
                        <w:t>When reciting the Shema face East toward Jerusalem, following the Prophet Daniel’s example of praying facing toward the Temple.</w:t>
                      </w:r>
                    </w:p>
                    <w:p w14:paraId="64494344" w14:textId="77777777" w:rsidR="00644AD5" w:rsidRPr="00413421" w:rsidRDefault="00644AD5" w:rsidP="0027525A">
                      <w:pPr>
                        <w:spacing w:after="20" w:line="19" w:lineRule="atLeast"/>
                        <w:ind w:left="274" w:hanging="180"/>
                        <w:rPr>
                          <w:rFonts w:ascii="Bookman Old Style" w:hAnsi="Bookman Old Style"/>
                          <w:color w:val="000000" w:themeColor="text1"/>
                          <w:sz w:val="18"/>
                          <w:szCs w:val="18"/>
                        </w:rPr>
                      </w:pPr>
                      <w:r w:rsidRPr="00413421">
                        <w:rPr>
                          <w:rFonts w:ascii="Bookman Old Style" w:hAnsi="Bookman Old Style"/>
                          <w:b/>
                          <w:bCs/>
                          <w:color w:val="000000" w:themeColor="text1"/>
                          <w:sz w:val="18"/>
                          <w:szCs w:val="18"/>
                          <w:vertAlign w:val="superscript"/>
                        </w:rPr>
                        <w:t>2</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Yeshua declared the Shema is the greatest Commandment, Mk 12:29 &amp; Dt 6:4.</w:t>
                      </w:r>
                    </w:p>
                    <w:p w14:paraId="69A6710D" w14:textId="30902303" w:rsidR="00644AD5" w:rsidRPr="00413421" w:rsidRDefault="00644AD5" w:rsidP="0027525A">
                      <w:pPr>
                        <w:spacing w:after="20" w:line="19" w:lineRule="atLeast"/>
                        <w:ind w:left="274" w:hanging="180"/>
                        <w:rPr>
                          <w:color w:val="000000" w:themeColor="text1"/>
                          <w:sz w:val="18"/>
                          <w:szCs w:val="18"/>
                        </w:rPr>
                      </w:pPr>
                      <w:r w:rsidRPr="00413421">
                        <w:rPr>
                          <w:rFonts w:ascii="Bookman Old Style" w:hAnsi="Bookman Old Style"/>
                          <w:b/>
                          <w:bCs/>
                          <w:color w:val="000000" w:themeColor="text1"/>
                          <w:sz w:val="18"/>
                          <w:szCs w:val="18"/>
                          <w:vertAlign w:val="superscript"/>
                        </w:rPr>
                        <w:t>3</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Love your neighbor as yourself, Mk 12:30-31; Lev 19:18; Dt 6:5-9.</w:t>
                      </w:r>
                    </w:p>
                    <w:p w14:paraId="0D6CD45F" w14:textId="77777777" w:rsidR="00644AD5" w:rsidRPr="00413421" w:rsidRDefault="00644AD5" w:rsidP="0027525A">
                      <w:pPr>
                        <w:spacing w:after="20" w:line="19" w:lineRule="atLeast"/>
                        <w:ind w:left="274" w:hanging="180"/>
                        <w:rPr>
                          <w:color w:val="000000" w:themeColor="text1"/>
                          <w:sz w:val="18"/>
                          <w:szCs w:val="18"/>
                        </w:rPr>
                      </w:pPr>
                      <w:r w:rsidRPr="00413421">
                        <w:rPr>
                          <w:rFonts w:ascii="Bookman Old Style" w:hAnsi="Bookman Old Style"/>
                          <w:b/>
                          <w:bCs/>
                          <w:color w:val="000000" w:themeColor="text1"/>
                          <w:sz w:val="18"/>
                          <w:szCs w:val="18"/>
                          <w:vertAlign w:val="superscript"/>
                        </w:rPr>
                        <w:t>4</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The purpose of the Torah Service is to reverence God’s Holy Word.</w:t>
                      </w:r>
                    </w:p>
                    <w:p w14:paraId="231C0AD8" w14:textId="77777777" w:rsidR="00644AD5" w:rsidRPr="00413421" w:rsidRDefault="00644AD5" w:rsidP="0027525A">
                      <w:pPr>
                        <w:spacing w:after="20"/>
                        <w:ind w:left="270" w:hanging="180"/>
                        <w:rPr>
                          <w:color w:val="000000" w:themeColor="text1"/>
                          <w:sz w:val="18"/>
                          <w:szCs w:val="18"/>
                        </w:rPr>
                      </w:pPr>
                      <w:r w:rsidRPr="00413421">
                        <w:rPr>
                          <w:rFonts w:ascii="Bookman Old Style" w:hAnsi="Bookman Old Style"/>
                          <w:b/>
                          <w:bCs/>
                          <w:color w:val="000000" w:themeColor="text1"/>
                          <w:sz w:val="18"/>
                          <w:szCs w:val="18"/>
                          <w:vertAlign w:val="superscript"/>
                        </w:rPr>
                        <w:t>5</w:t>
                      </w:r>
                      <w:r w:rsidRPr="00413421">
                        <w:rPr>
                          <w:rFonts w:ascii="Bookman Old Style" w:hAnsi="Bookman Old Style"/>
                          <w:color w:val="000000" w:themeColor="text1"/>
                          <w:sz w:val="18"/>
                          <w:szCs w:val="18"/>
                          <w:vertAlign w:val="superscript"/>
                        </w:rPr>
                        <w:t xml:space="preserve"> </w:t>
                      </w:r>
                      <w:r w:rsidRPr="00413421">
                        <w:rPr>
                          <w:color w:val="000000" w:themeColor="text1"/>
                          <w:sz w:val="18"/>
                          <w:szCs w:val="18"/>
                        </w:rPr>
                        <w:t xml:space="preserve">Holding up the Scroll allows everyone the opportunity to see what was just read. </w:t>
                      </w:r>
                    </w:p>
                    <w:p w14:paraId="05D8BB24" w14:textId="3D475547" w:rsidR="00644AD5" w:rsidRPr="00413421" w:rsidRDefault="00644AD5" w:rsidP="0027525A">
                      <w:pPr>
                        <w:spacing w:after="20"/>
                        <w:ind w:left="270" w:hanging="180"/>
                        <w:rPr>
                          <w:color w:val="000000" w:themeColor="text1"/>
                          <w:sz w:val="18"/>
                          <w:szCs w:val="18"/>
                        </w:rPr>
                      </w:pPr>
                      <w:r w:rsidRPr="00413421">
                        <w:rPr>
                          <w:rFonts w:ascii="Bookman Old Style" w:hAnsi="Bookman Old Style"/>
                          <w:b/>
                          <w:bCs/>
                          <w:color w:val="000000" w:themeColor="text1"/>
                          <w:sz w:val="18"/>
                          <w:szCs w:val="18"/>
                          <w:vertAlign w:val="superscript"/>
                        </w:rPr>
                        <w:t xml:space="preserve">6 </w:t>
                      </w:r>
                      <w:r w:rsidRPr="00413421">
                        <w:rPr>
                          <w:color w:val="000000" w:themeColor="text1"/>
                          <w:sz w:val="18"/>
                          <w:szCs w:val="18"/>
                        </w:rPr>
                        <w:t>As YHVH told Joshua: “Be strong and of good courage” Joshu</w:t>
                      </w:r>
                      <w:r w:rsidR="00A301FB">
                        <w:rPr>
                          <w:color w:val="000000" w:themeColor="text1"/>
                          <w:sz w:val="18"/>
                          <w:szCs w:val="18"/>
                        </w:rPr>
                        <w:t>a</w:t>
                      </w:r>
                      <w:r w:rsidRPr="00413421">
                        <w:rPr>
                          <w:color w:val="000000" w:themeColor="text1"/>
                          <w:sz w:val="18"/>
                          <w:szCs w:val="18"/>
                        </w:rPr>
                        <w:t xml:space="preserve"> 1:6.</w:t>
                      </w:r>
                    </w:p>
                    <w:p w14:paraId="249BF0AD" w14:textId="77777777" w:rsidR="00644AD5" w:rsidRPr="00D37B27" w:rsidRDefault="00644AD5" w:rsidP="0027525A">
                      <w:pPr>
                        <w:spacing w:after="20" w:line="19" w:lineRule="atLeast"/>
                        <w:ind w:left="274" w:hanging="180"/>
                        <w:rPr>
                          <w:rFonts w:ascii="Bookman Old Style" w:hAnsi="Bookman Old Style"/>
                          <w:color w:val="000000" w:themeColor="text1"/>
                          <w:sz w:val="17"/>
                          <w:szCs w:val="17"/>
                        </w:rPr>
                      </w:pPr>
                    </w:p>
                    <w:p w14:paraId="314BE866" w14:textId="77777777" w:rsidR="00644AD5" w:rsidRPr="00D820CE" w:rsidRDefault="00644AD5" w:rsidP="0027525A">
                      <w:pPr>
                        <w:pStyle w:val="Heading4"/>
                        <w:spacing w:after="0"/>
                        <w:rPr>
                          <w:color w:val="000099"/>
                        </w:rPr>
                      </w:pPr>
                      <w:r w:rsidRPr="00D820CE">
                        <w:rPr>
                          <w:color w:val="000099"/>
                        </w:rPr>
                        <w:t xml:space="preserve"> </w:t>
                      </w:r>
                    </w:p>
                  </w:txbxContent>
                </v:textbox>
                <w10:wrap anchorx="page" anchory="page"/>
              </v:shape>
            </w:pict>
          </mc:Fallback>
        </mc:AlternateContent>
      </w:r>
      <w:r w:rsidR="00413421">
        <w:rPr>
          <w:noProof/>
          <w:lang w:bidi="he-IL"/>
        </w:rPr>
        <mc:AlternateContent>
          <mc:Choice Requires="wps">
            <w:drawing>
              <wp:anchor distT="0" distB="0" distL="114300" distR="114300" simplePos="0" relativeHeight="251712512" behindDoc="0" locked="0" layoutInCell="1" allowOverlap="1" wp14:anchorId="1C93A788" wp14:editId="03644B0D">
                <wp:simplePos x="0" y="0"/>
                <wp:positionH relativeFrom="column">
                  <wp:posOffset>1550035</wp:posOffset>
                </wp:positionH>
                <wp:positionV relativeFrom="paragraph">
                  <wp:posOffset>452392</wp:posOffset>
                </wp:positionV>
                <wp:extent cx="2647315" cy="262255"/>
                <wp:effectExtent l="0" t="0" r="635" b="444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5" cy="262255"/>
                        </a:xfrm>
                        <a:prstGeom prst="rect">
                          <a:avLst/>
                        </a:prstGeom>
                        <a:solidFill>
                          <a:srgbClr val="FFFFFF"/>
                        </a:solidFill>
                        <a:ln w="9525">
                          <a:noFill/>
                          <a:miter lim="800000"/>
                          <a:headEnd/>
                          <a:tailEnd/>
                        </a:ln>
                      </wps:spPr>
                      <wps:txbx>
                        <w:txbxContent>
                          <w:p w14:paraId="45E7B69A" w14:textId="77777777" w:rsidR="00644AD5" w:rsidRPr="003C37FC" w:rsidRDefault="00644AD5" w:rsidP="007B54A8">
                            <w:pPr>
                              <w:spacing w:after="120"/>
                              <w:ind w:left="-90"/>
                              <w:rPr>
                                <w:rFonts w:ascii="Bookman Old Style" w:hAnsi="Bookman Old Style"/>
                                <w:color w:val="4E2616"/>
                                <w:sz w:val="19"/>
                                <w:szCs w:val="19"/>
                              </w:rPr>
                            </w:pPr>
                            <w:r w:rsidRPr="003C37FC">
                              <w:rPr>
                                <w:rFonts w:ascii="Bookman Old Style" w:hAnsi="Bookman Old Style"/>
                                <w:color w:val="4E2616"/>
                                <w:sz w:val="19"/>
                                <w:szCs w:val="19"/>
                              </w:rPr>
                              <w:t>Let us lift each other’s arms up in prayer!</w:t>
                            </w:r>
                          </w:p>
                          <w:p w14:paraId="65550989" w14:textId="77777777" w:rsidR="00644AD5" w:rsidRDefault="00644AD5" w:rsidP="00D522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3A788" id="_x0000_s1032" type="#_x0000_t202" style="position:absolute;left:0;text-align:left;margin-left:122.05pt;margin-top:35.6pt;width:208.45pt;height:2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" stroked="f">
                <v:textbox>
                  <w:txbxContent>
                    <w:p w14:paraId="45E7B69A" w14:textId="77777777" w:rsidR="00644AD5" w:rsidRPr="003C37FC" w:rsidRDefault="00644AD5" w:rsidP="007B54A8">
                      <w:pPr>
                        <w:spacing w:after="120"/>
                        <w:ind w:left="-90"/>
                        <w:rPr>
                          <w:rFonts w:ascii="Bookman Old Style" w:hAnsi="Bookman Old Style"/>
                          <w:color w:val="4E2616"/>
                          <w:sz w:val="19"/>
                          <w:szCs w:val="19"/>
                        </w:rPr>
                      </w:pPr>
                      <w:r w:rsidRPr="003C37FC">
                        <w:rPr>
                          <w:rFonts w:ascii="Bookman Old Style" w:hAnsi="Bookman Old Style"/>
                          <w:color w:val="4E2616"/>
                          <w:sz w:val="19"/>
                          <w:szCs w:val="19"/>
                        </w:rPr>
                        <w:t>Let us lift each other’s arms up in prayer!</w:t>
                      </w:r>
                    </w:p>
                    <w:p w14:paraId="65550989" w14:textId="77777777" w:rsidR="00644AD5" w:rsidRDefault="00644AD5" w:rsidP="00D52203"/>
                  </w:txbxContent>
                </v:textbox>
              </v:shape>
            </w:pict>
          </mc:Fallback>
        </mc:AlternateContent>
      </w:r>
      <w:r w:rsidR="004C1C50">
        <w:rPr>
          <w:noProof/>
          <w:lang w:bidi="he-IL"/>
        </w:rPr>
        <mc:AlternateContent>
          <mc:Choice Requires="wps">
            <w:drawing>
              <wp:anchor distT="36576" distB="36576" distL="36576" distR="36576" simplePos="0" relativeHeight="251747328" behindDoc="1" locked="0" layoutInCell="1" allowOverlap="1" wp14:anchorId="733FB49C" wp14:editId="7A5F63DE">
                <wp:simplePos x="0" y="0"/>
                <wp:positionH relativeFrom="page">
                  <wp:posOffset>404495</wp:posOffset>
                </wp:positionH>
                <wp:positionV relativeFrom="page">
                  <wp:posOffset>2452370</wp:posOffset>
                </wp:positionV>
                <wp:extent cx="4127500" cy="274320"/>
                <wp:effectExtent l="0" t="0" r="635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27500" cy="274320"/>
                        </a:xfrm>
                        <a:prstGeom prst="rect">
                          <a:avLst/>
                        </a:prstGeom>
                        <a:noFill/>
                        <a:ln>
                          <a:noFill/>
                        </a:ln>
                      </wps:spPr>
                      <wps:txbx>
                        <w:txbxContent>
                          <w:p w14:paraId="01C51872" w14:textId="6AB9FF4E" w:rsidR="00644AD5" w:rsidRPr="004C1C50" w:rsidRDefault="00644AD5" w:rsidP="00583320">
                            <w:pPr>
                              <w:pStyle w:val="Heading4"/>
                              <w:spacing w:after="0"/>
                              <w:rPr>
                                <w:color w:val="000099"/>
                                <w:sz w:val="26"/>
                                <w:szCs w:val="26"/>
                              </w:rPr>
                            </w:pPr>
                            <w:r w:rsidRPr="004C1C50">
                              <w:rPr>
                                <w:rStyle w:val="food-categoryChar"/>
                                <w:color w:val="4E2616"/>
                                <w:sz w:val="26"/>
                                <w:szCs w:val="26"/>
                              </w:rPr>
                              <w:t>Explanation of Liturgy &amp; Torah Service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FB49C" id="Text Box 51" o:spid="_x0000_s1033" type="#_x0000_t202" style="position:absolute;left:0;text-align:left;margin-left:31.85pt;margin-top:193.1pt;width:325pt;height:21.6pt;z-index:-2515691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" filled="f" stroked="f">
                <o:lock v:ext="edit" shapetype="t"/>
                <v:textbox inset="2.85pt,2.85pt,2.85pt,2.85pt">
                  <w:txbxContent>
                    <w:p w14:paraId="01C51872" w14:textId="6AB9FF4E" w:rsidR="00644AD5" w:rsidRPr="004C1C50" w:rsidRDefault="00644AD5" w:rsidP="00583320">
                      <w:pPr>
                        <w:pStyle w:val="Heading4"/>
                        <w:spacing w:after="0"/>
                        <w:rPr>
                          <w:color w:val="000099"/>
                          <w:sz w:val="26"/>
                          <w:szCs w:val="26"/>
                        </w:rPr>
                      </w:pPr>
                      <w:r w:rsidRPr="004C1C50">
                        <w:rPr>
                          <w:rStyle w:val="food-categoryChar"/>
                          <w:color w:val="4E2616"/>
                          <w:sz w:val="26"/>
                          <w:szCs w:val="26"/>
                        </w:rPr>
                        <w:t>Explanation of Liturgy &amp; Torah Service</w:t>
                      </w:r>
                    </w:p>
                  </w:txbxContent>
                </v:textbox>
                <w10:wrap anchorx="page" anchory="page"/>
              </v:shape>
            </w:pict>
          </mc:Fallback>
        </mc:AlternateContent>
      </w:r>
      <w:r w:rsidR="004C1C50">
        <w:rPr>
          <w:noProof/>
          <w:lang w:bidi="he-IL"/>
        </w:rPr>
        <mc:AlternateContent>
          <mc:Choice Requires="wpg">
            <w:drawing>
              <wp:anchor distT="0" distB="0" distL="114300" distR="114300" simplePos="0" relativeHeight="251748352" behindDoc="1" locked="0" layoutInCell="1" allowOverlap="1" wp14:anchorId="49DED2BA" wp14:editId="0A1D599E">
                <wp:simplePos x="0" y="0"/>
                <wp:positionH relativeFrom="page">
                  <wp:posOffset>418465</wp:posOffset>
                </wp:positionH>
                <wp:positionV relativeFrom="page">
                  <wp:posOffset>2663190</wp:posOffset>
                </wp:positionV>
                <wp:extent cx="4450715" cy="73660"/>
                <wp:effectExtent l="0" t="0" r="6985" b="2540"/>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715" cy="73660"/>
                          <a:chOff x="251460" y="201168"/>
                          <a:chExt cx="21396" cy="822"/>
                        </a:xfrm>
                      </wpg:grpSpPr>
                      <wps:wsp>
                        <wps:cNvPr id="22" name="Rectangle 265"/>
                        <wps:cNvSpPr>
                          <a:spLocks noChangeArrowheads="1" noChangeShapeType="1"/>
                        </wps:cNvSpPr>
                        <wps:spPr bwMode="auto">
                          <a:xfrm>
                            <a:off x="251460" y="201168"/>
                            <a:ext cx="7132" cy="822"/>
                          </a:xfrm>
                          <a:prstGeom prst="rect">
                            <a:avLst/>
                          </a:prstGeom>
                          <a:solidFill>
                            <a:srgbClr val="003366">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23" name="Rectangle 266"/>
                        <wps:cNvSpPr>
                          <a:spLocks noChangeArrowheads="1" noChangeShapeType="1"/>
                        </wps:cNvSpPr>
                        <wps:spPr bwMode="auto">
                          <a:xfrm>
                            <a:off x="258592" y="201168"/>
                            <a:ext cx="7132" cy="822"/>
                          </a:xfrm>
                          <a:prstGeom prst="rect">
                            <a:avLst/>
                          </a:prstGeom>
                          <a:solidFill>
                            <a:srgbClr val="003366">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24" name="Rectangle 267"/>
                        <wps:cNvSpPr>
                          <a:spLocks noChangeArrowheads="1" noChangeShapeType="1"/>
                        </wps:cNvSpPr>
                        <wps:spPr bwMode="auto">
                          <a:xfrm>
                            <a:off x="265724" y="201168"/>
                            <a:ext cx="7132" cy="822"/>
                          </a:xfrm>
                          <a:prstGeom prst="rect">
                            <a:avLst/>
                          </a:prstGeom>
                          <a:solidFill>
                            <a:srgbClr val="003366">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350CD" id="Group 46" o:spid="_x0000_s1026" style="position:absolute;margin-left:32.95pt;margin-top:209.7pt;width:350.45pt;height:5.8pt;z-index:-251568128;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" fillcolor="#036" stroked="f">
                  <v:fill opacity="19018f"/>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" fillcolor="#036" stroked="f">
                  <v:fill opacity="19018f"/>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" fillcolor="#036" stroked="f">
                  <v:fill opacity="19018f"/>
                  <o:lock v:ext="edit" shapetype="t"/>
                  <v:textbox inset="2.88pt,2.88pt,2.88pt,2.88pt"/>
                </v:rect>
                <w10:wrap anchorx="page" anchory="page"/>
              </v:group>
            </w:pict>
          </mc:Fallback>
        </mc:AlternateContent>
      </w:r>
      <w:r w:rsidR="00F550BB">
        <w:rPr>
          <w:noProof/>
          <w:lang w:bidi="he-IL"/>
        </w:rPr>
        <w:drawing>
          <wp:anchor distT="0" distB="0" distL="114300" distR="114300" simplePos="0" relativeHeight="251648000" behindDoc="1" locked="0" layoutInCell="1" allowOverlap="1" wp14:anchorId="48B8DF2D" wp14:editId="501D14B9">
            <wp:simplePos x="0" y="0"/>
            <wp:positionH relativeFrom="page">
              <wp:posOffset>1842770</wp:posOffset>
            </wp:positionH>
            <wp:positionV relativeFrom="page">
              <wp:posOffset>6492875</wp:posOffset>
            </wp:positionV>
            <wp:extent cx="1297940" cy="516255"/>
            <wp:effectExtent l="0" t="0" r="0" b="0"/>
            <wp:wrapTight wrapText="bothSides">
              <wp:wrapPolygon edited="0">
                <wp:start x="0" y="0"/>
                <wp:lineTo x="0" y="20723"/>
                <wp:lineTo x="21241" y="20723"/>
                <wp:lineTo x="21241" y="0"/>
                <wp:lineTo x="0" y="0"/>
              </wp:wrapPolygon>
            </wp:wrapTight>
            <wp:docPr id="53" name="Picture 53" descr="FS Logo smal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S Logo small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7940" cy="516255"/>
                    </a:xfrm>
                    <a:prstGeom prst="rect">
                      <a:avLst/>
                    </a:prstGeom>
                    <a:noFill/>
                    <a:ln>
                      <a:noFill/>
                    </a:ln>
                  </pic:spPr>
                </pic:pic>
              </a:graphicData>
            </a:graphic>
            <wp14:sizeRelV relativeFrom="margin">
              <wp14:pctHeight>0</wp14:pctHeight>
            </wp14:sizeRelV>
          </wp:anchor>
        </w:drawing>
      </w:r>
      <w:r w:rsidR="000C6087">
        <w:rPr>
          <w:noProof/>
          <w:lang w:bidi="he-IL"/>
        </w:rPr>
        <mc:AlternateContent>
          <mc:Choice Requires="wps">
            <w:drawing>
              <wp:anchor distT="36576" distB="36576" distL="36576" distR="36576" simplePos="0" relativeHeight="251652096" behindDoc="0" locked="0" layoutInCell="1" allowOverlap="1" wp14:anchorId="51302ABD" wp14:editId="4668A871">
                <wp:simplePos x="0" y="0"/>
                <wp:positionH relativeFrom="page">
                  <wp:posOffset>1626235</wp:posOffset>
                </wp:positionH>
                <wp:positionV relativeFrom="page">
                  <wp:posOffset>6898005</wp:posOffset>
                </wp:positionV>
                <wp:extent cx="2229485" cy="554355"/>
                <wp:effectExtent l="0" t="0" r="0" b="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29485" cy="554355"/>
                        </a:xfrm>
                        <a:prstGeom prst="rect">
                          <a:avLst/>
                        </a:prstGeom>
                        <a:noFill/>
                        <a:ln>
                          <a:noFill/>
                        </a:ln>
                        <a:effectLst/>
                      </wps:spPr>
                      <wps:txbx>
                        <w:txbxContent>
                          <w:p w14:paraId="443BC1D0" w14:textId="77777777" w:rsidR="00644AD5" w:rsidRPr="0020373D" w:rsidRDefault="00644AD5" w:rsidP="001B5A28">
                            <w:pPr>
                              <w:pStyle w:val="Address2"/>
                              <w:jc w:val="left"/>
                              <w:rPr>
                                <w:rFonts w:ascii="Bookman Old Style" w:hAnsi="Bookman Old Style"/>
                                <w:b w:val="0"/>
                                <w:bCs/>
                                <w:sz w:val="14"/>
                                <w:szCs w:val="14"/>
                              </w:rPr>
                            </w:pPr>
                            <w:r w:rsidRPr="0020373D">
                              <w:rPr>
                                <w:rFonts w:ascii="Bookman Old Style" w:hAnsi="Bookman Old Style"/>
                                <w:b w:val="0"/>
                                <w:bCs/>
                                <w:sz w:val="14"/>
                                <w:szCs w:val="14"/>
                              </w:rPr>
                              <w:t>Service address: 1880 W. Hawkridge St</w:t>
                            </w:r>
                          </w:p>
                          <w:p w14:paraId="438731FD" w14:textId="77777777" w:rsidR="00644AD5" w:rsidRPr="0020373D" w:rsidRDefault="00644AD5" w:rsidP="001B5A28">
                            <w:pPr>
                              <w:pStyle w:val="Address2"/>
                              <w:jc w:val="left"/>
                              <w:rPr>
                                <w:rFonts w:ascii="Bookman Old Style" w:hAnsi="Bookman Old Style"/>
                                <w:b w:val="0"/>
                                <w:bCs/>
                                <w:sz w:val="14"/>
                                <w:szCs w:val="14"/>
                              </w:rPr>
                            </w:pPr>
                            <w:r w:rsidRPr="0020373D">
                              <w:rPr>
                                <w:rFonts w:ascii="Bookman Old Style" w:hAnsi="Bookman Old Style"/>
                                <w:b w:val="0"/>
                                <w:bCs/>
                                <w:sz w:val="14"/>
                                <w:szCs w:val="14"/>
                              </w:rPr>
                              <w:t xml:space="preserve">             Oro Valley, AZ 85737</w:t>
                            </w:r>
                          </w:p>
                          <w:p w14:paraId="34958031" w14:textId="77777777" w:rsidR="00644AD5" w:rsidRPr="0020373D" w:rsidRDefault="00644AD5" w:rsidP="00CF1836">
                            <w:pPr>
                              <w:pStyle w:val="Address2"/>
                              <w:spacing w:before="20"/>
                              <w:jc w:val="left"/>
                              <w:rPr>
                                <w:rFonts w:ascii="Bookman Old Style" w:hAnsi="Bookman Old Style"/>
                                <w:b w:val="0"/>
                                <w:bCs/>
                                <w:sz w:val="14"/>
                                <w:szCs w:val="14"/>
                              </w:rPr>
                            </w:pPr>
                            <w:r w:rsidRPr="0020373D">
                              <w:rPr>
                                <w:rFonts w:ascii="Bookman Old Style" w:hAnsi="Bookman Old Style"/>
                                <w:b w:val="0"/>
                                <w:bCs/>
                                <w:sz w:val="14"/>
                                <w:szCs w:val="14"/>
                              </w:rPr>
                              <w:t xml:space="preserve">             Phone: 520.797.8200</w:t>
                            </w:r>
                          </w:p>
                          <w:p w14:paraId="6663A400" w14:textId="77777777" w:rsidR="00644AD5" w:rsidRPr="0020373D" w:rsidRDefault="00644AD5" w:rsidP="00AD21F4">
                            <w:pPr>
                              <w:pStyle w:val="Address2"/>
                              <w:jc w:val="left"/>
                              <w:rPr>
                                <w:rFonts w:ascii="Bookman Old Style" w:hAnsi="Bookman Old Style"/>
                                <w:b w:val="0"/>
                                <w:bCs/>
                                <w:sz w:val="14"/>
                                <w:szCs w:val="14"/>
                              </w:rPr>
                            </w:pPr>
                            <w:r w:rsidRPr="0020373D">
                              <w:rPr>
                                <w:rFonts w:ascii="Bookman Old Style" w:hAnsi="Bookman Old Style"/>
                                <w:b w:val="0"/>
                                <w:bCs/>
                                <w:sz w:val="14"/>
                                <w:szCs w:val="14"/>
                              </w:rPr>
                              <w:t xml:space="preserve">             Fax: 520.399.6771</w:t>
                            </w:r>
                          </w:p>
                          <w:p w14:paraId="179789CA" w14:textId="77777777" w:rsidR="00644AD5" w:rsidRPr="00276416" w:rsidRDefault="00644AD5" w:rsidP="00916D72">
                            <w:pPr>
                              <w:pStyle w:val="Address2"/>
                              <w:spacing w:before="80"/>
                              <w:jc w:val="both"/>
                              <w:rPr>
                                <w:rFonts w:ascii="Bookman Old Style" w:hAnsi="Bookman Old Style"/>
                                <w:b w:val="0"/>
                                <w:bCs/>
                                <w:color w:val="000099"/>
                                <w:sz w:val="16"/>
                                <w:szCs w:val="16"/>
                              </w:rPr>
                            </w:pPr>
                            <w:r w:rsidRPr="00276416">
                              <w:rPr>
                                <w:rFonts w:ascii="Bookman Old Style" w:hAnsi="Bookman Old Style"/>
                                <w:b w:val="0"/>
                                <w:bCs/>
                                <w:color w:val="000099"/>
                                <w:sz w:val="16"/>
                                <w:szCs w:val="16"/>
                              </w:rPr>
                              <w:t xml:space="preserve">        </w:t>
                            </w:r>
                            <w:r>
                              <w:rPr>
                                <w:rFonts w:ascii="Bookman Old Style" w:hAnsi="Bookman Old Style"/>
                                <w:b w:val="0"/>
                                <w:bCs/>
                                <w:color w:val="000099"/>
                                <w:sz w:val="16"/>
                                <w:szCs w:val="16"/>
                              </w:rPr>
                              <w:t xml:space="preserve"> </w:t>
                            </w:r>
                            <w:r w:rsidRPr="00276416">
                              <w:rPr>
                                <w:rFonts w:ascii="Bookman Old Style" w:hAnsi="Bookman Old Style"/>
                                <w:b w:val="0"/>
                                <w:bCs/>
                                <w:color w:val="000099"/>
                                <w:sz w:val="16"/>
                                <w:szCs w:val="16"/>
                              </w:rPr>
                              <w:t>www.FaithfulStewardship.org</w:t>
                            </w:r>
                          </w:p>
                          <w:p w14:paraId="2B8DD28A" w14:textId="77777777" w:rsidR="00644AD5" w:rsidRPr="00276416" w:rsidRDefault="00644AD5" w:rsidP="00AD21F4">
                            <w:pPr>
                              <w:pStyle w:val="Address2"/>
                              <w:jc w:val="left"/>
                              <w:rPr>
                                <w:rFonts w:ascii="Bookman Old Style" w:hAnsi="Bookman Old Style"/>
                                <w:b w:val="0"/>
                                <w:bCs/>
                                <w:color w:val="000099"/>
                                <w:sz w:val="16"/>
                                <w:szCs w:val="16"/>
                              </w:rPr>
                            </w:pPr>
                            <w:r>
                              <w:rPr>
                                <w:rFonts w:ascii="Bookman Old Style" w:hAnsi="Bookman Old Style"/>
                                <w:b w:val="0"/>
                                <w:bCs/>
                                <w:color w:val="000099"/>
                                <w:sz w:val="16"/>
                                <w:szCs w:val="16"/>
                              </w:rPr>
                              <w:t xml:space="preserve">        </w:t>
                            </w:r>
                            <w:r w:rsidRPr="00276416">
                              <w:rPr>
                                <w:rFonts w:ascii="Bookman Old Style" w:hAnsi="Bookman Old Style"/>
                                <w:b w:val="0"/>
                                <w:bCs/>
                                <w:color w:val="000099"/>
                                <w:sz w:val="16"/>
                                <w:szCs w:val="16"/>
                              </w:rPr>
                              <w:t>Pastor@FaithfulStewardship.org</w:t>
                            </w:r>
                          </w:p>
                          <w:p w14:paraId="7AD2CEE6" w14:textId="77777777" w:rsidR="00644AD5" w:rsidRDefault="00644AD5" w:rsidP="001B5A28"/>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2ABD" id="Text Box 250" o:spid="_x0000_s1034" type="#_x0000_t202" style="position:absolute;left:0;text-align:left;margin-left:128.05pt;margin-top:543.15pt;width:175.55pt;height:43.6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" filled="f" stroked="f">
                <o:lock v:ext="edit" shapetype="t"/>
                <v:textbox inset="2.85pt,2.85pt,2.85pt,2.85pt">
                  <w:txbxContent>
                    <w:p w14:paraId="443BC1D0" w14:textId="77777777" w:rsidR="00644AD5" w:rsidRPr="0020373D" w:rsidRDefault="00644AD5" w:rsidP="001B5A28">
                      <w:pPr>
                        <w:pStyle w:val="Address2"/>
                        <w:jc w:val="left"/>
                        <w:rPr>
                          <w:rFonts w:ascii="Bookman Old Style" w:hAnsi="Bookman Old Style"/>
                          <w:b w:val="0"/>
                          <w:bCs/>
                          <w:sz w:val="14"/>
                          <w:szCs w:val="14"/>
                        </w:rPr>
                      </w:pPr>
                      <w:r w:rsidRPr="0020373D">
                        <w:rPr>
                          <w:rFonts w:ascii="Bookman Old Style" w:hAnsi="Bookman Old Style"/>
                          <w:b w:val="0"/>
                          <w:bCs/>
                          <w:sz w:val="14"/>
                          <w:szCs w:val="14"/>
                        </w:rPr>
                        <w:t>Service address: 1880 W. Hawkridge St</w:t>
                      </w:r>
                    </w:p>
                    <w:p w14:paraId="438731FD" w14:textId="77777777" w:rsidR="00644AD5" w:rsidRPr="0020373D" w:rsidRDefault="00644AD5" w:rsidP="001B5A28">
                      <w:pPr>
                        <w:pStyle w:val="Address2"/>
                        <w:jc w:val="left"/>
                        <w:rPr>
                          <w:rFonts w:ascii="Bookman Old Style" w:hAnsi="Bookman Old Style"/>
                          <w:b w:val="0"/>
                          <w:bCs/>
                          <w:sz w:val="14"/>
                          <w:szCs w:val="14"/>
                        </w:rPr>
                      </w:pPr>
                      <w:r w:rsidRPr="0020373D">
                        <w:rPr>
                          <w:rFonts w:ascii="Bookman Old Style" w:hAnsi="Bookman Old Style"/>
                          <w:b w:val="0"/>
                          <w:bCs/>
                          <w:sz w:val="14"/>
                          <w:szCs w:val="14"/>
                        </w:rPr>
                        <w:t xml:space="preserve">             Oro Valley, AZ 85737</w:t>
                      </w:r>
                    </w:p>
                    <w:p w14:paraId="34958031" w14:textId="77777777" w:rsidR="00644AD5" w:rsidRPr="0020373D" w:rsidRDefault="00644AD5" w:rsidP="00CF1836">
                      <w:pPr>
                        <w:pStyle w:val="Address2"/>
                        <w:spacing w:before="20"/>
                        <w:jc w:val="left"/>
                        <w:rPr>
                          <w:rFonts w:ascii="Bookman Old Style" w:hAnsi="Bookman Old Style"/>
                          <w:b w:val="0"/>
                          <w:bCs/>
                          <w:sz w:val="14"/>
                          <w:szCs w:val="14"/>
                        </w:rPr>
                      </w:pPr>
                      <w:r w:rsidRPr="0020373D">
                        <w:rPr>
                          <w:rFonts w:ascii="Bookman Old Style" w:hAnsi="Bookman Old Style"/>
                          <w:b w:val="0"/>
                          <w:bCs/>
                          <w:sz w:val="14"/>
                          <w:szCs w:val="14"/>
                        </w:rPr>
                        <w:t xml:space="preserve">             Phone: 520.797.8200</w:t>
                      </w:r>
                    </w:p>
                    <w:p w14:paraId="6663A400" w14:textId="77777777" w:rsidR="00644AD5" w:rsidRPr="0020373D" w:rsidRDefault="00644AD5" w:rsidP="00AD21F4">
                      <w:pPr>
                        <w:pStyle w:val="Address2"/>
                        <w:jc w:val="left"/>
                        <w:rPr>
                          <w:rFonts w:ascii="Bookman Old Style" w:hAnsi="Bookman Old Style"/>
                          <w:b w:val="0"/>
                          <w:bCs/>
                          <w:sz w:val="14"/>
                          <w:szCs w:val="14"/>
                        </w:rPr>
                      </w:pPr>
                      <w:r w:rsidRPr="0020373D">
                        <w:rPr>
                          <w:rFonts w:ascii="Bookman Old Style" w:hAnsi="Bookman Old Style"/>
                          <w:b w:val="0"/>
                          <w:bCs/>
                          <w:sz w:val="14"/>
                          <w:szCs w:val="14"/>
                        </w:rPr>
                        <w:t xml:space="preserve">             Fax: 520.399.6771</w:t>
                      </w:r>
                    </w:p>
                    <w:p w14:paraId="179789CA" w14:textId="77777777" w:rsidR="00644AD5" w:rsidRPr="00276416" w:rsidRDefault="00644AD5" w:rsidP="00916D72">
                      <w:pPr>
                        <w:pStyle w:val="Address2"/>
                        <w:spacing w:before="80"/>
                        <w:jc w:val="both"/>
                        <w:rPr>
                          <w:rFonts w:ascii="Bookman Old Style" w:hAnsi="Bookman Old Style"/>
                          <w:b w:val="0"/>
                          <w:bCs/>
                          <w:color w:val="000099"/>
                          <w:sz w:val="16"/>
                          <w:szCs w:val="16"/>
                        </w:rPr>
                      </w:pPr>
                      <w:r w:rsidRPr="00276416">
                        <w:rPr>
                          <w:rFonts w:ascii="Bookman Old Style" w:hAnsi="Bookman Old Style"/>
                          <w:b w:val="0"/>
                          <w:bCs/>
                          <w:color w:val="000099"/>
                          <w:sz w:val="16"/>
                          <w:szCs w:val="16"/>
                        </w:rPr>
                        <w:t xml:space="preserve">        </w:t>
                      </w:r>
                      <w:r>
                        <w:rPr>
                          <w:rFonts w:ascii="Bookman Old Style" w:hAnsi="Bookman Old Style"/>
                          <w:b w:val="0"/>
                          <w:bCs/>
                          <w:color w:val="000099"/>
                          <w:sz w:val="16"/>
                          <w:szCs w:val="16"/>
                        </w:rPr>
                        <w:t xml:space="preserve"> </w:t>
                      </w:r>
                      <w:r w:rsidRPr="00276416">
                        <w:rPr>
                          <w:rFonts w:ascii="Bookman Old Style" w:hAnsi="Bookman Old Style"/>
                          <w:b w:val="0"/>
                          <w:bCs/>
                          <w:color w:val="000099"/>
                          <w:sz w:val="16"/>
                          <w:szCs w:val="16"/>
                        </w:rPr>
                        <w:t>www.FaithfulStewardship.org</w:t>
                      </w:r>
                    </w:p>
                    <w:p w14:paraId="2B8DD28A" w14:textId="77777777" w:rsidR="00644AD5" w:rsidRPr="00276416" w:rsidRDefault="00644AD5" w:rsidP="00AD21F4">
                      <w:pPr>
                        <w:pStyle w:val="Address2"/>
                        <w:jc w:val="left"/>
                        <w:rPr>
                          <w:rFonts w:ascii="Bookman Old Style" w:hAnsi="Bookman Old Style"/>
                          <w:b w:val="0"/>
                          <w:bCs/>
                          <w:color w:val="000099"/>
                          <w:sz w:val="16"/>
                          <w:szCs w:val="16"/>
                        </w:rPr>
                      </w:pPr>
                      <w:r>
                        <w:rPr>
                          <w:rFonts w:ascii="Bookman Old Style" w:hAnsi="Bookman Old Style"/>
                          <w:b w:val="0"/>
                          <w:bCs/>
                          <w:color w:val="000099"/>
                          <w:sz w:val="16"/>
                          <w:szCs w:val="16"/>
                        </w:rPr>
                        <w:t xml:space="preserve">        </w:t>
                      </w:r>
                      <w:r w:rsidRPr="00276416">
                        <w:rPr>
                          <w:rFonts w:ascii="Bookman Old Style" w:hAnsi="Bookman Old Style"/>
                          <w:b w:val="0"/>
                          <w:bCs/>
                          <w:color w:val="000099"/>
                          <w:sz w:val="16"/>
                          <w:szCs w:val="16"/>
                        </w:rPr>
                        <w:t>Pastor@FaithfulStewardship.org</w:t>
                      </w:r>
                    </w:p>
                    <w:p w14:paraId="7AD2CEE6" w14:textId="77777777" w:rsidR="00644AD5" w:rsidRDefault="00644AD5" w:rsidP="001B5A28"/>
                  </w:txbxContent>
                </v:textbox>
                <w10:wrap anchorx="page" anchory="page"/>
              </v:shape>
            </w:pict>
          </mc:Fallback>
        </mc:AlternateContent>
      </w:r>
      <w:r w:rsidR="006302D6" w:rsidRPr="001B359E">
        <w:br w:type="page"/>
      </w:r>
    </w:p>
    <w:p w14:paraId="2C9C9177" w14:textId="38025C68" w:rsidR="007835A9" w:rsidRPr="007835A9" w:rsidRDefault="000E5623" w:rsidP="007835A9">
      <w:r>
        <w:rPr>
          <w:noProof/>
          <w:lang w:bidi="he-IL"/>
        </w:rPr>
        <w:lastRenderedPageBreak/>
        <mc:AlternateContent>
          <mc:Choice Requires="wps">
            <w:drawing>
              <wp:anchor distT="36576" distB="36576" distL="36576" distR="36576" simplePos="0" relativeHeight="251725824" behindDoc="1" locked="0" layoutInCell="1" allowOverlap="1" wp14:anchorId="38AC7EF7" wp14:editId="55FFA53D">
                <wp:simplePos x="0" y="0"/>
                <wp:positionH relativeFrom="page">
                  <wp:posOffset>5480685</wp:posOffset>
                </wp:positionH>
                <wp:positionV relativeFrom="page">
                  <wp:posOffset>524329</wp:posOffset>
                </wp:positionV>
                <wp:extent cx="4167505" cy="2402469"/>
                <wp:effectExtent l="0" t="0" r="4445" b="0"/>
                <wp:wrapNone/>
                <wp:docPr id="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67505" cy="2402469"/>
                        </a:xfrm>
                        <a:prstGeom prst="rect">
                          <a:avLst/>
                        </a:prstGeom>
                        <a:noFill/>
                        <a:ln w="0" algn="in">
                          <a:noFill/>
                          <a:miter lim="800000"/>
                          <a:headEnd/>
                          <a:tailEnd/>
                        </a:ln>
                      </wps:spPr>
                      <wps:txbx>
                        <w:txbxContent>
                          <w:p w14:paraId="61CFE69F" w14:textId="77777777" w:rsidR="00644AD5" w:rsidRPr="00D235CE" w:rsidRDefault="00644AD5" w:rsidP="00513A44">
                            <w:pPr>
                              <w:tabs>
                                <w:tab w:val="left" w:pos="7290"/>
                                <w:tab w:val="left" w:pos="8640"/>
                              </w:tabs>
                              <w:ind w:left="90"/>
                              <w:rPr>
                                <w:rStyle w:val="food-categoryChar"/>
                                <w:b w:val="0"/>
                                <w:i w:val="0"/>
                                <w:iCs w:val="0"/>
                                <w:color w:val="4E2616"/>
                                <w:sz w:val="20"/>
                                <w:szCs w:val="20"/>
                              </w:rPr>
                            </w:pPr>
                            <w:bookmarkStart w:id="0" w:name="_Hlk501739961"/>
                            <w:r w:rsidRPr="00D235CE">
                              <w:rPr>
                                <w:rStyle w:val="food-categoryChar"/>
                                <w:b w:val="0"/>
                                <w:i w:val="0"/>
                                <w:iCs w:val="0"/>
                                <w:color w:val="4E2616"/>
                                <w:sz w:val="20"/>
                                <w:szCs w:val="20"/>
                              </w:rPr>
                              <w:t>Weekly</w:t>
                            </w:r>
                          </w:p>
                          <w:p w14:paraId="7FCF5D77" w14:textId="77777777" w:rsidR="00644AD5" w:rsidRPr="00413421" w:rsidRDefault="00644AD5" w:rsidP="00513A44">
                            <w:pPr>
                              <w:tabs>
                                <w:tab w:val="left" w:pos="1530"/>
                                <w:tab w:val="left" w:pos="2160"/>
                              </w:tabs>
                              <w:spacing w:before="20"/>
                              <w:ind w:left="1530" w:hanging="1260"/>
                              <w:rPr>
                                <w:color w:val="1F497D"/>
                                <w:sz w:val="20"/>
                                <w:szCs w:val="20"/>
                              </w:rPr>
                            </w:pPr>
                            <w:r w:rsidRPr="00413421">
                              <w:rPr>
                                <w:color w:val="1F497D"/>
                                <w:sz w:val="20"/>
                                <w:szCs w:val="20"/>
                              </w:rPr>
                              <w:t>Shabbat:</w:t>
                            </w:r>
                            <w:r w:rsidRPr="00413421">
                              <w:rPr>
                                <w:color w:val="1F497D"/>
                                <w:sz w:val="20"/>
                                <w:szCs w:val="20"/>
                              </w:rPr>
                              <w:tab/>
                              <w:t xml:space="preserve">9:00am – Prayer for our country </w:t>
                            </w:r>
                          </w:p>
                          <w:p w14:paraId="4D8C0E5F" w14:textId="77777777" w:rsidR="00644AD5" w:rsidRPr="00413421" w:rsidRDefault="00644AD5" w:rsidP="00C64FD8">
                            <w:pPr>
                              <w:tabs>
                                <w:tab w:val="left" w:pos="1530"/>
                                <w:tab w:val="left" w:pos="2160"/>
                              </w:tabs>
                              <w:spacing w:before="20"/>
                              <w:ind w:left="1530" w:hanging="1260"/>
                              <w:rPr>
                                <w:color w:val="1F497D"/>
                                <w:sz w:val="20"/>
                                <w:szCs w:val="20"/>
                              </w:rPr>
                            </w:pPr>
                            <w:r w:rsidRPr="00413421">
                              <w:rPr>
                                <w:color w:val="1F497D"/>
                                <w:sz w:val="20"/>
                                <w:szCs w:val="20"/>
                              </w:rPr>
                              <w:t>Tuesday</w:t>
                            </w:r>
                            <w:r w:rsidRPr="00413421">
                              <w:rPr>
                                <w:color w:val="1F497D"/>
                                <w:sz w:val="20"/>
                                <w:szCs w:val="20"/>
                              </w:rPr>
                              <w:tab/>
                              <w:t>5:30pm – Biblical Hebrew #103 -zoom</w:t>
                            </w:r>
                            <w:r w:rsidRPr="00413421">
                              <w:rPr>
                                <w:strike/>
                                <w:color w:val="1F497D"/>
                                <w:sz w:val="20"/>
                                <w:szCs w:val="20"/>
                              </w:rPr>
                              <w:t xml:space="preserve"> </w:t>
                            </w:r>
                          </w:p>
                          <w:p w14:paraId="5CC40184" w14:textId="4FC18159" w:rsidR="00644AD5" w:rsidRPr="00413421" w:rsidRDefault="00644AD5" w:rsidP="00C64FD8">
                            <w:pPr>
                              <w:tabs>
                                <w:tab w:val="left" w:pos="1530"/>
                                <w:tab w:val="left" w:pos="2160"/>
                              </w:tabs>
                              <w:spacing w:before="20"/>
                              <w:ind w:left="1530" w:hanging="1260"/>
                              <w:rPr>
                                <w:color w:val="1F497D"/>
                                <w:sz w:val="20"/>
                                <w:szCs w:val="20"/>
                              </w:rPr>
                            </w:pPr>
                            <w:r w:rsidRPr="00413421">
                              <w:rPr>
                                <w:color w:val="1F497D"/>
                                <w:sz w:val="20"/>
                                <w:szCs w:val="20"/>
                              </w:rPr>
                              <w:t>Wednesday</w:t>
                            </w:r>
                            <w:r w:rsidRPr="00413421">
                              <w:rPr>
                                <w:color w:val="1F497D"/>
                                <w:sz w:val="20"/>
                                <w:szCs w:val="20"/>
                              </w:rPr>
                              <w:tab/>
                              <w:t>4:00pm – Biblical Hebrew #102 -zoom</w:t>
                            </w:r>
                          </w:p>
                          <w:p w14:paraId="667B10FF" w14:textId="77777777" w:rsidR="00644AD5" w:rsidRPr="00413421" w:rsidRDefault="00644AD5" w:rsidP="00513A44">
                            <w:pPr>
                              <w:tabs>
                                <w:tab w:val="left" w:pos="1530"/>
                                <w:tab w:val="left" w:pos="2160"/>
                              </w:tabs>
                              <w:spacing w:before="20"/>
                              <w:ind w:left="1530" w:hanging="1260"/>
                              <w:rPr>
                                <w:color w:val="1F497D"/>
                                <w:sz w:val="20"/>
                                <w:szCs w:val="20"/>
                              </w:rPr>
                            </w:pPr>
                            <w:r w:rsidRPr="00413421">
                              <w:rPr>
                                <w:color w:val="1F497D"/>
                                <w:sz w:val="20"/>
                                <w:szCs w:val="20"/>
                              </w:rPr>
                              <w:tab/>
                              <w:t>5:30pm – Biblical Hebrew #101-live, face-2-face</w:t>
                            </w:r>
                            <w:r w:rsidRPr="00413421">
                              <w:rPr>
                                <w:color w:val="1F497D"/>
                                <w:sz w:val="20"/>
                                <w:szCs w:val="20"/>
                              </w:rPr>
                              <w:tab/>
                            </w:r>
                          </w:p>
                          <w:p w14:paraId="2EC7A3F3" w14:textId="5395E75B" w:rsidR="00CA1E39" w:rsidRPr="00D235CE" w:rsidRDefault="00CA1E39" w:rsidP="000E5623">
                            <w:pPr>
                              <w:tabs>
                                <w:tab w:val="left" w:pos="7290"/>
                                <w:tab w:val="left" w:pos="8640"/>
                              </w:tabs>
                              <w:ind w:left="90"/>
                              <w:rPr>
                                <w:rStyle w:val="food-categoryChar"/>
                                <w:b w:val="0"/>
                                <w:i w:val="0"/>
                                <w:iCs w:val="0"/>
                                <w:color w:val="4E2616"/>
                                <w:sz w:val="20"/>
                                <w:szCs w:val="20"/>
                              </w:rPr>
                            </w:pPr>
                            <w:r>
                              <w:rPr>
                                <w:rStyle w:val="food-categoryChar"/>
                                <w:b w:val="0"/>
                                <w:i w:val="0"/>
                                <w:iCs w:val="0"/>
                                <w:color w:val="4E2616"/>
                                <w:sz w:val="20"/>
                                <w:szCs w:val="20"/>
                              </w:rPr>
                              <w:t>June</w:t>
                            </w:r>
                          </w:p>
                          <w:p w14:paraId="2998EA31" w14:textId="5E51EF76" w:rsidR="00CA1E39" w:rsidRDefault="00CA1E39" w:rsidP="00B22027">
                            <w:pPr>
                              <w:tabs>
                                <w:tab w:val="left" w:pos="1530"/>
                                <w:tab w:val="left" w:pos="2160"/>
                              </w:tabs>
                              <w:spacing w:before="20"/>
                              <w:ind w:left="1530" w:hanging="1260"/>
                              <w:rPr>
                                <w:color w:val="1F497D"/>
                                <w:sz w:val="20"/>
                                <w:szCs w:val="20"/>
                              </w:rPr>
                            </w:pPr>
                            <w:r>
                              <w:rPr>
                                <w:color w:val="1F497D"/>
                                <w:sz w:val="20"/>
                                <w:szCs w:val="20"/>
                              </w:rPr>
                              <w:t>06/05/2021</w:t>
                            </w:r>
                            <w:r>
                              <w:rPr>
                                <w:color w:val="1F497D"/>
                                <w:sz w:val="20"/>
                                <w:szCs w:val="20"/>
                              </w:rPr>
                              <w:tab/>
                              <w:t>Torah Accessory Collection &amp; Staff</w:t>
                            </w:r>
                          </w:p>
                          <w:p w14:paraId="334766C9" w14:textId="0811290B" w:rsidR="00B22027" w:rsidRDefault="00B22027" w:rsidP="00B22027">
                            <w:pPr>
                              <w:tabs>
                                <w:tab w:val="left" w:pos="1530"/>
                                <w:tab w:val="left" w:pos="2160"/>
                              </w:tabs>
                              <w:spacing w:before="20"/>
                              <w:ind w:left="1530" w:hanging="1260"/>
                              <w:rPr>
                                <w:color w:val="1F497D"/>
                                <w:sz w:val="20"/>
                                <w:szCs w:val="20"/>
                              </w:rPr>
                            </w:pPr>
                            <w:r w:rsidRPr="00CA1E39">
                              <w:rPr>
                                <w:color w:val="1F497D"/>
                                <w:sz w:val="20"/>
                                <w:szCs w:val="20"/>
                              </w:rPr>
                              <w:t>06/18/2021</w:t>
                            </w:r>
                            <w:r w:rsidRPr="00CA1E39">
                              <w:rPr>
                                <w:color w:val="1F497D"/>
                                <w:sz w:val="20"/>
                                <w:szCs w:val="20"/>
                              </w:rPr>
                              <w:tab/>
                              <w:t>5:45</w:t>
                            </w:r>
                            <w:r w:rsidR="00CA1E39">
                              <w:rPr>
                                <w:color w:val="1F497D"/>
                                <w:sz w:val="20"/>
                                <w:szCs w:val="20"/>
                              </w:rPr>
                              <w:t>pm</w:t>
                            </w:r>
                            <w:r w:rsidRPr="00CA1E39">
                              <w:rPr>
                                <w:color w:val="1F497D"/>
                                <w:sz w:val="20"/>
                                <w:szCs w:val="20"/>
                              </w:rPr>
                              <w:t xml:space="preserve"> – </w:t>
                            </w:r>
                            <w:r w:rsidR="00CA1E39" w:rsidRPr="00CA1E39">
                              <w:rPr>
                                <w:color w:val="1F497D"/>
                                <w:sz w:val="20"/>
                                <w:szCs w:val="20"/>
                              </w:rPr>
                              <w:t>5</w:t>
                            </w:r>
                            <w:r w:rsidRPr="00CA1E39">
                              <w:rPr>
                                <w:color w:val="1F497D"/>
                                <w:sz w:val="20"/>
                                <w:szCs w:val="20"/>
                              </w:rPr>
                              <w:t>th Anniversary of our Torah Scroll (erev Shabbat)</w:t>
                            </w:r>
                          </w:p>
                          <w:p w14:paraId="28D0938D" w14:textId="77777777" w:rsidR="000E5623" w:rsidRPr="009313DC" w:rsidRDefault="000E5623" w:rsidP="000E5623">
                            <w:pPr>
                              <w:tabs>
                                <w:tab w:val="left" w:pos="7290"/>
                                <w:tab w:val="left" w:pos="8640"/>
                              </w:tabs>
                              <w:spacing w:before="80"/>
                              <w:ind w:left="90"/>
                              <w:rPr>
                                <w:rStyle w:val="food-categoryChar"/>
                                <w:b w:val="0"/>
                                <w:i w:val="0"/>
                                <w:iCs w:val="0"/>
                                <w:color w:val="558ED5"/>
                                <w:sz w:val="20"/>
                                <w:szCs w:val="20"/>
                              </w:rPr>
                            </w:pPr>
                            <w:r w:rsidRPr="00FD2E6B">
                              <w:rPr>
                                <w:rStyle w:val="food-categoryChar"/>
                                <w:b w:val="0"/>
                                <w:i w:val="0"/>
                                <w:iCs w:val="0"/>
                                <w:color w:val="4E2616"/>
                                <w:sz w:val="20"/>
                                <w:szCs w:val="20"/>
                              </w:rPr>
                              <w:t>September</w:t>
                            </w:r>
                            <w:r>
                              <w:rPr>
                                <w:rStyle w:val="food-categoryChar"/>
                                <w:b w:val="0"/>
                                <w:i w:val="0"/>
                                <w:iCs w:val="0"/>
                                <w:color w:val="558ED5"/>
                                <w:sz w:val="20"/>
                                <w:szCs w:val="20"/>
                              </w:rPr>
                              <w:t xml:space="preserve"> – </w:t>
                            </w:r>
                            <w:r w:rsidRPr="00B9659F">
                              <w:rPr>
                                <w:rStyle w:val="food-categoryChar"/>
                                <w:bCs w:val="0"/>
                                <w:color w:val="4E2616"/>
                                <w:sz w:val="18"/>
                                <w:szCs w:val="18"/>
                              </w:rPr>
                              <w:t>Fall Holy Days</w:t>
                            </w:r>
                          </w:p>
                          <w:p w14:paraId="64B95FBD" w14:textId="77777777"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09/06/2021</w:t>
                            </w:r>
                            <w:r w:rsidRPr="00BE538A">
                              <w:rPr>
                                <w:color w:val="1F497D"/>
                                <w:sz w:val="20"/>
                                <w:szCs w:val="20"/>
                              </w:rPr>
                              <w:tab/>
                              <w:t>5:45pm (Mon) erev Yom Tru’ah dinner &amp; service</w:t>
                            </w:r>
                          </w:p>
                          <w:p w14:paraId="369AB57F" w14:textId="77777777"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09/15/2021</w:t>
                            </w:r>
                            <w:r w:rsidRPr="00BE538A">
                              <w:rPr>
                                <w:color w:val="1F497D"/>
                                <w:sz w:val="20"/>
                                <w:szCs w:val="20"/>
                              </w:rPr>
                              <w:tab/>
                              <w:t>5:45pm (Wed) erev Yom Kippur (begin of our fast)</w:t>
                            </w:r>
                          </w:p>
                          <w:p w14:paraId="683188D3" w14:textId="2BC83D19"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09/16/2021</w:t>
                            </w:r>
                            <w:r w:rsidRPr="00BE538A">
                              <w:rPr>
                                <w:color w:val="1F497D"/>
                                <w:sz w:val="20"/>
                                <w:szCs w:val="20"/>
                              </w:rPr>
                              <w:tab/>
                              <w:t>5:45pm (Thurs) break-the-fast supper</w:t>
                            </w:r>
                            <w:r w:rsidR="0059354E">
                              <w:rPr>
                                <w:color w:val="1F497D"/>
                                <w:sz w:val="20"/>
                                <w:szCs w:val="20"/>
                              </w:rPr>
                              <w:t xml:space="preserve"> (end our fast)</w:t>
                            </w:r>
                          </w:p>
                          <w:p w14:paraId="4F5AEFA0" w14:textId="77777777"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09/20/2021</w:t>
                            </w:r>
                            <w:r w:rsidRPr="00BE538A">
                              <w:rPr>
                                <w:color w:val="1F497D"/>
                                <w:sz w:val="20"/>
                                <w:szCs w:val="20"/>
                              </w:rPr>
                              <w:tab/>
                              <w:t>5:45pm (Mon) erev Sukkot dinner &amp; service</w:t>
                            </w:r>
                          </w:p>
                          <w:p w14:paraId="6EA7B952" w14:textId="4C174927" w:rsidR="000E5623" w:rsidRDefault="000E5623" w:rsidP="000E5623">
                            <w:pPr>
                              <w:tabs>
                                <w:tab w:val="left" w:pos="1530"/>
                                <w:tab w:val="left" w:pos="2160"/>
                              </w:tabs>
                              <w:spacing w:before="20"/>
                              <w:ind w:left="1530" w:hanging="1260"/>
                              <w:rPr>
                                <w:color w:val="1F497D"/>
                                <w:sz w:val="19"/>
                                <w:szCs w:val="19"/>
                              </w:rPr>
                            </w:pPr>
                            <w:r w:rsidRPr="00BE538A">
                              <w:rPr>
                                <w:color w:val="1F497D"/>
                                <w:sz w:val="20"/>
                                <w:szCs w:val="20"/>
                              </w:rPr>
                              <w:t>09/2</w:t>
                            </w:r>
                            <w:r w:rsidR="009208B0">
                              <w:rPr>
                                <w:color w:val="1F497D"/>
                                <w:sz w:val="20"/>
                                <w:szCs w:val="20"/>
                              </w:rPr>
                              <w:t>8</w:t>
                            </w:r>
                            <w:r w:rsidRPr="00BE538A">
                              <w:rPr>
                                <w:color w:val="1F497D"/>
                                <w:sz w:val="20"/>
                                <w:szCs w:val="20"/>
                              </w:rPr>
                              <w:t>/2021</w:t>
                            </w:r>
                            <w:r w:rsidRPr="00BE538A">
                              <w:rPr>
                                <w:color w:val="1F497D"/>
                                <w:sz w:val="20"/>
                                <w:szCs w:val="20"/>
                              </w:rPr>
                              <w:tab/>
                              <w:t xml:space="preserve">5:45pm (Mon) erev Sh’mini Atzeret &amp; Simchat Torah dinner &amp; </w:t>
                            </w:r>
                            <w:r>
                              <w:rPr>
                                <w:color w:val="1F497D"/>
                                <w:sz w:val="19"/>
                                <w:szCs w:val="19"/>
                              </w:rPr>
                              <w:t>service</w:t>
                            </w:r>
                          </w:p>
                          <w:p w14:paraId="337D63B8" w14:textId="77777777" w:rsidR="000E5623" w:rsidRDefault="000E5623" w:rsidP="000E5623">
                            <w:pPr>
                              <w:tabs>
                                <w:tab w:val="left" w:pos="1530"/>
                                <w:tab w:val="left" w:pos="2160"/>
                              </w:tabs>
                              <w:spacing w:before="20"/>
                              <w:ind w:left="1530" w:hanging="1260"/>
                              <w:rPr>
                                <w:color w:val="1F497D"/>
                                <w:sz w:val="19"/>
                                <w:szCs w:val="19"/>
                              </w:rPr>
                            </w:pPr>
                          </w:p>
                          <w:p w14:paraId="156041FF" w14:textId="77777777" w:rsidR="000E5623" w:rsidRPr="00CA1E39" w:rsidRDefault="000E5623" w:rsidP="00B22027">
                            <w:pPr>
                              <w:tabs>
                                <w:tab w:val="left" w:pos="1530"/>
                                <w:tab w:val="left" w:pos="2160"/>
                              </w:tabs>
                              <w:spacing w:before="20"/>
                              <w:ind w:left="1530" w:hanging="1260"/>
                              <w:rPr>
                                <w:color w:val="1F497D"/>
                                <w:sz w:val="20"/>
                                <w:szCs w:val="20"/>
                              </w:rPr>
                            </w:pPr>
                          </w:p>
                          <w:p w14:paraId="65CCF3A5" w14:textId="763B1DCB" w:rsidR="00815063" w:rsidRPr="00D62D04" w:rsidRDefault="00815063" w:rsidP="00815063">
                            <w:pPr>
                              <w:tabs>
                                <w:tab w:val="left" w:pos="1530"/>
                                <w:tab w:val="left" w:pos="2160"/>
                              </w:tabs>
                              <w:spacing w:before="20"/>
                              <w:ind w:left="1530" w:hanging="1260"/>
                              <w:rPr>
                                <w:b/>
                                <w:bCs/>
                                <w:color w:val="000000" w:themeColor="text1"/>
                                <w:sz w:val="20"/>
                                <w:szCs w:val="20"/>
                              </w:rPr>
                            </w:pPr>
                          </w:p>
                          <w:p w14:paraId="0A83D59F" w14:textId="77777777" w:rsidR="00644AD5" w:rsidRPr="00D343E9" w:rsidRDefault="00644AD5" w:rsidP="00513A44">
                            <w:pPr>
                              <w:tabs>
                                <w:tab w:val="left" w:pos="-90"/>
                              </w:tabs>
                              <w:spacing w:before="40" w:after="40"/>
                              <w:rPr>
                                <w:b/>
                                <w:bCs/>
                                <w:i/>
                                <w:iCs/>
                                <w:color w:val="640000"/>
                                <w:sz w:val="22"/>
                                <w:szCs w:val="22"/>
                              </w:rPr>
                            </w:pPr>
                          </w:p>
                          <w:p w14:paraId="7EA6F605" w14:textId="77777777" w:rsidR="00644AD5" w:rsidRPr="00FF6904" w:rsidRDefault="00644AD5" w:rsidP="00513A44">
                            <w:pPr>
                              <w:tabs>
                                <w:tab w:val="left" w:pos="1530"/>
                                <w:tab w:val="left" w:pos="2160"/>
                              </w:tabs>
                              <w:spacing w:before="20"/>
                              <w:ind w:left="1530" w:hanging="1260"/>
                              <w:rPr>
                                <w:color w:val="000099"/>
                              </w:rPr>
                            </w:pPr>
                          </w:p>
                          <w:bookmarkEnd w:id="0"/>
                          <w:p w14:paraId="66392609" w14:textId="77777777" w:rsidR="00644AD5" w:rsidRPr="00FF6904" w:rsidRDefault="00644AD5" w:rsidP="00513A44">
                            <w:pPr>
                              <w:tabs>
                                <w:tab w:val="left" w:pos="270"/>
                                <w:tab w:val="left" w:pos="1440"/>
                                <w:tab w:val="left" w:pos="1710"/>
                              </w:tabs>
                              <w:spacing w:before="20"/>
                              <w:ind w:left="270"/>
                              <w:rPr>
                                <w:color w:val="000099"/>
                              </w:rPr>
                            </w:pPr>
                          </w:p>
                          <w:p w14:paraId="397509CD" w14:textId="77777777" w:rsidR="00644AD5" w:rsidRDefault="00644AD5" w:rsidP="00513A44">
                            <w:pPr>
                              <w:tabs>
                                <w:tab w:val="left" w:pos="-90"/>
                              </w:tabs>
                              <w:spacing w:after="40"/>
                              <w:rPr>
                                <w:rFonts w:ascii="Bookman Old Style" w:hAnsi="Bookman Old Style"/>
                                <w:b/>
                                <w:bCs/>
                                <w:i/>
                                <w:iCs/>
                                <w:color w:val="640000"/>
                                <w:sz w:val="19"/>
                                <w:szCs w:val="19"/>
                              </w:rPr>
                            </w:pPr>
                          </w:p>
                          <w:p w14:paraId="5A05D1D7" w14:textId="77777777" w:rsidR="00644AD5" w:rsidRPr="00FF6904" w:rsidRDefault="00644AD5" w:rsidP="00513A44">
                            <w:pPr>
                              <w:tabs>
                                <w:tab w:val="left" w:pos="1440"/>
                                <w:tab w:val="left" w:pos="1710"/>
                              </w:tabs>
                              <w:spacing w:before="20"/>
                              <w:ind w:left="1440" w:hanging="1170"/>
                              <w:rPr>
                                <w:i/>
                                <w:iCs/>
                                <w:color w:val="000099"/>
                                <w:u w:val="single"/>
                              </w:rPr>
                            </w:pPr>
                          </w:p>
                          <w:p w14:paraId="2C50132D" w14:textId="77777777" w:rsidR="00644AD5" w:rsidRPr="002D6B7F" w:rsidRDefault="00644AD5" w:rsidP="00513A44">
                            <w:pPr>
                              <w:tabs>
                                <w:tab w:val="left" w:pos="1440"/>
                                <w:tab w:val="left" w:pos="1710"/>
                              </w:tabs>
                              <w:spacing w:before="20"/>
                              <w:ind w:left="1440" w:hanging="1170"/>
                              <w:rPr>
                                <w:rFonts w:ascii="Bookman Old Style" w:hAnsi="Bookman Old Style"/>
                                <w:i/>
                                <w:iCs/>
                                <w:color w:val="666699"/>
                                <w:sz w:val="18"/>
                                <w:szCs w:val="18"/>
                                <w:u w:val="single"/>
                              </w:rPr>
                            </w:pPr>
                            <w:r w:rsidRPr="002D6B7F">
                              <w:rPr>
                                <w:rFonts w:ascii="Bookman Old Style" w:hAnsi="Bookman Old Style"/>
                                <w:i/>
                                <w:iCs/>
                                <w:color w:val="666699"/>
                                <w:sz w:val="18"/>
                                <w:szCs w:val="18"/>
                                <w:u w:val="single"/>
                              </w:rPr>
                              <w:t xml:space="preserve"> </w:t>
                            </w:r>
                          </w:p>
                          <w:p w14:paraId="16FC78AC" w14:textId="77777777" w:rsidR="00644AD5" w:rsidRPr="00BD497F" w:rsidRDefault="00644AD5" w:rsidP="00513A44">
                            <w:pPr>
                              <w:tabs>
                                <w:tab w:val="left" w:pos="1440"/>
                              </w:tabs>
                              <w:spacing w:before="20"/>
                              <w:ind w:left="1260" w:hanging="1260"/>
                              <w:rPr>
                                <w:rFonts w:ascii="Bookman Old Style" w:hAnsi="Bookman Old Style"/>
                                <w:color w:val="000099"/>
                                <w:sz w:val="19"/>
                                <w:szCs w:val="19"/>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C7EF7" id="_x0000_t202" coordsize="21600,21600" o:spt="202" path="m,l,21600r21600,l21600,xe">
                <v:stroke joinstyle="miter"/>
                <v:path gradientshapeok="t" o:connecttype="rect"/>
              </v:shapetype>
              <v:shape id="Text Box 254" o:spid="_x0000_s1036" type="#_x0000_t202" style="position:absolute;margin-left:431.55pt;margin-top:41.3pt;width:328.15pt;height:189.15pt;z-index:-251590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" filled="f" stroked="f" strokeweight="0" insetpen="t">
                <o:lock v:ext="edit" shapetype="t"/>
                <v:textbox inset="2.85pt,2.85pt,2.85pt,2.85pt">
                  <w:txbxContent>
                    <w:p w14:paraId="61CFE69F" w14:textId="77777777" w:rsidR="00644AD5" w:rsidRPr="00D235CE" w:rsidRDefault="00644AD5" w:rsidP="00513A44">
                      <w:pPr>
                        <w:tabs>
                          <w:tab w:val="left" w:pos="7290"/>
                          <w:tab w:val="left" w:pos="8640"/>
                        </w:tabs>
                        <w:ind w:left="90"/>
                        <w:rPr>
                          <w:rStyle w:val="food-categoryChar"/>
                          <w:b w:val="0"/>
                          <w:i w:val="0"/>
                          <w:iCs w:val="0"/>
                          <w:color w:val="4E2616"/>
                          <w:sz w:val="20"/>
                          <w:szCs w:val="20"/>
                        </w:rPr>
                      </w:pPr>
                      <w:bookmarkStart w:id="1" w:name="_Hlk501739961"/>
                      <w:r w:rsidRPr="00D235CE">
                        <w:rPr>
                          <w:rStyle w:val="food-categoryChar"/>
                          <w:b w:val="0"/>
                          <w:i w:val="0"/>
                          <w:iCs w:val="0"/>
                          <w:color w:val="4E2616"/>
                          <w:sz w:val="20"/>
                          <w:szCs w:val="20"/>
                        </w:rPr>
                        <w:t>Weekly</w:t>
                      </w:r>
                    </w:p>
                    <w:p w14:paraId="7FCF5D77" w14:textId="77777777" w:rsidR="00644AD5" w:rsidRPr="00413421" w:rsidRDefault="00644AD5" w:rsidP="00513A44">
                      <w:pPr>
                        <w:tabs>
                          <w:tab w:val="left" w:pos="1530"/>
                          <w:tab w:val="left" w:pos="2160"/>
                        </w:tabs>
                        <w:spacing w:before="20"/>
                        <w:ind w:left="1530" w:hanging="1260"/>
                        <w:rPr>
                          <w:color w:val="1F497D"/>
                          <w:sz w:val="20"/>
                          <w:szCs w:val="20"/>
                        </w:rPr>
                      </w:pPr>
                      <w:r w:rsidRPr="00413421">
                        <w:rPr>
                          <w:color w:val="1F497D"/>
                          <w:sz w:val="20"/>
                          <w:szCs w:val="20"/>
                        </w:rPr>
                        <w:t>Shabbat:</w:t>
                      </w:r>
                      <w:r w:rsidRPr="00413421">
                        <w:rPr>
                          <w:color w:val="1F497D"/>
                          <w:sz w:val="20"/>
                          <w:szCs w:val="20"/>
                        </w:rPr>
                        <w:tab/>
                        <w:t xml:space="preserve">9:00am – Prayer for our country </w:t>
                      </w:r>
                    </w:p>
                    <w:p w14:paraId="4D8C0E5F" w14:textId="77777777" w:rsidR="00644AD5" w:rsidRPr="00413421" w:rsidRDefault="00644AD5" w:rsidP="00C64FD8">
                      <w:pPr>
                        <w:tabs>
                          <w:tab w:val="left" w:pos="1530"/>
                          <w:tab w:val="left" w:pos="2160"/>
                        </w:tabs>
                        <w:spacing w:before="20"/>
                        <w:ind w:left="1530" w:hanging="1260"/>
                        <w:rPr>
                          <w:color w:val="1F497D"/>
                          <w:sz w:val="20"/>
                          <w:szCs w:val="20"/>
                        </w:rPr>
                      </w:pPr>
                      <w:r w:rsidRPr="00413421">
                        <w:rPr>
                          <w:color w:val="1F497D"/>
                          <w:sz w:val="20"/>
                          <w:szCs w:val="20"/>
                        </w:rPr>
                        <w:t>Tuesday</w:t>
                      </w:r>
                      <w:r w:rsidRPr="00413421">
                        <w:rPr>
                          <w:color w:val="1F497D"/>
                          <w:sz w:val="20"/>
                          <w:szCs w:val="20"/>
                        </w:rPr>
                        <w:tab/>
                        <w:t>5:30pm – Biblical Hebrew #103 -zoom</w:t>
                      </w:r>
                      <w:r w:rsidRPr="00413421">
                        <w:rPr>
                          <w:strike/>
                          <w:color w:val="1F497D"/>
                          <w:sz w:val="20"/>
                          <w:szCs w:val="20"/>
                        </w:rPr>
                        <w:t xml:space="preserve"> </w:t>
                      </w:r>
                    </w:p>
                    <w:p w14:paraId="5CC40184" w14:textId="4FC18159" w:rsidR="00644AD5" w:rsidRPr="00413421" w:rsidRDefault="00644AD5" w:rsidP="00C64FD8">
                      <w:pPr>
                        <w:tabs>
                          <w:tab w:val="left" w:pos="1530"/>
                          <w:tab w:val="left" w:pos="2160"/>
                        </w:tabs>
                        <w:spacing w:before="20"/>
                        <w:ind w:left="1530" w:hanging="1260"/>
                        <w:rPr>
                          <w:color w:val="1F497D"/>
                          <w:sz w:val="20"/>
                          <w:szCs w:val="20"/>
                        </w:rPr>
                      </w:pPr>
                      <w:r w:rsidRPr="00413421">
                        <w:rPr>
                          <w:color w:val="1F497D"/>
                          <w:sz w:val="20"/>
                          <w:szCs w:val="20"/>
                        </w:rPr>
                        <w:t>Wednesday</w:t>
                      </w:r>
                      <w:r w:rsidRPr="00413421">
                        <w:rPr>
                          <w:color w:val="1F497D"/>
                          <w:sz w:val="20"/>
                          <w:szCs w:val="20"/>
                        </w:rPr>
                        <w:tab/>
                        <w:t>4:00pm – Biblical Hebrew #102 -zoom</w:t>
                      </w:r>
                    </w:p>
                    <w:p w14:paraId="667B10FF" w14:textId="77777777" w:rsidR="00644AD5" w:rsidRPr="00413421" w:rsidRDefault="00644AD5" w:rsidP="00513A44">
                      <w:pPr>
                        <w:tabs>
                          <w:tab w:val="left" w:pos="1530"/>
                          <w:tab w:val="left" w:pos="2160"/>
                        </w:tabs>
                        <w:spacing w:before="20"/>
                        <w:ind w:left="1530" w:hanging="1260"/>
                        <w:rPr>
                          <w:color w:val="1F497D"/>
                          <w:sz w:val="20"/>
                          <w:szCs w:val="20"/>
                        </w:rPr>
                      </w:pPr>
                      <w:r w:rsidRPr="00413421">
                        <w:rPr>
                          <w:color w:val="1F497D"/>
                          <w:sz w:val="20"/>
                          <w:szCs w:val="20"/>
                        </w:rPr>
                        <w:tab/>
                        <w:t>5:30pm – Biblical Hebrew #101-live, face-2-face</w:t>
                      </w:r>
                      <w:r w:rsidRPr="00413421">
                        <w:rPr>
                          <w:color w:val="1F497D"/>
                          <w:sz w:val="20"/>
                          <w:szCs w:val="20"/>
                        </w:rPr>
                        <w:tab/>
                      </w:r>
                    </w:p>
                    <w:p w14:paraId="2EC7A3F3" w14:textId="5395E75B" w:rsidR="00CA1E39" w:rsidRPr="00D235CE" w:rsidRDefault="00CA1E39" w:rsidP="000E5623">
                      <w:pPr>
                        <w:tabs>
                          <w:tab w:val="left" w:pos="7290"/>
                          <w:tab w:val="left" w:pos="8640"/>
                        </w:tabs>
                        <w:ind w:left="90"/>
                        <w:rPr>
                          <w:rStyle w:val="food-categoryChar"/>
                          <w:b w:val="0"/>
                          <w:i w:val="0"/>
                          <w:iCs w:val="0"/>
                          <w:color w:val="4E2616"/>
                          <w:sz w:val="20"/>
                          <w:szCs w:val="20"/>
                        </w:rPr>
                      </w:pPr>
                      <w:r>
                        <w:rPr>
                          <w:rStyle w:val="food-categoryChar"/>
                          <w:b w:val="0"/>
                          <w:i w:val="0"/>
                          <w:iCs w:val="0"/>
                          <w:color w:val="4E2616"/>
                          <w:sz w:val="20"/>
                          <w:szCs w:val="20"/>
                        </w:rPr>
                        <w:t>June</w:t>
                      </w:r>
                    </w:p>
                    <w:p w14:paraId="2998EA31" w14:textId="5E51EF76" w:rsidR="00CA1E39" w:rsidRDefault="00CA1E39" w:rsidP="00B22027">
                      <w:pPr>
                        <w:tabs>
                          <w:tab w:val="left" w:pos="1530"/>
                          <w:tab w:val="left" w:pos="2160"/>
                        </w:tabs>
                        <w:spacing w:before="20"/>
                        <w:ind w:left="1530" w:hanging="1260"/>
                        <w:rPr>
                          <w:color w:val="1F497D"/>
                          <w:sz w:val="20"/>
                          <w:szCs w:val="20"/>
                        </w:rPr>
                      </w:pPr>
                      <w:r>
                        <w:rPr>
                          <w:color w:val="1F497D"/>
                          <w:sz w:val="20"/>
                          <w:szCs w:val="20"/>
                        </w:rPr>
                        <w:t>06/05/2021</w:t>
                      </w:r>
                      <w:r>
                        <w:rPr>
                          <w:color w:val="1F497D"/>
                          <w:sz w:val="20"/>
                          <w:szCs w:val="20"/>
                        </w:rPr>
                        <w:tab/>
                        <w:t>Torah Accessory Collection &amp; Staff</w:t>
                      </w:r>
                    </w:p>
                    <w:p w14:paraId="334766C9" w14:textId="0811290B" w:rsidR="00B22027" w:rsidRDefault="00B22027" w:rsidP="00B22027">
                      <w:pPr>
                        <w:tabs>
                          <w:tab w:val="left" w:pos="1530"/>
                          <w:tab w:val="left" w:pos="2160"/>
                        </w:tabs>
                        <w:spacing w:before="20"/>
                        <w:ind w:left="1530" w:hanging="1260"/>
                        <w:rPr>
                          <w:color w:val="1F497D"/>
                          <w:sz w:val="20"/>
                          <w:szCs w:val="20"/>
                        </w:rPr>
                      </w:pPr>
                      <w:r w:rsidRPr="00CA1E39">
                        <w:rPr>
                          <w:color w:val="1F497D"/>
                          <w:sz w:val="20"/>
                          <w:szCs w:val="20"/>
                        </w:rPr>
                        <w:t>06/18/2021</w:t>
                      </w:r>
                      <w:r w:rsidRPr="00CA1E39">
                        <w:rPr>
                          <w:color w:val="1F497D"/>
                          <w:sz w:val="20"/>
                          <w:szCs w:val="20"/>
                        </w:rPr>
                        <w:tab/>
                        <w:t>5:45</w:t>
                      </w:r>
                      <w:r w:rsidR="00CA1E39">
                        <w:rPr>
                          <w:color w:val="1F497D"/>
                          <w:sz w:val="20"/>
                          <w:szCs w:val="20"/>
                        </w:rPr>
                        <w:t>pm</w:t>
                      </w:r>
                      <w:r w:rsidRPr="00CA1E39">
                        <w:rPr>
                          <w:color w:val="1F497D"/>
                          <w:sz w:val="20"/>
                          <w:szCs w:val="20"/>
                        </w:rPr>
                        <w:t xml:space="preserve"> – </w:t>
                      </w:r>
                      <w:r w:rsidR="00CA1E39" w:rsidRPr="00CA1E39">
                        <w:rPr>
                          <w:color w:val="1F497D"/>
                          <w:sz w:val="20"/>
                          <w:szCs w:val="20"/>
                        </w:rPr>
                        <w:t>5</w:t>
                      </w:r>
                      <w:r w:rsidRPr="00CA1E39">
                        <w:rPr>
                          <w:color w:val="1F497D"/>
                          <w:sz w:val="20"/>
                          <w:szCs w:val="20"/>
                        </w:rPr>
                        <w:t>th Anniversary of our Torah Scroll (erev Shabbat)</w:t>
                      </w:r>
                    </w:p>
                    <w:p w14:paraId="28D0938D" w14:textId="77777777" w:rsidR="000E5623" w:rsidRPr="009313DC" w:rsidRDefault="000E5623" w:rsidP="000E5623">
                      <w:pPr>
                        <w:tabs>
                          <w:tab w:val="left" w:pos="7290"/>
                          <w:tab w:val="left" w:pos="8640"/>
                        </w:tabs>
                        <w:spacing w:before="80"/>
                        <w:ind w:left="90"/>
                        <w:rPr>
                          <w:rStyle w:val="food-categoryChar"/>
                          <w:b w:val="0"/>
                          <w:i w:val="0"/>
                          <w:iCs w:val="0"/>
                          <w:color w:val="558ED5"/>
                          <w:sz w:val="20"/>
                          <w:szCs w:val="20"/>
                        </w:rPr>
                      </w:pPr>
                      <w:r w:rsidRPr="00FD2E6B">
                        <w:rPr>
                          <w:rStyle w:val="food-categoryChar"/>
                          <w:b w:val="0"/>
                          <w:i w:val="0"/>
                          <w:iCs w:val="0"/>
                          <w:color w:val="4E2616"/>
                          <w:sz w:val="20"/>
                          <w:szCs w:val="20"/>
                        </w:rPr>
                        <w:t>September</w:t>
                      </w:r>
                      <w:r>
                        <w:rPr>
                          <w:rStyle w:val="food-categoryChar"/>
                          <w:b w:val="0"/>
                          <w:i w:val="0"/>
                          <w:iCs w:val="0"/>
                          <w:color w:val="558ED5"/>
                          <w:sz w:val="20"/>
                          <w:szCs w:val="20"/>
                        </w:rPr>
                        <w:t xml:space="preserve"> – </w:t>
                      </w:r>
                      <w:r w:rsidRPr="00B9659F">
                        <w:rPr>
                          <w:rStyle w:val="food-categoryChar"/>
                          <w:bCs w:val="0"/>
                          <w:color w:val="4E2616"/>
                          <w:sz w:val="18"/>
                          <w:szCs w:val="18"/>
                        </w:rPr>
                        <w:t>Fall Holy Days</w:t>
                      </w:r>
                    </w:p>
                    <w:p w14:paraId="64B95FBD" w14:textId="77777777"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09/06/2021</w:t>
                      </w:r>
                      <w:r w:rsidRPr="00BE538A">
                        <w:rPr>
                          <w:color w:val="1F497D"/>
                          <w:sz w:val="20"/>
                          <w:szCs w:val="20"/>
                        </w:rPr>
                        <w:tab/>
                        <w:t>5:45pm (Mon) erev Yom Tru’ah dinner &amp; service</w:t>
                      </w:r>
                    </w:p>
                    <w:p w14:paraId="369AB57F" w14:textId="77777777"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09/15/2021</w:t>
                      </w:r>
                      <w:r w:rsidRPr="00BE538A">
                        <w:rPr>
                          <w:color w:val="1F497D"/>
                          <w:sz w:val="20"/>
                          <w:szCs w:val="20"/>
                        </w:rPr>
                        <w:tab/>
                        <w:t>5:45pm (Wed) erev Yom Kippur (begin of our fast)</w:t>
                      </w:r>
                    </w:p>
                    <w:p w14:paraId="683188D3" w14:textId="2BC83D19"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09/16/2021</w:t>
                      </w:r>
                      <w:r w:rsidRPr="00BE538A">
                        <w:rPr>
                          <w:color w:val="1F497D"/>
                          <w:sz w:val="20"/>
                          <w:szCs w:val="20"/>
                        </w:rPr>
                        <w:tab/>
                        <w:t>5:45pm (Thurs) break-the-fast supper</w:t>
                      </w:r>
                      <w:r w:rsidR="0059354E">
                        <w:rPr>
                          <w:color w:val="1F497D"/>
                          <w:sz w:val="20"/>
                          <w:szCs w:val="20"/>
                        </w:rPr>
                        <w:t xml:space="preserve"> (end our fast)</w:t>
                      </w:r>
                    </w:p>
                    <w:p w14:paraId="4F5AEFA0" w14:textId="77777777" w:rsidR="000E5623" w:rsidRPr="00BE538A" w:rsidRDefault="000E5623" w:rsidP="000E5623">
                      <w:pPr>
                        <w:tabs>
                          <w:tab w:val="left" w:pos="1530"/>
                          <w:tab w:val="left" w:pos="2160"/>
                        </w:tabs>
                        <w:spacing w:before="20"/>
                        <w:ind w:left="1530" w:hanging="1260"/>
                        <w:rPr>
                          <w:color w:val="1F497D"/>
                          <w:sz w:val="20"/>
                          <w:szCs w:val="20"/>
                        </w:rPr>
                      </w:pPr>
                      <w:r w:rsidRPr="00BE538A">
                        <w:rPr>
                          <w:color w:val="1F497D"/>
                          <w:sz w:val="20"/>
                          <w:szCs w:val="20"/>
                        </w:rPr>
                        <w:t>09/20/2021</w:t>
                      </w:r>
                      <w:r w:rsidRPr="00BE538A">
                        <w:rPr>
                          <w:color w:val="1F497D"/>
                          <w:sz w:val="20"/>
                          <w:szCs w:val="20"/>
                        </w:rPr>
                        <w:tab/>
                        <w:t>5:45pm (Mon) erev Sukkot dinner &amp; service</w:t>
                      </w:r>
                    </w:p>
                    <w:p w14:paraId="6EA7B952" w14:textId="4C174927" w:rsidR="000E5623" w:rsidRDefault="000E5623" w:rsidP="000E5623">
                      <w:pPr>
                        <w:tabs>
                          <w:tab w:val="left" w:pos="1530"/>
                          <w:tab w:val="left" w:pos="2160"/>
                        </w:tabs>
                        <w:spacing w:before="20"/>
                        <w:ind w:left="1530" w:hanging="1260"/>
                        <w:rPr>
                          <w:color w:val="1F497D"/>
                          <w:sz w:val="19"/>
                          <w:szCs w:val="19"/>
                        </w:rPr>
                      </w:pPr>
                      <w:r w:rsidRPr="00BE538A">
                        <w:rPr>
                          <w:color w:val="1F497D"/>
                          <w:sz w:val="20"/>
                          <w:szCs w:val="20"/>
                        </w:rPr>
                        <w:t>09/2</w:t>
                      </w:r>
                      <w:r w:rsidR="009208B0">
                        <w:rPr>
                          <w:color w:val="1F497D"/>
                          <w:sz w:val="20"/>
                          <w:szCs w:val="20"/>
                        </w:rPr>
                        <w:t>8</w:t>
                      </w:r>
                      <w:r w:rsidRPr="00BE538A">
                        <w:rPr>
                          <w:color w:val="1F497D"/>
                          <w:sz w:val="20"/>
                          <w:szCs w:val="20"/>
                        </w:rPr>
                        <w:t>/2021</w:t>
                      </w:r>
                      <w:r w:rsidRPr="00BE538A">
                        <w:rPr>
                          <w:color w:val="1F497D"/>
                          <w:sz w:val="20"/>
                          <w:szCs w:val="20"/>
                        </w:rPr>
                        <w:tab/>
                        <w:t xml:space="preserve">5:45pm (Mon) erev Sh’mini Atzeret &amp; Simchat Torah dinner &amp; </w:t>
                      </w:r>
                      <w:r>
                        <w:rPr>
                          <w:color w:val="1F497D"/>
                          <w:sz w:val="19"/>
                          <w:szCs w:val="19"/>
                        </w:rPr>
                        <w:t>service</w:t>
                      </w:r>
                    </w:p>
                    <w:p w14:paraId="337D63B8" w14:textId="77777777" w:rsidR="000E5623" w:rsidRDefault="000E5623" w:rsidP="000E5623">
                      <w:pPr>
                        <w:tabs>
                          <w:tab w:val="left" w:pos="1530"/>
                          <w:tab w:val="left" w:pos="2160"/>
                        </w:tabs>
                        <w:spacing w:before="20"/>
                        <w:ind w:left="1530" w:hanging="1260"/>
                        <w:rPr>
                          <w:color w:val="1F497D"/>
                          <w:sz w:val="19"/>
                          <w:szCs w:val="19"/>
                        </w:rPr>
                      </w:pPr>
                    </w:p>
                    <w:p w14:paraId="156041FF" w14:textId="77777777" w:rsidR="000E5623" w:rsidRPr="00CA1E39" w:rsidRDefault="000E5623" w:rsidP="00B22027">
                      <w:pPr>
                        <w:tabs>
                          <w:tab w:val="left" w:pos="1530"/>
                          <w:tab w:val="left" w:pos="2160"/>
                        </w:tabs>
                        <w:spacing w:before="20"/>
                        <w:ind w:left="1530" w:hanging="1260"/>
                        <w:rPr>
                          <w:color w:val="1F497D"/>
                          <w:sz w:val="20"/>
                          <w:szCs w:val="20"/>
                        </w:rPr>
                      </w:pPr>
                    </w:p>
                    <w:p w14:paraId="65CCF3A5" w14:textId="763B1DCB" w:rsidR="00815063" w:rsidRPr="00D62D04" w:rsidRDefault="00815063" w:rsidP="00815063">
                      <w:pPr>
                        <w:tabs>
                          <w:tab w:val="left" w:pos="1530"/>
                          <w:tab w:val="left" w:pos="2160"/>
                        </w:tabs>
                        <w:spacing w:before="20"/>
                        <w:ind w:left="1530" w:hanging="1260"/>
                        <w:rPr>
                          <w:b/>
                          <w:bCs/>
                          <w:color w:val="000000" w:themeColor="text1"/>
                          <w:sz w:val="20"/>
                          <w:szCs w:val="20"/>
                        </w:rPr>
                      </w:pPr>
                    </w:p>
                    <w:p w14:paraId="0A83D59F" w14:textId="77777777" w:rsidR="00644AD5" w:rsidRPr="00D343E9" w:rsidRDefault="00644AD5" w:rsidP="00513A44">
                      <w:pPr>
                        <w:tabs>
                          <w:tab w:val="left" w:pos="-90"/>
                        </w:tabs>
                        <w:spacing w:before="40" w:after="40"/>
                        <w:rPr>
                          <w:b/>
                          <w:bCs/>
                          <w:i/>
                          <w:iCs/>
                          <w:color w:val="640000"/>
                          <w:sz w:val="22"/>
                          <w:szCs w:val="22"/>
                        </w:rPr>
                      </w:pPr>
                    </w:p>
                    <w:p w14:paraId="7EA6F605" w14:textId="77777777" w:rsidR="00644AD5" w:rsidRPr="00FF6904" w:rsidRDefault="00644AD5" w:rsidP="00513A44">
                      <w:pPr>
                        <w:tabs>
                          <w:tab w:val="left" w:pos="1530"/>
                          <w:tab w:val="left" w:pos="2160"/>
                        </w:tabs>
                        <w:spacing w:before="20"/>
                        <w:ind w:left="1530" w:hanging="1260"/>
                        <w:rPr>
                          <w:color w:val="000099"/>
                        </w:rPr>
                      </w:pPr>
                    </w:p>
                    <w:bookmarkEnd w:id="1"/>
                    <w:p w14:paraId="66392609" w14:textId="77777777" w:rsidR="00644AD5" w:rsidRPr="00FF6904" w:rsidRDefault="00644AD5" w:rsidP="00513A44">
                      <w:pPr>
                        <w:tabs>
                          <w:tab w:val="left" w:pos="270"/>
                          <w:tab w:val="left" w:pos="1440"/>
                          <w:tab w:val="left" w:pos="1710"/>
                        </w:tabs>
                        <w:spacing w:before="20"/>
                        <w:ind w:left="270"/>
                        <w:rPr>
                          <w:color w:val="000099"/>
                        </w:rPr>
                      </w:pPr>
                    </w:p>
                    <w:p w14:paraId="397509CD" w14:textId="77777777" w:rsidR="00644AD5" w:rsidRDefault="00644AD5" w:rsidP="00513A44">
                      <w:pPr>
                        <w:tabs>
                          <w:tab w:val="left" w:pos="-90"/>
                        </w:tabs>
                        <w:spacing w:after="40"/>
                        <w:rPr>
                          <w:rFonts w:ascii="Bookman Old Style" w:hAnsi="Bookman Old Style"/>
                          <w:b/>
                          <w:bCs/>
                          <w:i/>
                          <w:iCs/>
                          <w:color w:val="640000"/>
                          <w:sz w:val="19"/>
                          <w:szCs w:val="19"/>
                        </w:rPr>
                      </w:pPr>
                    </w:p>
                    <w:p w14:paraId="5A05D1D7" w14:textId="77777777" w:rsidR="00644AD5" w:rsidRPr="00FF6904" w:rsidRDefault="00644AD5" w:rsidP="00513A44">
                      <w:pPr>
                        <w:tabs>
                          <w:tab w:val="left" w:pos="1440"/>
                          <w:tab w:val="left" w:pos="1710"/>
                        </w:tabs>
                        <w:spacing w:before="20"/>
                        <w:ind w:left="1440" w:hanging="1170"/>
                        <w:rPr>
                          <w:i/>
                          <w:iCs/>
                          <w:color w:val="000099"/>
                          <w:u w:val="single"/>
                        </w:rPr>
                      </w:pPr>
                    </w:p>
                    <w:p w14:paraId="2C50132D" w14:textId="77777777" w:rsidR="00644AD5" w:rsidRPr="002D6B7F" w:rsidRDefault="00644AD5" w:rsidP="00513A44">
                      <w:pPr>
                        <w:tabs>
                          <w:tab w:val="left" w:pos="1440"/>
                          <w:tab w:val="left" w:pos="1710"/>
                        </w:tabs>
                        <w:spacing w:before="20"/>
                        <w:ind w:left="1440" w:hanging="1170"/>
                        <w:rPr>
                          <w:rFonts w:ascii="Bookman Old Style" w:hAnsi="Bookman Old Style"/>
                          <w:i/>
                          <w:iCs/>
                          <w:color w:val="666699"/>
                          <w:sz w:val="18"/>
                          <w:szCs w:val="18"/>
                          <w:u w:val="single"/>
                        </w:rPr>
                      </w:pPr>
                      <w:r w:rsidRPr="002D6B7F">
                        <w:rPr>
                          <w:rFonts w:ascii="Bookman Old Style" w:hAnsi="Bookman Old Style"/>
                          <w:i/>
                          <w:iCs/>
                          <w:color w:val="666699"/>
                          <w:sz w:val="18"/>
                          <w:szCs w:val="18"/>
                          <w:u w:val="single"/>
                        </w:rPr>
                        <w:t xml:space="preserve"> </w:t>
                      </w:r>
                    </w:p>
                    <w:p w14:paraId="16FC78AC" w14:textId="77777777" w:rsidR="00644AD5" w:rsidRPr="00BD497F" w:rsidRDefault="00644AD5" w:rsidP="00513A44">
                      <w:pPr>
                        <w:tabs>
                          <w:tab w:val="left" w:pos="1440"/>
                        </w:tabs>
                        <w:spacing w:before="20"/>
                        <w:ind w:left="1260" w:hanging="1260"/>
                        <w:rPr>
                          <w:rFonts w:ascii="Bookman Old Style" w:hAnsi="Bookman Old Style"/>
                          <w:color w:val="000099"/>
                          <w:sz w:val="19"/>
                          <w:szCs w:val="19"/>
                        </w:rPr>
                      </w:pPr>
                    </w:p>
                  </w:txbxContent>
                </v:textbox>
                <w10:wrap anchorx="page" anchory="page"/>
              </v:shape>
            </w:pict>
          </mc:Fallback>
        </mc:AlternateContent>
      </w:r>
      <w:r w:rsidR="00413421">
        <w:rPr>
          <w:noProof/>
          <w:lang w:bidi="he-IL"/>
        </w:rPr>
        <mc:AlternateContent>
          <mc:Choice Requires="wps">
            <w:drawing>
              <wp:anchor distT="36576" distB="36576" distL="36576" distR="36576" simplePos="0" relativeHeight="251653120" behindDoc="1" locked="0" layoutInCell="1" allowOverlap="1" wp14:anchorId="3FE46968" wp14:editId="4B09BE66">
                <wp:simplePos x="0" y="0"/>
                <wp:positionH relativeFrom="page">
                  <wp:posOffset>346075</wp:posOffset>
                </wp:positionH>
                <wp:positionV relativeFrom="page">
                  <wp:posOffset>489585</wp:posOffset>
                </wp:positionV>
                <wp:extent cx="4225925" cy="7270115"/>
                <wp:effectExtent l="0" t="0" r="3175" b="6985"/>
                <wp:wrapTight wrapText="bothSides">
                  <wp:wrapPolygon edited="0">
                    <wp:start x="0" y="0"/>
                    <wp:lineTo x="0" y="21564"/>
                    <wp:lineTo x="21519" y="21564"/>
                    <wp:lineTo x="21519" y="0"/>
                    <wp:lineTo x="0" y="0"/>
                  </wp:wrapPolygon>
                </wp:wrapTight>
                <wp:docPr id="1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225925" cy="7270115"/>
                        </a:xfrm>
                        <a:prstGeom prst="rect">
                          <a:avLst/>
                        </a:prstGeom>
                        <a:noFill/>
                        <a:ln w="3175" algn="in">
                          <a:noFill/>
                          <a:miter lim="800000"/>
                          <a:headEnd/>
                          <a:tailEnd/>
                        </a:ln>
                      </wps:spPr>
                      <wps:txbx>
                        <w:txbxContent>
                          <w:p w14:paraId="181211AB" w14:textId="30284029" w:rsidR="00644AD5" w:rsidRPr="00326DEA" w:rsidRDefault="00644AD5" w:rsidP="006C7621">
                            <w:pPr>
                              <w:spacing w:before="120"/>
                              <w:rPr>
                                <w:rFonts w:ascii="Bookman Old Style" w:hAnsi="Bookman Old Style"/>
                                <w:color w:val="000099"/>
                                <w:sz w:val="22"/>
                                <w:szCs w:val="22"/>
                              </w:rPr>
                            </w:pP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 xml:space="preserve"> </w:t>
                            </w:r>
                            <w:r w:rsidRPr="00740E45">
                              <w:rPr>
                                <w:rStyle w:val="food-categoryChar"/>
                                <w:b w:val="0"/>
                                <w:bCs w:val="0"/>
                                <w:color w:val="4E1C20"/>
                                <w:sz w:val="22"/>
                                <w:szCs w:val="22"/>
                              </w:rPr>
                              <w:t>CFS</w:t>
                            </w:r>
                            <w:r w:rsidRPr="00740E45">
                              <w:rPr>
                                <w:rStyle w:val="food-categoryChar"/>
                                <w:color w:val="4E1C20"/>
                                <w:sz w:val="22"/>
                                <w:szCs w:val="22"/>
                              </w:rPr>
                              <w:t xml:space="preserve"> </w:t>
                            </w:r>
                            <w:r w:rsidRPr="00C36515">
                              <w:rPr>
                                <w:rStyle w:val="food-categoryChar"/>
                                <w:b w:val="0"/>
                                <w:color w:val="4E1C20"/>
                                <w:sz w:val="22"/>
                                <w:szCs w:val="22"/>
                              </w:rPr>
                              <w:t>Theme Verse</w:t>
                            </w:r>
                            <w:r w:rsidRPr="00C36515">
                              <w:rPr>
                                <w:rFonts w:ascii="Bookman Old Style" w:hAnsi="Bookman Old Style"/>
                                <w:b/>
                                <w:bCs/>
                                <w:color w:val="640000"/>
                                <w:sz w:val="16"/>
                                <w:szCs w:val="16"/>
                              </w:rPr>
                              <w:t xml:space="preserve"> </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p>
                          <w:p w14:paraId="083C92A6" w14:textId="77777777" w:rsidR="00644AD5" w:rsidRPr="00452161" w:rsidRDefault="00644AD5" w:rsidP="00FD2E6B">
                            <w:pPr>
                              <w:tabs>
                                <w:tab w:val="left" w:pos="450"/>
                                <w:tab w:val="left" w:pos="720"/>
                              </w:tabs>
                              <w:spacing w:line="228" w:lineRule="auto"/>
                              <w:rPr>
                                <w:rFonts w:ascii="Times New Roman" w:hAnsi="Times New Roman"/>
                                <w:b/>
                                <w:bCs/>
                                <w:color w:val="1F497D"/>
                                <w:sz w:val="18"/>
                                <w:szCs w:val="18"/>
                              </w:rPr>
                            </w:pPr>
                            <w:r w:rsidRPr="00452161">
                              <w:rPr>
                                <w:rFonts w:ascii="Times New Roman" w:hAnsi="Times New Roman"/>
                                <w:b/>
                                <w:bCs/>
                                <w:color w:val="1F497D"/>
                                <w:sz w:val="18"/>
                                <w:szCs w:val="18"/>
                              </w:rPr>
                              <w:t>Ps</w:t>
                            </w:r>
                            <w:r>
                              <w:rPr>
                                <w:rFonts w:ascii="Times New Roman" w:hAnsi="Times New Roman"/>
                                <w:b/>
                                <w:bCs/>
                                <w:color w:val="1F497D"/>
                                <w:sz w:val="18"/>
                                <w:szCs w:val="18"/>
                              </w:rPr>
                              <w:t>alm</w:t>
                            </w:r>
                            <w:r w:rsidRPr="00452161">
                              <w:rPr>
                                <w:rFonts w:ascii="Times New Roman" w:hAnsi="Times New Roman"/>
                                <w:b/>
                                <w:bCs/>
                                <w:color w:val="1F497D"/>
                                <w:sz w:val="18"/>
                                <w:szCs w:val="18"/>
                              </w:rPr>
                              <w:t xml:space="preserve"> 119:105</w:t>
                            </w:r>
                            <w:r>
                              <w:rPr>
                                <w:rFonts w:ascii="Times New Roman" w:hAnsi="Times New Roman"/>
                                <w:b/>
                                <w:bCs/>
                                <w:color w:val="1F497D"/>
                                <w:sz w:val="18"/>
                                <w:szCs w:val="18"/>
                              </w:rPr>
                              <w:t xml:space="preserve">: </w:t>
                            </w:r>
                            <w:r w:rsidRPr="00031299">
                              <w:rPr>
                                <w:rFonts w:cs="Arial"/>
                                <w:color w:val="000000"/>
                                <w:sz w:val="22"/>
                                <w:szCs w:val="22"/>
                                <w:lang w:bidi="he-IL"/>
                              </w:rPr>
                              <w:t>“</w:t>
                            </w:r>
                            <w:r w:rsidRPr="00452161">
                              <w:rPr>
                                <w:rFonts w:cs="Arial"/>
                                <w:color w:val="000000"/>
                                <w:sz w:val="22"/>
                                <w:szCs w:val="22"/>
                                <w:lang w:bidi="he-IL"/>
                              </w:rPr>
                              <w:t>Thy word is a lamp unto my feet, And light unto my path.</w:t>
                            </w:r>
                            <w:r>
                              <w:rPr>
                                <w:rFonts w:cs="Arial"/>
                                <w:color w:val="000000"/>
                                <w:sz w:val="22"/>
                                <w:szCs w:val="22"/>
                                <w:lang w:bidi="he-IL"/>
                              </w:rPr>
                              <w:t>”</w:t>
                            </w:r>
                          </w:p>
                          <w:p w14:paraId="16D2A41D" w14:textId="77777777" w:rsidR="00644AD5" w:rsidRPr="00C36515" w:rsidRDefault="00644AD5" w:rsidP="00FD2E6B">
                            <w:pPr>
                              <w:spacing w:line="228" w:lineRule="auto"/>
                              <w:jc w:val="center"/>
                              <w:rPr>
                                <w:rFonts w:ascii="Times New Roman" w:hAnsi="Times New Roman"/>
                                <w:color w:val="1F497D"/>
                                <w:sz w:val="32"/>
                                <w:szCs w:val="32"/>
                              </w:rPr>
                            </w:pPr>
                            <w:r w:rsidRPr="00C36515">
                              <w:rPr>
                                <w:rFonts w:ascii="Times New Roman" w:hAnsi="Times New Roman"/>
                                <w:color w:val="1F497D"/>
                                <w:sz w:val="32"/>
                                <w:szCs w:val="32"/>
                                <w:rtl/>
                                <w:lang w:bidi="he-IL"/>
                              </w:rPr>
                              <w:t>נֵר־לְרַגְלִ֥י דְבָרֶ֑ךָ וְ֝אֹ֗ור לִנְתִיבָתִֽי׃</w:t>
                            </w:r>
                          </w:p>
                          <w:p w14:paraId="5D9A3A72" w14:textId="29EEB867" w:rsidR="00644AD5" w:rsidRDefault="00644AD5" w:rsidP="00FD2E6B">
                            <w:pPr>
                              <w:tabs>
                                <w:tab w:val="left" w:pos="7290"/>
                                <w:tab w:val="left" w:pos="8640"/>
                              </w:tabs>
                              <w:spacing w:before="120" w:line="228" w:lineRule="auto"/>
                              <w:ind w:left="-360"/>
                              <w:jc w:val="center"/>
                              <w:rPr>
                                <w:rFonts w:ascii="Bookman Old Style" w:hAnsi="Bookman Old Style"/>
                                <w:color w:val="1F497D"/>
                                <w:sz w:val="18"/>
                                <w:szCs w:val="18"/>
                              </w:rPr>
                            </w:pPr>
                            <w:r w:rsidRPr="00452161">
                              <w:rPr>
                                <w:rFonts w:ascii="Bookman Old Style" w:hAnsi="Bookman Old Style"/>
                                <w:i/>
                                <w:iCs/>
                                <w:color w:val="1F497D"/>
                                <w:sz w:val="18"/>
                                <w:szCs w:val="18"/>
                                <w:lang w:bidi="he-IL"/>
                              </w:rPr>
                              <w:t>Nehr-leh-rahg-lee, deh-vah-reh-chah veh-ohr leen-tee-vah-tee</w:t>
                            </w:r>
                          </w:p>
                          <w:p w14:paraId="46E048EF" w14:textId="54F2ECB4" w:rsidR="00644AD5" w:rsidRPr="00862B6E" w:rsidRDefault="00644AD5" w:rsidP="004E73CA">
                            <w:pPr>
                              <w:tabs>
                                <w:tab w:val="left" w:pos="7290"/>
                                <w:tab w:val="left" w:pos="8640"/>
                              </w:tabs>
                              <w:spacing w:before="120"/>
                              <w:ind w:left="-360"/>
                              <w:jc w:val="center"/>
                              <w:rPr>
                                <w:rFonts w:ascii="Bookman Old Style" w:hAnsi="Bookman Old Style"/>
                                <w:color w:val="1F497D"/>
                                <w:sz w:val="22"/>
                                <w:szCs w:val="22"/>
                              </w:rPr>
                            </w:pPr>
                            <w:r w:rsidRPr="00862B6E">
                              <w:rPr>
                                <w:rFonts w:ascii="Bookman Old Style" w:hAnsi="Bookman Old Style"/>
                                <w:color w:val="1F497D"/>
                                <w:sz w:val="18"/>
                                <w:szCs w:val="18"/>
                              </w:rPr>
                              <w:t>-------------</w:t>
                            </w:r>
                            <w:r>
                              <w:rPr>
                                <w:rFonts w:ascii="Bookman Old Style" w:hAnsi="Bookman Old Style"/>
                                <w:color w:val="1F497D"/>
                                <w:sz w:val="18"/>
                                <w:szCs w:val="18"/>
                              </w:rPr>
                              <w:t>---</w:t>
                            </w:r>
                            <w:r w:rsidRPr="00862B6E">
                              <w:rPr>
                                <w:rFonts w:ascii="Bookman Old Style" w:hAnsi="Bookman Old Style"/>
                                <w:color w:val="1F497D"/>
                                <w:sz w:val="18"/>
                                <w:szCs w:val="18"/>
                              </w:rPr>
                              <w:t xml:space="preserve">---- </w:t>
                            </w:r>
                            <w:r w:rsidRPr="00C36515">
                              <w:rPr>
                                <w:rStyle w:val="food-categoryChar"/>
                                <w:b w:val="0"/>
                                <w:color w:val="4E1C20"/>
                                <w:sz w:val="22"/>
                                <w:szCs w:val="22"/>
                              </w:rPr>
                              <w:t>Parasha (Weekly Torah Portion)</w:t>
                            </w:r>
                            <w:r w:rsidRPr="00C36515">
                              <w:rPr>
                                <w:rStyle w:val="food-categoryChar"/>
                                <w:rFonts w:ascii="Cambria" w:hAnsi="Cambria"/>
                                <w:color w:val="1F497D"/>
                                <w:sz w:val="24"/>
                              </w:rPr>
                              <w:t xml:space="preserve"> </w:t>
                            </w:r>
                            <w:r w:rsidRPr="00862B6E">
                              <w:rPr>
                                <w:rFonts w:ascii="Bookman Old Style" w:hAnsi="Bookman Old Style"/>
                                <w:color w:val="1F497D"/>
                                <w:sz w:val="18"/>
                                <w:szCs w:val="18"/>
                              </w:rPr>
                              <w:t>-----------</w:t>
                            </w:r>
                            <w:r>
                              <w:rPr>
                                <w:rFonts w:ascii="Bookman Old Style" w:hAnsi="Bookman Old Style"/>
                                <w:color w:val="1F497D"/>
                                <w:sz w:val="18"/>
                                <w:szCs w:val="18"/>
                              </w:rPr>
                              <w:t>--</w:t>
                            </w:r>
                            <w:r w:rsidRPr="00862B6E">
                              <w:rPr>
                                <w:rFonts w:ascii="Bookman Old Style" w:hAnsi="Bookman Old Style"/>
                                <w:color w:val="1F497D"/>
                                <w:sz w:val="18"/>
                                <w:szCs w:val="18"/>
                              </w:rPr>
                              <w:t>-</w:t>
                            </w:r>
                            <w:r>
                              <w:rPr>
                                <w:rFonts w:ascii="Bookman Old Style" w:hAnsi="Bookman Old Style"/>
                                <w:color w:val="1F497D"/>
                                <w:sz w:val="18"/>
                                <w:szCs w:val="18"/>
                              </w:rPr>
                              <w:t>---</w:t>
                            </w:r>
                            <w:r w:rsidRPr="00862B6E">
                              <w:rPr>
                                <w:rFonts w:ascii="Bookman Old Style" w:hAnsi="Bookman Old Style"/>
                                <w:color w:val="1F497D"/>
                                <w:sz w:val="18"/>
                                <w:szCs w:val="18"/>
                              </w:rPr>
                              <w:t>------</w:t>
                            </w:r>
                          </w:p>
                          <w:p w14:paraId="0BDD3396" w14:textId="77777777" w:rsidR="004E73CA" w:rsidRPr="00FD2E6B" w:rsidRDefault="004E73CA" w:rsidP="00FD2E6B">
                            <w:pPr>
                              <w:spacing w:before="20"/>
                              <w:ind w:firstLine="810"/>
                              <w:rPr>
                                <w:rFonts w:cstheme="majorBidi"/>
                                <w:b/>
                                <w:bCs/>
                                <w:color w:val="1F497D"/>
                                <w:sz w:val="22"/>
                                <w:szCs w:val="22"/>
                              </w:rPr>
                            </w:pPr>
                            <w:r w:rsidRPr="00FD2E6B">
                              <w:rPr>
                                <w:b/>
                                <w:bCs/>
                                <w:color w:val="1F497D"/>
                                <w:sz w:val="22"/>
                                <w:szCs w:val="22"/>
                                <w:vertAlign w:val="superscript"/>
                              </w:rPr>
                              <w:t>36</w:t>
                            </w:r>
                            <w:r w:rsidRPr="00FD2E6B">
                              <w:rPr>
                                <w:b/>
                                <w:bCs/>
                                <w:color w:val="1F497D"/>
                                <w:sz w:val="22"/>
                                <w:szCs w:val="22"/>
                              </w:rPr>
                              <w:t>B’ha’alotcha</w:t>
                            </w:r>
                            <w:r w:rsidRPr="00FD2E6B">
                              <w:rPr>
                                <w:rFonts w:cstheme="majorBidi"/>
                                <w:b/>
                                <w:bCs/>
                                <w:color w:val="1F497D"/>
                                <w:sz w:val="22"/>
                                <w:szCs w:val="22"/>
                              </w:rPr>
                              <w:t xml:space="preserve"> (In your making go up)</w:t>
                            </w:r>
                          </w:p>
                          <w:p w14:paraId="4010BA10" w14:textId="77777777" w:rsidR="004E73CA" w:rsidRPr="00FD2E6B" w:rsidRDefault="004E73CA" w:rsidP="004E73CA">
                            <w:pPr>
                              <w:spacing w:line="17" w:lineRule="atLeast"/>
                              <w:ind w:left="237" w:firstLine="810"/>
                              <w:rPr>
                                <w:rFonts w:cstheme="majorBidi"/>
                                <w:color w:val="1F497D"/>
                                <w:sz w:val="20"/>
                                <w:szCs w:val="20"/>
                              </w:rPr>
                            </w:pPr>
                            <w:r w:rsidRPr="00FD2E6B">
                              <w:rPr>
                                <w:rFonts w:cstheme="majorBidi"/>
                                <w:b/>
                                <w:bCs/>
                                <w:color w:val="1F497D"/>
                                <w:sz w:val="20"/>
                                <w:szCs w:val="20"/>
                              </w:rPr>
                              <w:t xml:space="preserve">Torah: </w:t>
                            </w:r>
                            <w:r w:rsidRPr="00FD2E6B">
                              <w:rPr>
                                <w:rFonts w:cstheme="majorBidi"/>
                                <w:color w:val="1F497D"/>
                                <w:sz w:val="20"/>
                                <w:szCs w:val="20"/>
                              </w:rPr>
                              <w:t>Num 8:1-12:16</w:t>
                            </w:r>
                          </w:p>
                          <w:p w14:paraId="57DFE3BD" w14:textId="77777777" w:rsidR="004E73CA" w:rsidRPr="00FD2E6B" w:rsidRDefault="004E73CA" w:rsidP="004E73CA">
                            <w:pPr>
                              <w:spacing w:line="17" w:lineRule="atLeast"/>
                              <w:ind w:left="237" w:firstLine="810"/>
                              <w:rPr>
                                <w:rFonts w:cstheme="majorBidi"/>
                                <w:color w:val="1F497D"/>
                                <w:sz w:val="20"/>
                                <w:szCs w:val="20"/>
                              </w:rPr>
                            </w:pPr>
                            <w:r w:rsidRPr="00FD2E6B">
                              <w:rPr>
                                <w:rFonts w:cstheme="majorBidi"/>
                                <w:b/>
                                <w:bCs/>
                                <w:color w:val="1F497D"/>
                                <w:sz w:val="20"/>
                                <w:szCs w:val="20"/>
                              </w:rPr>
                              <w:t>Haftarah:</w:t>
                            </w:r>
                            <w:r w:rsidRPr="00FD2E6B">
                              <w:rPr>
                                <w:rFonts w:cstheme="majorBidi"/>
                                <w:color w:val="1F497D"/>
                                <w:sz w:val="20"/>
                                <w:szCs w:val="20"/>
                              </w:rPr>
                              <w:t xml:space="preserve"> Zech 2:14-4:7</w:t>
                            </w:r>
                          </w:p>
                          <w:p w14:paraId="10B4D22A" w14:textId="0A4D7075" w:rsidR="00644AD5" w:rsidRPr="00FD2E6B" w:rsidRDefault="004E73CA" w:rsidP="004E73CA">
                            <w:pPr>
                              <w:spacing w:line="17" w:lineRule="atLeast"/>
                              <w:ind w:left="237" w:firstLine="810"/>
                              <w:rPr>
                                <w:rFonts w:ascii="Bookman Old Style" w:hAnsi="Bookman Old Style"/>
                                <w:color w:val="1F497D"/>
                                <w:sz w:val="20"/>
                                <w:szCs w:val="20"/>
                              </w:rPr>
                            </w:pPr>
                            <w:r w:rsidRPr="00FD2E6B">
                              <w:rPr>
                                <w:rFonts w:cstheme="majorBidi"/>
                                <w:b/>
                                <w:bCs/>
                                <w:color w:val="1F497D"/>
                                <w:sz w:val="20"/>
                                <w:szCs w:val="20"/>
                              </w:rPr>
                              <w:t xml:space="preserve">AS: </w:t>
                            </w:r>
                            <w:r w:rsidRPr="00FD2E6B">
                              <w:rPr>
                                <w:rFonts w:cstheme="majorBidi"/>
                                <w:color w:val="1F497D"/>
                                <w:sz w:val="20"/>
                                <w:szCs w:val="20"/>
                              </w:rPr>
                              <w:t xml:space="preserve">John 19:31-37; Heb 3:1-6  </w:t>
                            </w:r>
                          </w:p>
                          <w:p w14:paraId="5B65CDA8" w14:textId="31D3B429" w:rsidR="00644AD5" w:rsidRPr="00326DEA" w:rsidRDefault="00644AD5" w:rsidP="004E73CA">
                            <w:pPr>
                              <w:spacing w:before="1040"/>
                              <w:rPr>
                                <w:rFonts w:ascii="Bookman Old Style" w:hAnsi="Bookman Old Style"/>
                                <w:color w:val="000099"/>
                                <w:sz w:val="22"/>
                                <w:szCs w:val="22"/>
                              </w:rPr>
                            </w:pP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 xml:space="preserve"> </w:t>
                            </w:r>
                            <w:r w:rsidRPr="00C36515">
                              <w:rPr>
                                <w:rStyle w:val="food-categoryChar"/>
                                <w:bCs w:val="0"/>
                                <w:color w:val="4E1C20"/>
                                <w:sz w:val="26"/>
                                <w:szCs w:val="26"/>
                              </w:rPr>
                              <w:t>Service</w:t>
                            </w:r>
                            <w:r w:rsidRPr="00D820CE">
                              <w:rPr>
                                <w:rFonts w:ascii="Bookman Old Style" w:hAnsi="Bookman Old Style"/>
                                <w:b/>
                                <w:bCs/>
                                <w:color w:val="640000"/>
                                <w:sz w:val="18"/>
                                <w:szCs w:val="18"/>
                              </w:rPr>
                              <w:t xml:space="preserve"> </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p>
                          <w:p w14:paraId="6B8F8410" w14:textId="77777777" w:rsidR="00644AD5" w:rsidRPr="00A53032" w:rsidRDefault="00644AD5" w:rsidP="00CF03EB">
                            <w:pPr>
                              <w:tabs>
                                <w:tab w:val="left" w:pos="900"/>
                              </w:tabs>
                              <w:spacing w:line="276" w:lineRule="auto"/>
                              <w:ind w:left="810" w:hanging="720"/>
                              <w:rPr>
                                <w:b/>
                                <w:bCs/>
                                <w:i/>
                                <w:iCs/>
                                <w:color w:val="000099"/>
                                <w:sz w:val="20"/>
                                <w:szCs w:val="20"/>
                              </w:rPr>
                            </w:pPr>
                            <w:r w:rsidRPr="00C27D9D">
                              <w:rPr>
                                <w:rFonts w:ascii="Bookman Old Style" w:eastAsia="Calibri" w:hAnsi="Bookman Old Style" w:cs="Arial"/>
                                <w:i/>
                                <w:iCs/>
                                <w:color w:val="4E2616"/>
                                <w:sz w:val="19"/>
                                <w:szCs w:val="19"/>
                              </w:rPr>
                              <w:t>Shofar</w:t>
                            </w:r>
                            <w:r w:rsidRPr="00864425">
                              <w:rPr>
                                <w:rFonts w:ascii="Bookman Old Style" w:hAnsi="Bookman Old Style"/>
                                <w:i/>
                                <w:iCs/>
                                <w:color w:val="4E2616"/>
                                <w:sz w:val="19"/>
                                <w:szCs w:val="19"/>
                              </w:rPr>
                              <w:t xml:space="preserve"> </w:t>
                            </w:r>
                            <w:r w:rsidRPr="001221C2">
                              <w:rPr>
                                <w:rFonts w:ascii="Bookman Old Style" w:eastAsia="Calibri" w:hAnsi="Bookman Old Style" w:cs="Arial"/>
                                <w:i/>
                                <w:iCs/>
                                <w:color w:val="4E2616"/>
                                <w:sz w:val="19"/>
                                <w:szCs w:val="19"/>
                              </w:rPr>
                              <w:t>Blowing</w:t>
                            </w:r>
                            <w:r w:rsidRPr="00864425">
                              <w:rPr>
                                <w:b/>
                                <w:bCs/>
                                <w:color w:val="4E2616"/>
                                <w:sz w:val="20"/>
                                <w:szCs w:val="20"/>
                              </w:rPr>
                              <w:t xml:space="preserve"> </w:t>
                            </w:r>
                            <w:r w:rsidRPr="002C603D">
                              <w:rPr>
                                <w:color w:val="000000" w:themeColor="text1"/>
                                <w:sz w:val="20"/>
                                <w:szCs w:val="20"/>
                              </w:rPr>
                              <w:t xml:space="preserve">-- </w:t>
                            </w:r>
                            <w:r w:rsidRPr="00A53032">
                              <w:rPr>
                                <w:color w:val="000000"/>
                                <w:sz w:val="20"/>
                                <w:szCs w:val="20"/>
                              </w:rPr>
                              <w:t xml:space="preserve">Pastor, </w:t>
                            </w:r>
                            <w:r w:rsidRPr="00A53032">
                              <w:rPr>
                                <w:color w:val="0D0D0D"/>
                                <w:sz w:val="20"/>
                                <w:szCs w:val="20"/>
                              </w:rPr>
                              <w:t>Elders, &amp; Gabbai</w:t>
                            </w:r>
                            <w:r w:rsidRPr="00A53032">
                              <w:rPr>
                                <w:b/>
                                <w:bCs/>
                                <w:i/>
                                <w:iCs/>
                                <w:color w:val="000099"/>
                                <w:sz w:val="20"/>
                                <w:szCs w:val="20"/>
                              </w:rPr>
                              <w:t xml:space="preserve">                             </w:t>
                            </w:r>
                          </w:p>
                          <w:p w14:paraId="7BCA5870" w14:textId="21E67BA7" w:rsidR="00644AD5" w:rsidRPr="00A53032" w:rsidRDefault="00644AD5" w:rsidP="00BB03D7">
                            <w:pPr>
                              <w:tabs>
                                <w:tab w:val="left" w:pos="900"/>
                              </w:tabs>
                              <w:spacing w:before="10" w:line="276" w:lineRule="auto"/>
                              <w:ind w:left="810" w:hanging="720"/>
                              <w:rPr>
                                <w:color w:val="000000"/>
                                <w:sz w:val="20"/>
                                <w:szCs w:val="20"/>
                              </w:rPr>
                            </w:pPr>
                            <w:r w:rsidRPr="00864425">
                              <w:rPr>
                                <w:rFonts w:ascii="Bookman Old Style" w:eastAsia="Calibri" w:hAnsi="Bookman Old Style" w:cs="Arial"/>
                                <w:i/>
                                <w:iCs/>
                                <w:color w:val="4E2616"/>
                                <w:sz w:val="19"/>
                                <w:szCs w:val="19"/>
                              </w:rPr>
                              <w:t>Welcome</w:t>
                            </w:r>
                            <w:r w:rsidRPr="00DC3061">
                              <w:rPr>
                                <w:color w:val="000000" w:themeColor="text1"/>
                                <w:sz w:val="20"/>
                                <w:szCs w:val="20"/>
                              </w:rPr>
                              <w:t xml:space="preserve"> </w:t>
                            </w:r>
                            <w:r>
                              <w:rPr>
                                <w:color w:val="000000" w:themeColor="text1"/>
                                <w:sz w:val="20"/>
                                <w:szCs w:val="20"/>
                              </w:rPr>
                              <w:t>–</w:t>
                            </w:r>
                            <w:r w:rsidRPr="00DC3061">
                              <w:rPr>
                                <w:color w:val="000000" w:themeColor="text1"/>
                                <w:sz w:val="20"/>
                                <w:szCs w:val="20"/>
                              </w:rPr>
                              <w:t xml:space="preserve"> </w:t>
                            </w:r>
                            <w:r w:rsidR="004C5A75">
                              <w:rPr>
                                <w:color w:val="0D0D0D"/>
                                <w:sz w:val="20"/>
                                <w:szCs w:val="20"/>
                              </w:rPr>
                              <w:t>Elder Norman George</w:t>
                            </w:r>
                          </w:p>
                          <w:p w14:paraId="1CAFBFFE" w14:textId="19DA35B9" w:rsidR="00644AD5" w:rsidRPr="00BB03D7" w:rsidRDefault="00644AD5" w:rsidP="00B4271A">
                            <w:pPr>
                              <w:tabs>
                                <w:tab w:val="left" w:pos="900"/>
                              </w:tabs>
                              <w:spacing w:before="10" w:line="276" w:lineRule="auto"/>
                              <w:ind w:left="90" w:hanging="90"/>
                              <w:rPr>
                                <w:color w:val="0D0D0D"/>
                                <w:sz w:val="18"/>
                                <w:szCs w:val="18"/>
                              </w:rPr>
                            </w:pPr>
                            <w:r w:rsidRPr="00FE69B0">
                              <w:rPr>
                                <w:rFonts w:ascii="Bookman Old Style" w:eastAsia="Calibri" w:hAnsi="Bookman Old Style" w:cs="Arial"/>
                                <w:b/>
                                <w:bCs/>
                                <w:i/>
                                <w:iCs/>
                                <w:color w:val="1F497D"/>
                                <w:sz w:val="19"/>
                                <w:szCs w:val="19"/>
                                <w:vertAlign w:val="superscript"/>
                              </w:rPr>
                              <w:t>1</w:t>
                            </w:r>
                            <w:r w:rsidRPr="001221C2">
                              <w:rPr>
                                <w:rFonts w:ascii="Bookman Old Style" w:eastAsia="Calibri" w:hAnsi="Bookman Old Style" w:cs="Arial"/>
                                <w:i/>
                                <w:iCs/>
                                <w:color w:val="4E2616"/>
                                <w:sz w:val="19"/>
                                <w:szCs w:val="19"/>
                              </w:rPr>
                              <w:t>Shema</w:t>
                            </w:r>
                            <w:r w:rsidRPr="00864425">
                              <w:rPr>
                                <w:rFonts w:ascii="Bookman Old Style" w:eastAsia="Calibri" w:hAnsi="Bookman Old Style" w:cs="Arial"/>
                                <w:i/>
                                <w:iCs/>
                                <w:color w:val="4E2616"/>
                                <w:sz w:val="19"/>
                                <w:szCs w:val="19"/>
                              </w:rPr>
                              <w:t xml:space="preserve"> Liturgy</w:t>
                            </w:r>
                            <w:r w:rsidRPr="00DC3061">
                              <w:rPr>
                                <w:color w:val="000000" w:themeColor="text1"/>
                                <w:sz w:val="20"/>
                                <w:szCs w:val="20"/>
                              </w:rPr>
                              <w:t xml:space="preserve"> </w:t>
                            </w:r>
                            <w:r w:rsidRPr="00BB03D7">
                              <w:rPr>
                                <w:color w:val="000000" w:themeColor="text1"/>
                                <w:sz w:val="20"/>
                                <w:szCs w:val="20"/>
                              </w:rPr>
                              <w:t xml:space="preserve">– </w:t>
                            </w:r>
                            <w:r w:rsidR="004C5A75">
                              <w:rPr>
                                <w:color w:val="0D0D0D"/>
                                <w:sz w:val="20"/>
                                <w:szCs w:val="20"/>
                              </w:rPr>
                              <w:t>Norman George</w:t>
                            </w:r>
                            <w:r w:rsidRPr="00BB03D7">
                              <w:rPr>
                                <w:color w:val="0D0D0D"/>
                                <w:sz w:val="20"/>
                                <w:szCs w:val="20"/>
                              </w:rPr>
                              <w:t xml:space="preserve"> </w:t>
                            </w:r>
                            <w:r w:rsidRPr="00BB03D7">
                              <w:rPr>
                                <w:color w:val="0D0D0D"/>
                                <w:sz w:val="18"/>
                                <w:szCs w:val="18"/>
                              </w:rPr>
                              <w:t>(</w:t>
                            </w:r>
                            <w:r w:rsidRPr="00BB03D7">
                              <w:rPr>
                                <w:i/>
                                <w:iCs/>
                                <w:color w:val="0D0D0D"/>
                                <w:sz w:val="18"/>
                                <w:szCs w:val="18"/>
                              </w:rPr>
                              <w:t>Shema</w:t>
                            </w:r>
                            <w:r w:rsidRPr="00BB03D7">
                              <w:rPr>
                                <w:color w:val="0D0D0D"/>
                                <w:sz w:val="18"/>
                                <w:szCs w:val="18"/>
                              </w:rPr>
                              <w:t xml:space="preserve"> on next page of bulletin.)</w:t>
                            </w:r>
                          </w:p>
                          <w:p w14:paraId="1D653E21" w14:textId="77777777" w:rsidR="00644AD5" w:rsidRPr="00BB03D7" w:rsidRDefault="00644AD5" w:rsidP="00E77F0D">
                            <w:pPr>
                              <w:pStyle w:val="ListParagraph"/>
                              <w:numPr>
                                <w:ilvl w:val="2"/>
                                <w:numId w:val="24"/>
                              </w:numPr>
                              <w:spacing w:after="0" w:line="228" w:lineRule="auto"/>
                              <w:ind w:left="633" w:hanging="187"/>
                              <w:rPr>
                                <w:rFonts w:ascii="Garamond" w:hAnsi="Garamond"/>
                                <w:color w:val="000000" w:themeColor="text1"/>
                                <w:sz w:val="20"/>
                                <w:szCs w:val="20"/>
                              </w:rPr>
                            </w:pPr>
                            <w:r w:rsidRPr="00BB03D7">
                              <w:rPr>
                                <w:rFonts w:ascii="Bookman Old Style" w:hAnsi="Bookman Old Style"/>
                                <w:b/>
                                <w:bCs/>
                                <w:i/>
                                <w:iCs/>
                                <w:color w:val="1F497D"/>
                                <w:sz w:val="19"/>
                                <w:szCs w:val="19"/>
                                <w:vertAlign w:val="superscript"/>
                              </w:rPr>
                              <w:t>2</w:t>
                            </w:r>
                            <w:r w:rsidRPr="00BB03D7">
                              <w:rPr>
                                <w:rFonts w:ascii="Garamond" w:hAnsi="Garamond"/>
                                <w:color w:val="000000" w:themeColor="text1"/>
                                <w:sz w:val="20"/>
                                <w:szCs w:val="20"/>
                                <w:vertAlign w:val="superscript"/>
                              </w:rPr>
                              <w:t xml:space="preserve">  </w:t>
                            </w:r>
                            <w:r w:rsidRPr="00BB03D7">
                              <w:rPr>
                                <w:rFonts w:ascii="Garamond" w:hAnsi="Garamond"/>
                                <w:color w:val="000000" w:themeColor="text1"/>
                                <w:sz w:val="20"/>
                                <w:szCs w:val="20"/>
                              </w:rPr>
                              <w:t xml:space="preserve">Shema (Deut 6:4; Mk 12:29) </w:t>
                            </w:r>
                          </w:p>
                          <w:p w14:paraId="500D3D12" w14:textId="77777777" w:rsidR="00644AD5" w:rsidRPr="00BB03D7" w:rsidRDefault="00644AD5" w:rsidP="00E77F0D">
                            <w:pPr>
                              <w:pStyle w:val="ListParagraph"/>
                              <w:numPr>
                                <w:ilvl w:val="2"/>
                                <w:numId w:val="24"/>
                              </w:numPr>
                              <w:spacing w:after="0" w:line="228" w:lineRule="auto"/>
                              <w:ind w:left="633" w:hanging="187"/>
                              <w:rPr>
                                <w:rFonts w:ascii="Garamond" w:hAnsi="Garamond"/>
                                <w:color w:val="000000" w:themeColor="text1"/>
                                <w:sz w:val="20"/>
                                <w:szCs w:val="20"/>
                              </w:rPr>
                            </w:pPr>
                            <w:r w:rsidRPr="00BB03D7">
                              <w:rPr>
                                <w:rFonts w:ascii="Bookman Old Style" w:hAnsi="Bookman Old Style"/>
                                <w:b/>
                                <w:bCs/>
                                <w:i/>
                                <w:iCs/>
                                <w:color w:val="1F497D"/>
                                <w:sz w:val="19"/>
                                <w:szCs w:val="19"/>
                                <w:vertAlign w:val="superscript"/>
                              </w:rPr>
                              <w:t>3</w:t>
                            </w:r>
                            <w:r w:rsidRPr="00BB03D7">
                              <w:rPr>
                                <w:rFonts w:ascii="Garamond" w:hAnsi="Garamond"/>
                                <w:color w:val="1F497D"/>
                                <w:sz w:val="20"/>
                                <w:szCs w:val="20"/>
                                <w:vertAlign w:val="superscript"/>
                              </w:rPr>
                              <w:t xml:space="preserve">  </w:t>
                            </w:r>
                            <w:r w:rsidRPr="00BB03D7">
                              <w:rPr>
                                <w:rFonts w:ascii="Garamond" w:hAnsi="Garamond"/>
                                <w:color w:val="000000" w:themeColor="text1"/>
                                <w:sz w:val="20"/>
                                <w:szCs w:val="20"/>
                              </w:rPr>
                              <w:t xml:space="preserve">V’ahavta (Deut 6:5-9; Lev 19:18; Mk 12:30-31) </w:t>
                            </w:r>
                          </w:p>
                          <w:p w14:paraId="26ECC783" w14:textId="4ACFE218" w:rsidR="00740611" w:rsidRPr="00BB03D7" w:rsidRDefault="00740611" w:rsidP="00740611">
                            <w:pPr>
                              <w:tabs>
                                <w:tab w:val="left" w:pos="900"/>
                              </w:tabs>
                              <w:spacing w:before="10" w:line="276" w:lineRule="auto"/>
                              <w:ind w:left="810" w:hanging="720"/>
                              <w:rPr>
                                <w:color w:val="000000"/>
                                <w:sz w:val="20"/>
                                <w:szCs w:val="20"/>
                              </w:rPr>
                            </w:pPr>
                            <w:r w:rsidRPr="00BB03D7">
                              <w:rPr>
                                <w:rFonts w:ascii="Bookman Old Style" w:eastAsia="Calibri" w:hAnsi="Bookman Old Style" w:cs="Arial"/>
                                <w:i/>
                                <w:iCs/>
                                <w:color w:val="4E2616"/>
                                <w:sz w:val="19"/>
                                <w:szCs w:val="19"/>
                              </w:rPr>
                              <w:t>Blessing Over Children</w:t>
                            </w:r>
                            <w:r w:rsidRPr="00BB03D7">
                              <w:rPr>
                                <w:rFonts w:ascii="Bookman Old Style" w:hAnsi="Bookman Old Style"/>
                                <w:i/>
                                <w:iCs/>
                                <w:color w:val="4E2616"/>
                                <w:sz w:val="19"/>
                                <w:szCs w:val="19"/>
                              </w:rPr>
                              <w:t xml:space="preserve"> </w:t>
                            </w:r>
                            <w:r w:rsidR="00607BAF">
                              <w:rPr>
                                <w:color w:val="000000" w:themeColor="text1"/>
                                <w:sz w:val="20"/>
                                <w:szCs w:val="20"/>
                              </w:rPr>
                              <w:t>–</w:t>
                            </w:r>
                            <w:r w:rsidRPr="00BB03D7">
                              <w:rPr>
                                <w:color w:val="000000" w:themeColor="text1"/>
                                <w:sz w:val="20"/>
                                <w:szCs w:val="20"/>
                              </w:rPr>
                              <w:t xml:space="preserve"> </w:t>
                            </w:r>
                            <w:r w:rsidR="002D0683">
                              <w:rPr>
                                <w:color w:val="000000"/>
                                <w:sz w:val="20"/>
                                <w:szCs w:val="20"/>
                              </w:rPr>
                              <w:t>Pastor Don Cole</w:t>
                            </w:r>
                          </w:p>
                          <w:p w14:paraId="64AEBC9D" w14:textId="623DC13A" w:rsidR="00644AD5" w:rsidRPr="00BB03D7" w:rsidRDefault="00644AD5" w:rsidP="00740611">
                            <w:pPr>
                              <w:tabs>
                                <w:tab w:val="left" w:pos="900"/>
                              </w:tabs>
                              <w:spacing w:before="10" w:line="276" w:lineRule="auto"/>
                              <w:ind w:left="810" w:hanging="720"/>
                              <w:rPr>
                                <w:b/>
                                <w:bCs/>
                                <w:i/>
                                <w:iCs/>
                                <w:color w:val="640000"/>
                                <w:sz w:val="20"/>
                                <w:szCs w:val="20"/>
                              </w:rPr>
                            </w:pPr>
                            <w:r w:rsidRPr="00BB03D7">
                              <w:rPr>
                                <w:rFonts w:ascii="Bookman Old Style" w:eastAsia="Calibri" w:hAnsi="Bookman Old Style" w:cs="Arial"/>
                                <w:i/>
                                <w:iCs/>
                                <w:color w:val="4E2616"/>
                                <w:sz w:val="19"/>
                                <w:szCs w:val="19"/>
                              </w:rPr>
                              <w:t xml:space="preserve">Teaching video </w:t>
                            </w:r>
                            <w:r w:rsidRPr="00BB03D7">
                              <w:rPr>
                                <w:color w:val="000000" w:themeColor="text1"/>
                                <w:sz w:val="20"/>
                                <w:szCs w:val="20"/>
                              </w:rPr>
                              <w:t xml:space="preserve">-- </w:t>
                            </w:r>
                            <w:r w:rsidRPr="00BB03D7">
                              <w:rPr>
                                <w:color w:val="0D0D0D"/>
                                <w:sz w:val="20"/>
                                <w:szCs w:val="20"/>
                              </w:rPr>
                              <w:t>Norman George</w:t>
                            </w:r>
                            <w:r w:rsidRPr="00BB03D7">
                              <w:rPr>
                                <w:b/>
                                <w:bCs/>
                                <w:i/>
                                <w:iCs/>
                                <w:color w:val="640000"/>
                                <w:sz w:val="20"/>
                                <w:szCs w:val="20"/>
                              </w:rPr>
                              <w:t xml:space="preserve"> </w:t>
                            </w:r>
                          </w:p>
                          <w:p w14:paraId="1E86AC94" w14:textId="3B0EEE01" w:rsidR="00644AD5" w:rsidRPr="00BB03D7" w:rsidRDefault="00644AD5" w:rsidP="00C27D9D">
                            <w:pPr>
                              <w:tabs>
                                <w:tab w:val="left" w:pos="900"/>
                              </w:tabs>
                              <w:spacing w:before="10" w:line="276" w:lineRule="auto"/>
                              <w:ind w:left="810" w:hanging="720"/>
                              <w:rPr>
                                <w:color w:val="0D0D0D"/>
                                <w:sz w:val="20"/>
                                <w:szCs w:val="20"/>
                              </w:rPr>
                            </w:pPr>
                            <w:r w:rsidRPr="00BB03D7">
                              <w:rPr>
                                <w:rFonts w:ascii="Bookman Old Style" w:eastAsia="Calibri" w:hAnsi="Bookman Old Style" w:cs="Arial"/>
                                <w:i/>
                                <w:iCs/>
                                <w:color w:val="4E2616"/>
                                <w:sz w:val="19"/>
                                <w:szCs w:val="19"/>
                              </w:rPr>
                              <w:t xml:space="preserve">Announcements &amp; Prayer </w:t>
                            </w:r>
                            <w:r>
                              <w:rPr>
                                <w:color w:val="000000" w:themeColor="text1"/>
                                <w:sz w:val="20"/>
                                <w:szCs w:val="20"/>
                              </w:rPr>
                              <w:t>–</w:t>
                            </w:r>
                            <w:r w:rsidRPr="00BB03D7">
                              <w:rPr>
                                <w:color w:val="000000" w:themeColor="text1"/>
                                <w:sz w:val="20"/>
                                <w:szCs w:val="20"/>
                              </w:rPr>
                              <w:t xml:space="preserve"> </w:t>
                            </w:r>
                            <w:r>
                              <w:rPr>
                                <w:color w:val="0D0D0D"/>
                                <w:sz w:val="20"/>
                                <w:szCs w:val="20"/>
                              </w:rPr>
                              <w:t>Les’a Cole</w:t>
                            </w:r>
                            <w:r w:rsidRPr="00BB03D7">
                              <w:rPr>
                                <w:rFonts w:ascii="Bookman Old Style" w:hAnsi="Bookman Old Style"/>
                                <w:i/>
                                <w:iCs/>
                                <w:color w:val="4E2616"/>
                                <w:sz w:val="19"/>
                                <w:szCs w:val="19"/>
                              </w:rPr>
                              <w:t xml:space="preserve"> </w:t>
                            </w:r>
                          </w:p>
                          <w:p w14:paraId="154C5B2B" w14:textId="627BE7E5" w:rsidR="00644AD5" w:rsidRDefault="00644AD5" w:rsidP="003F007F">
                            <w:pPr>
                              <w:pStyle w:val="ListParagraph"/>
                              <w:numPr>
                                <w:ilvl w:val="2"/>
                                <w:numId w:val="24"/>
                              </w:numPr>
                              <w:spacing w:after="0" w:line="228" w:lineRule="auto"/>
                              <w:ind w:left="633" w:hanging="187"/>
                              <w:rPr>
                                <w:rFonts w:ascii="Garamond" w:hAnsi="Garamond"/>
                                <w:color w:val="0D0D0D"/>
                                <w:sz w:val="20"/>
                                <w:szCs w:val="20"/>
                              </w:rPr>
                            </w:pPr>
                            <w:r>
                              <w:rPr>
                                <w:rFonts w:ascii="Garamond" w:hAnsi="Garamond"/>
                                <w:color w:val="0D0D0D"/>
                                <w:sz w:val="20"/>
                                <w:szCs w:val="20"/>
                              </w:rPr>
                              <w:t xml:space="preserve">Pray for </w:t>
                            </w:r>
                            <w:r w:rsidR="004C5A75">
                              <w:rPr>
                                <w:rFonts w:ascii="Garamond" w:hAnsi="Garamond"/>
                                <w:color w:val="0D0D0D"/>
                                <w:sz w:val="20"/>
                                <w:szCs w:val="20"/>
                              </w:rPr>
                              <w:t>peace in</w:t>
                            </w:r>
                            <w:r>
                              <w:rPr>
                                <w:rFonts w:ascii="Garamond" w:hAnsi="Garamond"/>
                                <w:color w:val="0D0D0D"/>
                                <w:sz w:val="20"/>
                                <w:szCs w:val="20"/>
                              </w:rPr>
                              <w:t xml:space="preserve"> Israel</w:t>
                            </w:r>
                          </w:p>
                          <w:p w14:paraId="09384DC3" w14:textId="467C1941" w:rsidR="00644AD5" w:rsidRDefault="00644AD5" w:rsidP="003F007F">
                            <w:pPr>
                              <w:pStyle w:val="ListParagraph"/>
                              <w:numPr>
                                <w:ilvl w:val="2"/>
                                <w:numId w:val="24"/>
                              </w:numPr>
                              <w:spacing w:after="0" w:line="228" w:lineRule="auto"/>
                              <w:ind w:left="633" w:hanging="187"/>
                              <w:rPr>
                                <w:rFonts w:ascii="Garamond" w:hAnsi="Garamond"/>
                                <w:color w:val="0D0D0D"/>
                                <w:sz w:val="20"/>
                                <w:szCs w:val="20"/>
                              </w:rPr>
                            </w:pPr>
                            <w:r>
                              <w:rPr>
                                <w:rFonts w:ascii="Garamond" w:hAnsi="Garamond"/>
                                <w:color w:val="0D0D0D"/>
                                <w:sz w:val="20"/>
                                <w:szCs w:val="20"/>
                              </w:rPr>
                              <w:t>Pray for AZ audit</w:t>
                            </w:r>
                          </w:p>
                          <w:p w14:paraId="21E19D05" w14:textId="7A6EABDE" w:rsidR="004C5A75" w:rsidRDefault="004C5A75" w:rsidP="003F007F">
                            <w:pPr>
                              <w:pStyle w:val="ListParagraph"/>
                              <w:numPr>
                                <w:ilvl w:val="2"/>
                                <w:numId w:val="24"/>
                              </w:numPr>
                              <w:spacing w:after="0" w:line="228" w:lineRule="auto"/>
                              <w:ind w:left="633" w:hanging="187"/>
                              <w:rPr>
                                <w:rFonts w:ascii="Garamond" w:hAnsi="Garamond"/>
                                <w:color w:val="0D0D0D"/>
                                <w:sz w:val="20"/>
                                <w:szCs w:val="20"/>
                              </w:rPr>
                            </w:pPr>
                            <w:r>
                              <w:rPr>
                                <w:rFonts w:ascii="Garamond" w:hAnsi="Garamond"/>
                                <w:color w:val="0D0D0D"/>
                                <w:sz w:val="20"/>
                                <w:szCs w:val="20"/>
                              </w:rPr>
                              <w:t>Pray for all who are not feeling 100%</w:t>
                            </w:r>
                          </w:p>
                          <w:p w14:paraId="2D523419" w14:textId="77777777" w:rsidR="00644AD5" w:rsidRPr="00BB03D7" w:rsidRDefault="00644AD5" w:rsidP="00AB341B">
                            <w:pPr>
                              <w:pStyle w:val="ListParagraph"/>
                              <w:spacing w:after="0" w:line="240" w:lineRule="auto"/>
                              <w:ind w:left="630"/>
                              <w:rPr>
                                <w:rFonts w:ascii="Garamond" w:hAnsi="Garamond"/>
                                <w:color w:val="0D0D0D"/>
                                <w:sz w:val="6"/>
                                <w:szCs w:val="6"/>
                              </w:rPr>
                            </w:pPr>
                          </w:p>
                          <w:p w14:paraId="45A574C1" w14:textId="2C6D5E0C" w:rsidR="00644AD5" w:rsidRPr="00BB03D7" w:rsidRDefault="00644AD5" w:rsidP="00C27D9D">
                            <w:pPr>
                              <w:tabs>
                                <w:tab w:val="left" w:pos="900"/>
                              </w:tabs>
                              <w:spacing w:before="10" w:line="276" w:lineRule="auto"/>
                              <w:ind w:left="810" w:hanging="720"/>
                              <w:rPr>
                                <w:color w:val="0D0D0D"/>
                                <w:sz w:val="20"/>
                                <w:szCs w:val="20"/>
                              </w:rPr>
                            </w:pPr>
                            <w:r w:rsidRPr="00D627FF">
                              <w:rPr>
                                <w:rFonts w:ascii="Bookman Old Style" w:eastAsia="Calibri" w:hAnsi="Bookman Old Style" w:cs="Arial"/>
                                <w:i/>
                                <w:iCs/>
                                <w:color w:val="4E2616"/>
                                <w:sz w:val="19"/>
                                <w:szCs w:val="19"/>
                              </w:rPr>
                              <w:t>Worship</w:t>
                            </w:r>
                            <w:r w:rsidRPr="00D627FF">
                              <w:rPr>
                                <w:color w:val="000000" w:themeColor="text1"/>
                                <w:sz w:val="20"/>
                                <w:szCs w:val="20"/>
                              </w:rPr>
                              <w:t xml:space="preserve"> </w:t>
                            </w:r>
                            <w:r w:rsidRPr="00D627FF">
                              <w:rPr>
                                <w:color w:val="0D0D0D"/>
                                <w:sz w:val="20"/>
                                <w:szCs w:val="20"/>
                              </w:rPr>
                              <w:t xml:space="preserve">– </w:t>
                            </w:r>
                            <w:r>
                              <w:rPr>
                                <w:color w:val="0D0D0D"/>
                                <w:sz w:val="20"/>
                                <w:szCs w:val="20"/>
                              </w:rPr>
                              <w:t>Norman George</w:t>
                            </w:r>
                            <w:r w:rsidRPr="00BB03D7">
                              <w:rPr>
                                <w:color w:val="0D0D0D"/>
                                <w:sz w:val="20"/>
                                <w:szCs w:val="20"/>
                              </w:rPr>
                              <w:t xml:space="preserve"> </w:t>
                            </w:r>
                          </w:p>
                          <w:p w14:paraId="5D061D92" w14:textId="5C2DC516" w:rsidR="008623DD" w:rsidRDefault="00644AD5" w:rsidP="008623DD">
                            <w:pPr>
                              <w:tabs>
                                <w:tab w:val="left" w:pos="900"/>
                              </w:tabs>
                              <w:spacing w:before="10" w:line="276" w:lineRule="auto"/>
                              <w:ind w:left="810" w:hanging="720"/>
                              <w:rPr>
                                <w:color w:val="0D0D0D"/>
                                <w:sz w:val="20"/>
                                <w:szCs w:val="20"/>
                              </w:rPr>
                            </w:pPr>
                            <w:r w:rsidRPr="00BB03D7">
                              <w:rPr>
                                <w:rFonts w:ascii="Bookman Old Style" w:eastAsia="Calibri" w:hAnsi="Bookman Old Style" w:cs="Arial"/>
                                <w:i/>
                                <w:iCs/>
                                <w:color w:val="4E2616"/>
                                <w:sz w:val="19"/>
                                <w:szCs w:val="19"/>
                              </w:rPr>
                              <w:t>Message</w:t>
                            </w:r>
                            <w:r w:rsidRPr="00BB03D7">
                              <w:rPr>
                                <w:color w:val="000000" w:themeColor="text1"/>
                                <w:sz w:val="20"/>
                                <w:szCs w:val="20"/>
                              </w:rPr>
                              <w:t xml:space="preserve"> </w:t>
                            </w:r>
                            <w:r>
                              <w:rPr>
                                <w:color w:val="0D0D0D"/>
                                <w:sz w:val="20"/>
                                <w:szCs w:val="20"/>
                              </w:rPr>
                              <w:t>–</w:t>
                            </w:r>
                            <w:r w:rsidRPr="00BB03D7">
                              <w:rPr>
                                <w:color w:val="0D0D0D"/>
                                <w:sz w:val="20"/>
                                <w:szCs w:val="20"/>
                              </w:rPr>
                              <w:t xml:space="preserve"> </w:t>
                            </w:r>
                            <w:r w:rsidR="004C5A75">
                              <w:rPr>
                                <w:color w:val="0D0D0D"/>
                                <w:sz w:val="20"/>
                                <w:szCs w:val="20"/>
                              </w:rPr>
                              <w:t>Pastor Don Cole</w:t>
                            </w:r>
                            <w:r w:rsidR="00AC6CFC">
                              <w:rPr>
                                <w:color w:val="0D0D0D"/>
                                <w:sz w:val="20"/>
                                <w:szCs w:val="20"/>
                              </w:rPr>
                              <w:t>: “</w:t>
                            </w:r>
                            <w:r w:rsidR="0059354E">
                              <w:rPr>
                                <w:color w:val="0D0D0D"/>
                                <w:sz w:val="20"/>
                                <w:szCs w:val="20"/>
                              </w:rPr>
                              <w:t xml:space="preserve">The Kingdom of </w:t>
                            </w:r>
                            <w:r w:rsidR="00E04F1E">
                              <w:rPr>
                                <w:color w:val="0D0D0D"/>
                                <w:sz w:val="20"/>
                                <w:szCs w:val="20"/>
                              </w:rPr>
                              <w:t>YHVH</w:t>
                            </w:r>
                            <w:r w:rsidR="00AC6CFC">
                              <w:rPr>
                                <w:color w:val="0D0D0D"/>
                                <w:sz w:val="20"/>
                                <w:szCs w:val="20"/>
                              </w:rPr>
                              <w:t>”</w:t>
                            </w:r>
                          </w:p>
                          <w:p w14:paraId="0E16C817" w14:textId="223EC486" w:rsidR="00644AD5" w:rsidRPr="00BB03D7" w:rsidRDefault="00644AD5" w:rsidP="008623DD">
                            <w:pPr>
                              <w:tabs>
                                <w:tab w:val="left" w:pos="900"/>
                              </w:tabs>
                              <w:spacing w:before="10" w:line="276" w:lineRule="auto"/>
                              <w:ind w:left="810" w:hanging="720"/>
                              <w:rPr>
                                <w:color w:val="0D0D0D"/>
                                <w:sz w:val="20"/>
                                <w:szCs w:val="20"/>
                              </w:rPr>
                            </w:pPr>
                            <w:r w:rsidRPr="00D627FF">
                              <w:rPr>
                                <w:rFonts w:ascii="Bookman Old Style" w:eastAsia="Calibri" w:hAnsi="Bookman Old Style" w:cs="Arial"/>
                                <w:i/>
                                <w:iCs/>
                                <w:color w:val="4E2616"/>
                                <w:sz w:val="19"/>
                                <w:szCs w:val="19"/>
                              </w:rPr>
                              <w:t xml:space="preserve">Worship </w:t>
                            </w:r>
                            <w:r>
                              <w:rPr>
                                <w:color w:val="000000" w:themeColor="text1"/>
                                <w:sz w:val="20"/>
                                <w:szCs w:val="20"/>
                              </w:rPr>
                              <w:t>–</w:t>
                            </w:r>
                            <w:r w:rsidRPr="00D627FF">
                              <w:rPr>
                                <w:color w:val="000000" w:themeColor="text1"/>
                                <w:sz w:val="20"/>
                                <w:szCs w:val="20"/>
                              </w:rPr>
                              <w:t xml:space="preserve"> </w:t>
                            </w:r>
                            <w:r>
                              <w:rPr>
                                <w:color w:val="0D0D0D"/>
                                <w:sz w:val="20"/>
                                <w:szCs w:val="20"/>
                              </w:rPr>
                              <w:t>Norman George</w:t>
                            </w:r>
                          </w:p>
                          <w:p w14:paraId="1B06E61C" w14:textId="77777777" w:rsidR="00644AD5" w:rsidRPr="00BB03D7" w:rsidRDefault="00644AD5" w:rsidP="00EB6413">
                            <w:pPr>
                              <w:tabs>
                                <w:tab w:val="left" w:pos="900"/>
                              </w:tabs>
                              <w:spacing w:before="10" w:line="276" w:lineRule="auto"/>
                              <w:ind w:left="810" w:hanging="810"/>
                              <w:rPr>
                                <w:b/>
                                <w:bCs/>
                                <w:i/>
                                <w:iCs/>
                                <w:color w:val="640000"/>
                                <w:sz w:val="20"/>
                                <w:szCs w:val="20"/>
                              </w:rPr>
                            </w:pPr>
                            <w:r w:rsidRPr="00BB03D7">
                              <w:rPr>
                                <w:rFonts w:ascii="Bookman Old Style" w:eastAsia="Calibri" w:hAnsi="Bookman Old Style" w:cs="Arial"/>
                                <w:b/>
                                <w:bCs/>
                                <w:i/>
                                <w:iCs/>
                                <w:color w:val="1F497D"/>
                                <w:sz w:val="19"/>
                                <w:szCs w:val="19"/>
                                <w:vertAlign w:val="superscript"/>
                              </w:rPr>
                              <w:t>4</w:t>
                            </w:r>
                            <w:r w:rsidRPr="00BB03D7">
                              <w:rPr>
                                <w:rFonts w:ascii="Bookman Old Style" w:eastAsia="Calibri" w:hAnsi="Bookman Old Style" w:cs="Arial"/>
                                <w:i/>
                                <w:iCs/>
                                <w:color w:val="4E2616"/>
                                <w:sz w:val="19"/>
                                <w:szCs w:val="19"/>
                              </w:rPr>
                              <w:t>Torah Service</w:t>
                            </w:r>
                            <w:r w:rsidRPr="00BB03D7">
                              <w:rPr>
                                <w:color w:val="000000" w:themeColor="text1"/>
                                <w:sz w:val="20"/>
                                <w:szCs w:val="20"/>
                              </w:rPr>
                              <w:t xml:space="preserve"> </w:t>
                            </w:r>
                            <w:r w:rsidRPr="00BB03D7">
                              <w:rPr>
                                <w:color w:val="0D0D0D"/>
                                <w:sz w:val="20"/>
                                <w:szCs w:val="20"/>
                              </w:rPr>
                              <w:t>-- Gabbai Eric Reterstorf</w:t>
                            </w:r>
                            <w:r w:rsidRPr="00BB03D7">
                              <w:rPr>
                                <w:color w:val="0D0D0D"/>
                                <w:sz w:val="20"/>
                                <w:szCs w:val="20"/>
                              </w:rPr>
                              <w:tab/>
                            </w:r>
                          </w:p>
                          <w:p w14:paraId="72B68C25" w14:textId="01BDAB11" w:rsidR="00644AD5" w:rsidRPr="00BB03D7" w:rsidRDefault="00644AD5" w:rsidP="00BB03D7">
                            <w:pPr>
                              <w:pStyle w:val="ListParagraph"/>
                              <w:numPr>
                                <w:ilvl w:val="2"/>
                                <w:numId w:val="24"/>
                              </w:numPr>
                              <w:tabs>
                                <w:tab w:val="left" w:pos="7290"/>
                                <w:tab w:val="left" w:pos="8640"/>
                              </w:tabs>
                              <w:spacing w:after="0" w:line="228" w:lineRule="auto"/>
                              <w:ind w:left="633" w:hanging="187"/>
                              <w:rPr>
                                <w:rFonts w:ascii="Garamond" w:eastAsia="Times New Roman" w:hAnsi="Garamond" w:cs="Times New Roman"/>
                                <w:color w:val="000000" w:themeColor="text1"/>
                                <w:sz w:val="20"/>
                                <w:szCs w:val="20"/>
                              </w:rPr>
                            </w:pPr>
                            <w:r w:rsidRPr="00BB03D7">
                              <w:rPr>
                                <w:rFonts w:ascii="Garamond" w:eastAsia="Times New Roman" w:hAnsi="Garamond" w:cs="Times New Roman"/>
                                <w:color w:val="000000" w:themeColor="text1"/>
                                <w:sz w:val="20"/>
                                <w:szCs w:val="20"/>
                              </w:rPr>
                              <w:t xml:space="preserve">   Torah Scroll Reading </w:t>
                            </w:r>
                            <w:r w:rsidRPr="00BB03D7">
                              <w:rPr>
                                <w:rFonts w:ascii="Garamond" w:eastAsia="Times New Roman" w:hAnsi="Garamond" w:cs="Times New Roman"/>
                                <w:color w:val="0D0D0D"/>
                                <w:sz w:val="20"/>
                                <w:szCs w:val="20"/>
                              </w:rPr>
                              <w:t xml:space="preserve">– </w:t>
                            </w:r>
                            <w:r w:rsidR="00BE538A">
                              <w:rPr>
                                <w:rFonts w:ascii="Garamond" w:eastAsia="Times New Roman" w:hAnsi="Garamond" w:cs="Times New Roman"/>
                                <w:color w:val="0D0D0D"/>
                                <w:sz w:val="20"/>
                                <w:szCs w:val="20"/>
                              </w:rPr>
                              <w:t xml:space="preserve">Frank Madrigal &amp; </w:t>
                            </w:r>
                            <w:r w:rsidR="0059354E">
                              <w:rPr>
                                <w:rFonts w:ascii="Garamond" w:eastAsia="Times New Roman" w:hAnsi="Garamond" w:cs="Times New Roman"/>
                                <w:color w:val="0D0D0D"/>
                                <w:sz w:val="20"/>
                                <w:szCs w:val="20"/>
                              </w:rPr>
                              <w:t>Eric Reterstorf</w:t>
                            </w:r>
                          </w:p>
                          <w:p w14:paraId="602B6EAF" w14:textId="77777777" w:rsidR="00644AD5" w:rsidRPr="00BB03D7" w:rsidRDefault="00644AD5" w:rsidP="00284B48">
                            <w:pPr>
                              <w:pStyle w:val="ListParagraph"/>
                              <w:numPr>
                                <w:ilvl w:val="2"/>
                                <w:numId w:val="24"/>
                              </w:numPr>
                              <w:tabs>
                                <w:tab w:val="left" w:pos="7290"/>
                                <w:tab w:val="left" w:pos="8640"/>
                              </w:tabs>
                              <w:spacing w:after="0" w:line="228" w:lineRule="auto"/>
                              <w:ind w:left="633" w:hanging="187"/>
                              <w:rPr>
                                <w:rFonts w:ascii="Garamond" w:eastAsia="Times New Roman" w:hAnsi="Garamond" w:cs="Times New Roman"/>
                                <w:color w:val="000000" w:themeColor="text1"/>
                                <w:sz w:val="20"/>
                                <w:szCs w:val="20"/>
                              </w:rPr>
                            </w:pPr>
                            <w:r w:rsidRPr="00BB03D7">
                              <w:rPr>
                                <w:rFonts w:ascii="Bookman Old Style" w:hAnsi="Bookman Old Style"/>
                                <w:b/>
                                <w:bCs/>
                                <w:i/>
                                <w:iCs/>
                                <w:color w:val="1F497D"/>
                                <w:sz w:val="19"/>
                                <w:szCs w:val="19"/>
                                <w:vertAlign w:val="superscript"/>
                              </w:rPr>
                              <w:t xml:space="preserve"> 5 </w:t>
                            </w:r>
                            <w:r w:rsidRPr="00BB03D7">
                              <w:rPr>
                                <w:rFonts w:ascii="Garamond" w:eastAsia="Times New Roman" w:hAnsi="Garamond" w:cs="Times New Roman"/>
                                <w:color w:val="000000" w:themeColor="text1"/>
                                <w:sz w:val="20"/>
                                <w:szCs w:val="20"/>
                              </w:rPr>
                              <w:t xml:space="preserve">V’Zot HaTorah </w:t>
                            </w:r>
                            <w:r w:rsidRPr="00BB03D7">
                              <w:rPr>
                                <w:rFonts w:ascii="Garamond" w:eastAsia="Times New Roman" w:hAnsi="Garamond" w:cs="Times New Roman"/>
                                <w:color w:val="0D0D0D"/>
                                <w:sz w:val="20"/>
                                <w:szCs w:val="20"/>
                              </w:rPr>
                              <w:t xml:space="preserve">-- </w:t>
                            </w:r>
                            <w:r w:rsidRPr="00BB03D7">
                              <w:rPr>
                                <w:rFonts w:ascii="Garamond" w:eastAsia="Times New Roman" w:hAnsi="Garamond" w:cs="Times New Roman"/>
                                <w:color w:val="000000" w:themeColor="text1"/>
                                <w:sz w:val="20"/>
                                <w:szCs w:val="20"/>
                              </w:rPr>
                              <w:t>Gabbai</w:t>
                            </w:r>
                            <w:r w:rsidRPr="00BB03D7">
                              <w:rPr>
                                <w:rFonts w:ascii="Garamond" w:eastAsia="Times New Roman" w:hAnsi="Garamond" w:cs="Times New Roman"/>
                                <w:color w:val="000000" w:themeColor="text1"/>
                                <w:sz w:val="18"/>
                                <w:szCs w:val="18"/>
                              </w:rPr>
                              <w:t xml:space="preserve"> </w:t>
                            </w:r>
                            <w:r w:rsidRPr="00BB03D7">
                              <w:rPr>
                                <w:rFonts w:ascii="Garamond" w:eastAsia="Times New Roman" w:hAnsi="Garamond" w:cs="Times New Roman"/>
                                <w:color w:val="000000" w:themeColor="text1"/>
                                <w:sz w:val="20"/>
                                <w:szCs w:val="20"/>
                              </w:rPr>
                              <w:t>Eric Reterstorf</w:t>
                            </w:r>
                            <w:r w:rsidRPr="00BB03D7">
                              <w:rPr>
                                <w:rFonts w:ascii="Garamond" w:eastAsia="Times New Roman" w:hAnsi="Garamond" w:cs="Times New Roman"/>
                                <w:color w:val="0D0D0D"/>
                                <w:sz w:val="20"/>
                                <w:szCs w:val="20"/>
                              </w:rPr>
                              <w:t xml:space="preserve"> </w:t>
                            </w:r>
                          </w:p>
                          <w:p w14:paraId="7D422A87" w14:textId="3AB6849F" w:rsidR="00644AD5" w:rsidRPr="00BB03D7" w:rsidRDefault="00644AD5" w:rsidP="00284B48">
                            <w:pPr>
                              <w:pStyle w:val="ListParagraph"/>
                              <w:numPr>
                                <w:ilvl w:val="2"/>
                                <w:numId w:val="24"/>
                              </w:numPr>
                              <w:tabs>
                                <w:tab w:val="left" w:pos="7290"/>
                                <w:tab w:val="left" w:pos="8640"/>
                              </w:tabs>
                              <w:spacing w:before="240" w:after="0" w:line="228" w:lineRule="auto"/>
                              <w:ind w:left="633" w:hanging="187"/>
                              <w:rPr>
                                <w:rFonts w:ascii="Garamond" w:eastAsia="Times New Roman" w:hAnsi="Garamond" w:cs="Times New Roman"/>
                                <w:color w:val="000000" w:themeColor="text1"/>
                                <w:sz w:val="20"/>
                                <w:szCs w:val="20"/>
                              </w:rPr>
                            </w:pPr>
                            <w:r w:rsidRPr="00BB03D7">
                              <w:rPr>
                                <w:rFonts w:ascii="Garamond" w:eastAsia="Times New Roman" w:hAnsi="Garamond" w:cs="Times New Roman"/>
                                <w:color w:val="000000" w:themeColor="text1"/>
                                <w:sz w:val="20"/>
                                <w:szCs w:val="20"/>
                              </w:rPr>
                              <w:t xml:space="preserve">   Torah Drash</w:t>
                            </w:r>
                            <w:r>
                              <w:rPr>
                                <w:rFonts w:ascii="Garamond" w:eastAsia="Times New Roman" w:hAnsi="Garamond" w:cs="Times New Roman"/>
                                <w:color w:val="000000" w:themeColor="text1"/>
                                <w:sz w:val="20"/>
                                <w:szCs w:val="20"/>
                              </w:rPr>
                              <w:t xml:space="preserve"> </w:t>
                            </w:r>
                            <w:r w:rsidRPr="00BB03D7">
                              <w:rPr>
                                <w:rFonts w:ascii="Garamond" w:eastAsia="Times New Roman" w:hAnsi="Garamond" w:cs="Times New Roman"/>
                                <w:color w:val="000000" w:themeColor="text1"/>
                                <w:sz w:val="20"/>
                                <w:szCs w:val="20"/>
                              </w:rPr>
                              <w:t>(commentary)</w:t>
                            </w:r>
                            <w:r>
                              <w:rPr>
                                <w:rFonts w:ascii="Garamond" w:eastAsia="Times New Roman" w:hAnsi="Garamond" w:cs="Times New Roman"/>
                                <w:color w:val="000000" w:themeColor="text1"/>
                                <w:sz w:val="20"/>
                                <w:szCs w:val="20"/>
                              </w:rPr>
                              <w:t xml:space="preserve"> </w:t>
                            </w:r>
                            <w:r>
                              <w:rPr>
                                <w:rFonts w:ascii="Garamond" w:eastAsia="Times New Roman" w:hAnsi="Garamond" w:cs="Times New Roman"/>
                                <w:color w:val="0D0D0D"/>
                                <w:sz w:val="20"/>
                                <w:szCs w:val="20"/>
                              </w:rPr>
                              <w:t>–</w:t>
                            </w:r>
                            <w:r w:rsidRPr="00BB03D7">
                              <w:rPr>
                                <w:rFonts w:ascii="Garamond" w:eastAsia="Times New Roman" w:hAnsi="Garamond" w:cs="Times New Roman"/>
                                <w:color w:val="0D0D0D"/>
                                <w:sz w:val="20"/>
                                <w:szCs w:val="20"/>
                              </w:rPr>
                              <w:t xml:space="preserve"> </w:t>
                            </w:r>
                            <w:r w:rsidR="0059354E">
                              <w:rPr>
                                <w:rFonts w:ascii="Garamond" w:eastAsia="Times New Roman" w:hAnsi="Garamond" w:cs="Times New Roman"/>
                                <w:color w:val="0D0D0D"/>
                                <w:sz w:val="20"/>
                                <w:szCs w:val="20"/>
                              </w:rPr>
                              <w:t>Lori Robeson</w:t>
                            </w:r>
                          </w:p>
                          <w:p w14:paraId="6E668004" w14:textId="6999B8CE" w:rsidR="00644AD5" w:rsidRPr="00BB03D7" w:rsidRDefault="00644AD5" w:rsidP="00BB03D7">
                            <w:pPr>
                              <w:pStyle w:val="ListParagraph"/>
                              <w:numPr>
                                <w:ilvl w:val="2"/>
                                <w:numId w:val="24"/>
                              </w:numPr>
                              <w:tabs>
                                <w:tab w:val="left" w:pos="7290"/>
                                <w:tab w:val="left" w:pos="8640"/>
                              </w:tabs>
                              <w:spacing w:before="240" w:after="0" w:line="228" w:lineRule="auto"/>
                              <w:ind w:left="633" w:hanging="187"/>
                              <w:rPr>
                                <w:rFonts w:ascii="Garamond" w:eastAsia="Times New Roman" w:hAnsi="Garamond" w:cs="Times New Roman"/>
                                <w:color w:val="000000" w:themeColor="text1"/>
                                <w:sz w:val="20"/>
                                <w:szCs w:val="20"/>
                              </w:rPr>
                            </w:pPr>
                            <w:r w:rsidRPr="00BB03D7">
                              <w:rPr>
                                <w:rFonts w:ascii="Garamond" w:eastAsia="Times New Roman" w:hAnsi="Garamond" w:cs="Times New Roman"/>
                                <w:color w:val="000000" w:themeColor="text1"/>
                                <w:sz w:val="20"/>
                                <w:szCs w:val="20"/>
                              </w:rPr>
                              <w:t xml:space="preserve">   </w:t>
                            </w:r>
                            <w:r>
                              <w:rPr>
                                <w:rFonts w:ascii="Garamond" w:eastAsia="Times New Roman" w:hAnsi="Garamond" w:cs="Times New Roman"/>
                                <w:color w:val="000000" w:themeColor="text1"/>
                                <w:sz w:val="20"/>
                                <w:szCs w:val="20"/>
                              </w:rPr>
                              <w:t>Haftarah</w:t>
                            </w:r>
                            <w:r w:rsidRPr="00BB03D7">
                              <w:rPr>
                                <w:rFonts w:ascii="Garamond" w:eastAsia="Times New Roman" w:hAnsi="Garamond" w:cs="Times New Roman"/>
                                <w:color w:val="000000" w:themeColor="text1"/>
                                <w:sz w:val="20"/>
                                <w:szCs w:val="20"/>
                              </w:rPr>
                              <w:t xml:space="preserve"> Drash (commentary)</w:t>
                            </w:r>
                            <w:r>
                              <w:rPr>
                                <w:rFonts w:ascii="Garamond" w:eastAsia="Times New Roman" w:hAnsi="Garamond" w:cs="Times New Roman"/>
                                <w:color w:val="000000" w:themeColor="text1"/>
                                <w:sz w:val="20"/>
                                <w:szCs w:val="20"/>
                              </w:rPr>
                              <w:t xml:space="preserve"> </w:t>
                            </w:r>
                            <w:r w:rsidRPr="00BB03D7">
                              <w:rPr>
                                <w:rFonts w:ascii="Garamond" w:eastAsia="Times New Roman" w:hAnsi="Garamond" w:cs="Times New Roman"/>
                                <w:color w:val="0D0D0D"/>
                                <w:sz w:val="20"/>
                                <w:szCs w:val="20"/>
                              </w:rPr>
                              <w:t xml:space="preserve">– </w:t>
                            </w:r>
                            <w:r w:rsidR="0059354E">
                              <w:rPr>
                                <w:rFonts w:ascii="Garamond" w:eastAsia="Times New Roman" w:hAnsi="Garamond" w:cs="Times New Roman"/>
                                <w:color w:val="000000" w:themeColor="text1"/>
                                <w:sz w:val="20"/>
                                <w:szCs w:val="20"/>
                              </w:rPr>
                              <w:t>Ariel Bittrich</w:t>
                            </w:r>
                          </w:p>
                          <w:p w14:paraId="6D4A06C5" w14:textId="77777777" w:rsidR="00644AD5" w:rsidRPr="00BB03D7" w:rsidRDefault="00644AD5" w:rsidP="00284B48">
                            <w:pPr>
                              <w:pStyle w:val="ListParagraph"/>
                              <w:numPr>
                                <w:ilvl w:val="2"/>
                                <w:numId w:val="24"/>
                              </w:numPr>
                              <w:tabs>
                                <w:tab w:val="left" w:pos="7290"/>
                                <w:tab w:val="left" w:pos="8640"/>
                              </w:tabs>
                              <w:spacing w:after="0" w:line="228" w:lineRule="auto"/>
                              <w:ind w:left="633" w:hanging="187"/>
                              <w:rPr>
                                <w:rFonts w:ascii="Garamond" w:eastAsia="Times New Roman" w:hAnsi="Garamond" w:cs="Times New Roman"/>
                                <w:color w:val="000000" w:themeColor="text1"/>
                                <w:sz w:val="20"/>
                                <w:szCs w:val="20"/>
                              </w:rPr>
                            </w:pPr>
                            <w:r w:rsidRPr="00BB03D7">
                              <w:rPr>
                                <w:rFonts w:ascii="Bookman Old Style" w:hAnsi="Bookman Old Style"/>
                                <w:b/>
                                <w:bCs/>
                                <w:i/>
                                <w:iCs/>
                                <w:color w:val="1F497D"/>
                                <w:sz w:val="19"/>
                                <w:szCs w:val="19"/>
                                <w:vertAlign w:val="superscript"/>
                              </w:rPr>
                              <w:t xml:space="preserve">6 </w:t>
                            </w:r>
                            <w:r w:rsidRPr="00BB03D7">
                              <w:rPr>
                                <w:rFonts w:ascii="Garamond" w:eastAsia="Times New Roman" w:hAnsi="Garamond" w:cs="Times New Roman"/>
                                <w:color w:val="000000" w:themeColor="text1"/>
                                <w:sz w:val="20"/>
                                <w:szCs w:val="20"/>
                              </w:rPr>
                              <w:t xml:space="preserve">Congratulations to Torah </w:t>
                            </w:r>
                            <w:bookmarkStart w:id="2" w:name="_Hlk13217417"/>
                            <w:r w:rsidRPr="00BB03D7">
                              <w:rPr>
                                <w:rFonts w:ascii="Garamond" w:eastAsia="Times New Roman" w:hAnsi="Garamond" w:cs="Times New Roman"/>
                                <w:color w:val="000000" w:themeColor="text1"/>
                                <w:sz w:val="20"/>
                                <w:szCs w:val="20"/>
                              </w:rPr>
                              <w:t xml:space="preserve">Service Participants -- </w:t>
                            </w:r>
                            <w:bookmarkEnd w:id="2"/>
                            <w:r w:rsidRPr="00BB03D7">
                              <w:rPr>
                                <w:rFonts w:ascii="Garamond" w:eastAsia="Times New Roman" w:hAnsi="Garamond" w:cs="Times New Roman"/>
                                <w:color w:val="000000" w:themeColor="text1"/>
                                <w:sz w:val="20"/>
                                <w:szCs w:val="20"/>
                              </w:rPr>
                              <w:t xml:space="preserve">Gabbai </w:t>
                            </w:r>
                          </w:p>
                          <w:p w14:paraId="4BF2B45E" w14:textId="32A241A3" w:rsidR="00644AD5" w:rsidRPr="00BB03D7" w:rsidRDefault="00644AD5" w:rsidP="00C27D9D">
                            <w:pPr>
                              <w:tabs>
                                <w:tab w:val="left" w:pos="900"/>
                              </w:tabs>
                              <w:spacing w:before="10" w:line="276" w:lineRule="auto"/>
                              <w:ind w:left="810" w:hanging="720"/>
                              <w:rPr>
                                <w:color w:val="0D0D0D"/>
                                <w:sz w:val="20"/>
                                <w:szCs w:val="20"/>
                              </w:rPr>
                            </w:pPr>
                            <w:r w:rsidRPr="00EB3443">
                              <w:rPr>
                                <w:rFonts w:ascii="Bookman Old Style" w:eastAsia="Calibri" w:hAnsi="Bookman Old Style" w:cs="Arial"/>
                                <w:i/>
                                <w:iCs/>
                                <w:color w:val="4E2616"/>
                                <w:sz w:val="19"/>
                                <w:szCs w:val="19"/>
                              </w:rPr>
                              <w:t xml:space="preserve">Worship </w:t>
                            </w:r>
                            <w:r w:rsidRPr="00EB3443">
                              <w:rPr>
                                <w:color w:val="000000" w:themeColor="text1"/>
                                <w:sz w:val="20"/>
                                <w:szCs w:val="20"/>
                              </w:rPr>
                              <w:t xml:space="preserve">– </w:t>
                            </w:r>
                            <w:r>
                              <w:rPr>
                                <w:color w:val="0D0D0D"/>
                                <w:sz w:val="20"/>
                                <w:szCs w:val="20"/>
                              </w:rPr>
                              <w:t>Norman George</w:t>
                            </w:r>
                          </w:p>
                          <w:p w14:paraId="38FE5D48" w14:textId="5335E7B6" w:rsidR="00644AD5" w:rsidRDefault="00644AD5" w:rsidP="00C27D9D">
                            <w:pPr>
                              <w:tabs>
                                <w:tab w:val="left" w:pos="900"/>
                              </w:tabs>
                              <w:spacing w:before="10" w:line="276" w:lineRule="auto"/>
                              <w:ind w:left="810" w:hanging="720"/>
                              <w:rPr>
                                <w:color w:val="0D0D0D"/>
                                <w:sz w:val="20"/>
                                <w:szCs w:val="20"/>
                              </w:rPr>
                            </w:pPr>
                            <w:r w:rsidRPr="00BB03D7">
                              <w:rPr>
                                <w:rFonts w:ascii="Bookman Old Style" w:eastAsia="Calibri" w:hAnsi="Bookman Old Style" w:cs="Arial"/>
                                <w:i/>
                                <w:iCs/>
                                <w:color w:val="4E2616"/>
                                <w:sz w:val="19"/>
                                <w:szCs w:val="19"/>
                              </w:rPr>
                              <w:t>Closing Prayer &amp; Aaronic Blessing</w:t>
                            </w:r>
                            <w:r w:rsidRPr="00D235CE">
                              <w:rPr>
                                <w:color w:val="4E2616"/>
                                <w:sz w:val="20"/>
                                <w:szCs w:val="20"/>
                              </w:rPr>
                              <w:t xml:space="preserve"> </w:t>
                            </w:r>
                            <w:r>
                              <w:rPr>
                                <w:color w:val="000000" w:themeColor="text1"/>
                                <w:sz w:val="20"/>
                                <w:szCs w:val="20"/>
                              </w:rPr>
                              <w:t>–</w:t>
                            </w:r>
                            <w:r w:rsidRPr="002C603D">
                              <w:rPr>
                                <w:color w:val="000000" w:themeColor="text1"/>
                                <w:sz w:val="20"/>
                                <w:szCs w:val="20"/>
                              </w:rPr>
                              <w:t xml:space="preserve"> </w:t>
                            </w:r>
                            <w:r>
                              <w:rPr>
                                <w:color w:val="0D0D0D"/>
                                <w:sz w:val="20"/>
                                <w:szCs w:val="20"/>
                              </w:rPr>
                              <w:t>Don Cole</w:t>
                            </w:r>
                          </w:p>
                          <w:p w14:paraId="77FB8C59" w14:textId="2E84D45B" w:rsidR="00644AD5" w:rsidRPr="004A55C2" w:rsidRDefault="00644AD5" w:rsidP="006C7621">
                            <w:pPr>
                              <w:tabs>
                                <w:tab w:val="left" w:pos="1260"/>
                                <w:tab w:val="left" w:pos="7290"/>
                                <w:tab w:val="left" w:pos="8640"/>
                              </w:tabs>
                              <w:spacing w:before="240"/>
                              <w:rPr>
                                <w:rFonts w:ascii="Bookman Old Style" w:hAnsi="Bookman Old Style"/>
                                <w:color w:val="640000"/>
                                <w:sz w:val="19"/>
                                <w:szCs w:val="19"/>
                              </w:rPr>
                            </w:pP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 xml:space="preserve">--- </w:t>
                            </w:r>
                            <w:r w:rsidRPr="003C37FC">
                              <w:rPr>
                                <w:rStyle w:val="food-categoryChar"/>
                                <w:b w:val="0"/>
                                <w:bCs w:val="0"/>
                                <w:color w:val="4E2616"/>
                                <w:sz w:val="21"/>
                                <w:szCs w:val="21"/>
                              </w:rPr>
                              <w:t>Explanation of Liturgy &amp; Torah Service</w:t>
                            </w:r>
                            <w:r>
                              <w:rPr>
                                <w:rStyle w:val="food-categoryChar"/>
                                <w:b w:val="0"/>
                                <w:bCs w:val="0"/>
                                <w:color w:val="4E2616"/>
                                <w:sz w:val="21"/>
                                <w:szCs w:val="21"/>
                              </w:rPr>
                              <w:t xml:space="preserve"> - on back </w:t>
                            </w:r>
                            <w:r>
                              <w:rPr>
                                <w:rFonts w:ascii="Bookman Old Style" w:hAnsi="Bookman Old Style"/>
                                <w:color w:val="000099"/>
                                <w:sz w:val="18"/>
                                <w:szCs w:val="18"/>
                              </w:rPr>
                              <w:t>-----</w:t>
                            </w:r>
                            <w:r w:rsidRPr="002C603D">
                              <w:rPr>
                                <w:rFonts w:ascii="Bookman Old Style" w:hAnsi="Bookman Old Style"/>
                                <w:color w:val="000099"/>
                                <w:sz w:val="18"/>
                                <w:szCs w:val="18"/>
                              </w:rPr>
                              <w:t>----</w:t>
                            </w:r>
                            <w:r w:rsidRPr="006E379B">
                              <w:rPr>
                                <w:rStyle w:val="food-categoryChar"/>
                                <w:rFonts w:ascii="Cambria" w:hAnsi="Cambria"/>
                                <w:i w:val="0"/>
                                <w:iCs w:val="0"/>
                                <w:color w:val="4E2616"/>
                                <w:sz w:val="20"/>
                                <w:szCs w:val="20"/>
                              </w:rPr>
                              <w:t xml:space="preserve"> </w:t>
                            </w:r>
                          </w:p>
                          <w:p w14:paraId="5E6491F6" w14:textId="006684A6" w:rsidR="00644AD5" w:rsidRPr="00FE69B0" w:rsidRDefault="00644AD5" w:rsidP="00292B6D">
                            <w:pPr>
                              <w:rPr>
                                <w:rStyle w:val="food-categoryChar"/>
                                <w:b w:val="0"/>
                                <w:smallCaps w:val="0"/>
                                <w:color w:val="4E1C20"/>
                                <w:sz w:val="18"/>
                                <w:szCs w:val="18"/>
                                <w:lang w:bidi="ar-SA"/>
                              </w:rPr>
                            </w:pPr>
                          </w:p>
                          <w:p w14:paraId="534060AF" w14:textId="77777777" w:rsidR="00644AD5" w:rsidRPr="00D80E52" w:rsidRDefault="00644AD5" w:rsidP="00C27D9D">
                            <w:pPr>
                              <w:tabs>
                                <w:tab w:val="left" w:pos="900"/>
                              </w:tabs>
                              <w:spacing w:before="10" w:line="276" w:lineRule="auto"/>
                              <w:ind w:left="810" w:hanging="720"/>
                              <w:rPr>
                                <w:color w:val="640000"/>
                                <w:sz w:val="20"/>
                                <w:szCs w:val="20"/>
                              </w:rPr>
                            </w:pPr>
                          </w:p>
                          <w:p w14:paraId="67C9FD01" w14:textId="77777777" w:rsidR="00644AD5" w:rsidRPr="004779A7" w:rsidRDefault="00644AD5" w:rsidP="00F47E90">
                            <w:pPr>
                              <w:tabs>
                                <w:tab w:val="left" w:pos="900"/>
                              </w:tabs>
                              <w:ind w:left="810" w:hanging="810"/>
                              <w:rPr>
                                <w:color w:val="640000"/>
                                <w:sz w:val="2"/>
                                <w:szCs w:val="2"/>
                              </w:rPr>
                            </w:pPr>
                          </w:p>
                          <w:p w14:paraId="4AFBEAA0" w14:textId="77777777" w:rsidR="00644AD5" w:rsidRPr="00D45240" w:rsidRDefault="00644AD5" w:rsidP="00F47E90">
                            <w:pPr>
                              <w:tabs>
                                <w:tab w:val="left" w:pos="900"/>
                              </w:tabs>
                              <w:spacing w:before="60" w:line="276" w:lineRule="auto"/>
                              <w:ind w:left="810" w:hanging="810"/>
                              <w:rPr>
                                <w:rFonts w:ascii="Bookman Old Style" w:hAnsi="Bookman Old Style"/>
                                <w:color w:val="4E2616"/>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46968" id="Text Box 355" o:spid="_x0000_s1037" type="#_x0000_t202" style="position:absolute;margin-left:27.25pt;margin-top:38.55pt;width:332.75pt;height:572.45pt;z-index:-2516633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" filled="f" stroked="f" strokeweight=".25pt" insetpen="t">
                <o:lock v:ext="edit" shapetype="t"/>
                <v:textbox inset="2.85pt,2.85pt,2.85pt,2.85pt">
                  <w:txbxContent>
                    <w:p w14:paraId="181211AB" w14:textId="30284029" w:rsidR="00644AD5" w:rsidRPr="00326DEA" w:rsidRDefault="00644AD5" w:rsidP="006C7621">
                      <w:pPr>
                        <w:spacing w:before="120"/>
                        <w:rPr>
                          <w:rFonts w:ascii="Bookman Old Style" w:hAnsi="Bookman Old Style"/>
                          <w:color w:val="000099"/>
                          <w:sz w:val="22"/>
                          <w:szCs w:val="22"/>
                        </w:rPr>
                      </w:pP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 xml:space="preserve"> </w:t>
                      </w:r>
                      <w:r w:rsidRPr="00740E45">
                        <w:rPr>
                          <w:rStyle w:val="food-categoryChar"/>
                          <w:b w:val="0"/>
                          <w:bCs w:val="0"/>
                          <w:color w:val="4E1C20"/>
                          <w:sz w:val="22"/>
                          <w:szCs w:val="22"/>
                        </w:rPr>
                        <w:t>CFS</w:t>
                      </w:r>
                      <w:r w:rsidRPr="00740E45">
                        <w:rPr>
                          <w:rStyle w:val="food-categoryChar"/>
                          <w:color w:val="4E1C20"/>
                          <w:sz w:val="22"/>
                          <w:szCs w:val="22"/>
                        </w:rPr>
                        <w:t xml:space="preserve"> </w:t>
                      </w:r>
                      <w:r w:rsidRPr="00C36515">
                        <w:rPr>
                          <w:rStyle w:val="food-categoryChar"/>
                          <w:b w:val="0"/>
                          <w:color w:val="4E1C20"/>
                          <w:sz w:val="22"/>
                          <w:szCs w:val="22"/>
                        </w:rPr>
                        <w:t>Theme Verse</w:t>
                      </w:r>
                      <w:r w:rsidRPr="00C36515">
                        <w:rPr>
                          <w:rFonts w:ascii="Bookman Old Style" w:hAnsi="Bookman Old Style"/>
                          <w:b/>
                          <w:bCs/>
                          <w:color w:val="640000"/>
                          <w:sz w:val="16"/>
                          <w:szCs w:val="16"/>
                        </w:rPr>
                        <w:t xml:space="preserve"> </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p>
                    <w:p w14:paraId="083C92A6" w14:textId="77777777" w:rsidR="00644AD5" w:rsidRPr="00452161" w:rsidRDefault="00644AD5" w:rsidP="00FD2E6B">
                      <w:pPr>
                        <w:tabs>
                          <w:tab w:val="left" w:pos="450"/>
                          <w:tab w:val="left" w:pos="720"/>
                        </w:tabs>
                        <w:spacing w:line="228" w:lineRule="auto"/>
                        <w:rPr>
                          <w:rFonts w:ascii="Times New Roman" w:hAnsi="Times New Roman"/>
                          <w:b/>
                          <w:bCs/>
                          <w:color w:val="1F497D"/>
                          <w:sz w:val="18"/>
                          <w:szCs w:val="18"/>
                        </w:rPr>
                      </w:pPr>
                      <w:r w:rsidRPr="00452161">
                        <w:rPr>
                          <w:rFonts w:ascii="Times New Roman" w:hAnsi="Times New Roman"/>
                          <w:b/>
                          <w:bCs/>
                          <w:color w:val="1F497D"/>
                          <w:sz w:val="18"/>
                          <w:szCs w:val="18"/>
                        </w:rPr>
                        <w:t>Ps</w:t>
                      </w:r>
                      <w:r>
                        <w:rPr>
                          <w:rFonts w:ascii="Times New Roman" w:hAnsi="Times New Roman"/>
                          <w:b/>
                          <w:bCs/>
                          <w:color w:val="1F497D"/>
                          <w:sz w:val="18"/>
                          <w:szCs w:val="18"/>
                        </w:rPr>
                        <w:t>alm</w:t>
                      </w:r>
                      <w:r w:rsidRPr="00452161">
                        <w:rPr>
                          <w:rFonts w:ascii="Times New Roman" w:hAnsi="Times New Roman"/>
                          <w:b/>
                          <w:bCs/>
                          <w:color w:val="1F497D"/>
                          <w:sz w:val="18"/>
                          <w:szCs w:val="18"/>
                        </w:rPr>
                        <w:t xml:space="preserve"> 119:105</w:t>
                      </w:r>
                      <w:r>
                        <w:rPr>
                          <w:rFonts w:ascii="Times New Roman" w:hAnsi="Times New Roman"/>
                          <w:b/>
                          <w:bCs/>
                          <w:color w:val="1F497D"/>
                          <w:sz w:val="18"/>
                          <w:szCs w:val="18"/>
                        </w:rPr>
                        <w:t xml:space="preserve">: </w:t>
                      </w:r>
                      <w:r w:rsidRPr="00031299">
                        <w:rPr>
                          <w:rFonts w:cs="Arial"/>
                          <w:color w:val="000000"/>
                          <w:sz w:val="22"/>
                          <w:szCs w:val="22"/>
                          <w:lang w:bidi="he-IL"/>
                        </w:rPr>
                        <w:t>“</w:t>
                      </w:r>
                      <w:r w:rsidRPr="00452161">
                        <w:rPr>
                          <w:rFonts w:cs="Arial"/>
                          <w:color w:val="000000"/>
                          <w:sz w:val="22"/>
                          <w:szCs w:val="22"/>
                          <w:lang w:bidi="he-IL"/>
                        </w:rPr>
                        <w:t>Thy word is a lamp unto my feet, And light unto my path.</w:t>
                      </w:r>
                      <w:r>
                        <w:rPr>
                          <w:rFonts w:cs="Arial"/>
                          <w:color w:val="000000"/>
                          <w:sz w:val="22"/>
                          <w:szCs w:val="22"/>
                          <w:lang w:bidi="he-IL"/>
                        </w:rPr>
                        <w:t>”</w:t>
                      </w:r>
                    </w:p>
                    <w:p w14:paraId="16D2A41D" w14:textId="77777777" w:rsidR="00644AD5" w:rsidRPr="00C36515" w:rsidRDefault="00644AD5" w:rsidP="00FD2E6B">
                      <w:pPr>
                        <w:spacing w:line="228" w:lineRule="auto"/>
                        <w:jc w:val="center"/>
                        <w:rPr>
                          <w:rFonts w:ascii="Times New Roman" w:hAnsi="Times New Roman"/>
                          <w:color w:val="1F497D"/>
                          <w:sz w:val="32"/>
                          <w:szCs w:val="32"/>
                        </w:rPr>
                      </w:pPr>
                      <w:r w:rsidRPr="00C36515">
                        <w:rPr>
                          <w:rFonts w:ascii="Times New Roman" w:hAnsi="Times New Roman"/>
                          <w:color w:val="1F497D"/>
                          <w:sz w:val="32"/>
                          <w:szCs w:val="32"/>
                          <w:rtl/>
                          <w:lang w:bidi="he-IL"/>
                        </w:rPr>
                        <w:t>נֵר־לְרַגְלִ֥י דְבָרֶ֑ךָ וְ֝אֹ֗ור לִנְתִיבָתִֽי׃</w:t>
                      </w:r>
                    </w:p>
                    <w:p w14:paraId="5D9A3A72" w14:textId="29EEB867" w:rsidR="00644AD5" w:rsidRDefault="00644AD5" w:rsidP="00FD2E6B">
                      <w:pPr>
                        <w:tabs>
                          <w:tab w:val="left" w:pos="7290"/>
                          <w:tab w:val="left" w:pos="8640"/>
                        </w:tabs>
                        <w:spacing w:before="120" w:line="228" w:lineRule="auto"/>
                        <w:ind w:left="-360"/>
                        <w:jc w:val="center"/>
                        <w:rPr>
                          <w:rFonts w:ascii="Bookman Old Style" w:hAnsi="Bookman Old Style"/>
                          <w:color w:val="1F497D"/>
                          <w:sz w:val="18"/>
                          <w:szCs w:val="18"/>
                        </w:rPr>
                      </w:pPr>
                      <w:proofErr w:type="spellStart"/>
                      <w:r w:rsidRPr="00452161">
                        <w:rPr>
                          <w:rFonts w:ascii="Bookman Old Style" w:hAnsi="Bookman Old Style"/>
                          <w:i/>
                          <w:iCs/>
                          <w:color w:val="1F497D"/>
                          <w:sz w:val="18"/>
                          <w:szCs w:val="18"/>
                          <w:lang w:bidi="he-IL"/>
                        </w:rPr>
                        <w:t>Nehr</w:t>
                      </w:r>
                      <w:proofErr w:type="spellEnd"/>
                      <w:r w:rsidRPr="00452161">
                        <w:rPr>
                          <w:rFonts w:ascii="Bookman Old Style" w:hAnsi="Bookman Old Style"/>
                          <w:i/>
                          <w:iCs/>
                          <w:color w:val="1F497D"/>
                          <w:sz w:val="18"/>
                          <w:szCs w:val="18"/>
                          <w:lang w:bidi="he-IL"/>
                        </w:rPr>
                        <w:t>-leh-</w:t>
                      </w:r>
                      <w:proofErr w:type="spellStart"/>
                      <w:r w:rsidRPr="00452161">
                        <w:rPr>
                          <w:rFonts w:ascii="Bookman Old Style" w:hAnsi="Bookman Old Style"/>
                          <w:i/>
                          <w:iCs/>
                          <w:color w:val="1F497D"/>
                          <w:sz w:val="18"/>
                          <w:szCs w:val="18"/>
                          <w:lang w:bidi="he-IL"/>
                        </w:rPr>
                        <w:t>rahg</w:t>
                      </w:r>
                      <w:proofErr w:type="spellEnd"/>
                      <w:r w:rsidRPr="00452161">
                        <w:rPr>
                          <w:rFonts w:ascii="Bookman Old Style" w:hAnsi="Bookman Old Style"/>
                          <w:i/>
                          <w:iCs/>
                          <w:color w:val="1F497D"/>
                          <w:sz w:val="18"/>
                          <w:szCs w:val="18"/>
                          <w:lang w:bidi="he-IL"/>
                        </w:rPr>
                        <w:t xml:space="preserve">-lee, </w:t>
                      </w:r>
                      <w:proofErr w:type="spellStart"/>
                      <w:r w:rsidRPr="00452161">
                        <w:rPr>
                          <w:rFonts w:ascii="Bookman Old Style" w:hAnsi="Bookman Old Style"/>
                          <w:i/>
                          <w:iCs/>
                          <w:color w:val="1F497D"/>
                          <w:sz w:val="18"/>
                          <w:szCs w:val="18"/>
                          <w:lang w:bidi="he-IL"/>
                        </w:rPr>
                        <w:t>deh</w:t>
                      </w:r>
                      <w:proofErr w:type="spellEnd"/>
                      <w:r w:rsidRPr="00452161">
                        <w:rPr>
                          <w:rFonts w:ascii="Bookman Old Style" w:hAnsi="Bookman Old Style"/>
                          <w:i/>
                          <w:iCs/>
                          <w:color w:val="1F497D"/>
                          <w:sz w:val="18"/>
                          <w:szCs w:val="18"/>
                          <w:lang w:bidi="he-IL"/>
                        </w:rPr>
                        <w:t>-vah-reh-</w:t>
                      </w:r>
                      <w:proofErr w:type="spellStart"/>
                      <w:r w:rsidRPr="00452161">
                        <w:rPr>
                          <w:rFonts w:ascii="Bookman Old Style" w:hAnsi="Bookman Old Style"/>
                          <w:i/>
                          <w:iCs/>
                          <w:color w:val="1F497D"/>
                          <w:sz w:val="18"/>
                          <w:szCs w:val="18"/>
                          <w:lang w:bidi="he-IL"/>
                        </w:rPr>
                        <w:t>chah</w:t>
                      </w:r>
                      <w:proofErr w:type="spellEnd"/>
                      <w:r w:rsidRPr="00452161">
                        <w:rPr>
                          <w:rFonts w:ascii="Bookman Old Style" w:hAnsi="Bookman Old Style"/>
                          <w:i/>
                          <w:iCs/>
                          <w:color w:val="1F497D"/>
                          <w:sz w:val="18"/>
                          <w:szCs w:val="18"/>
                          <w:lang w:bidi="he-IL"/>
                        </w:rPr>
                        <w:t xml:space="preserve"> veh-</w:t>
                      </w:r>
                      <w:proofErr w:type="spellStart"/>
                      <w:r w:rsidRPr="00452161">
                        <w:rPr>
                          <w:rFonts w:ascii="Bookman Old Style" w:hAnsi="Bookman Old Style"/>
                          <w:i/>
                          <w:iCs/>
                          <w:color w:val="1F497D"/>
                          <w:sz w:val="18"/>
                          <w:szCs w:val="18"/>
                          <w:lang w:bidi="he-IL"/>
                        </w:rPr>
                        <w:t>ohr</w:t>
                      </w:r>
                      <w:proofErr w:type="spellEnd"/>
                      <w:r w:rsidRPr="00452161">
                        <w:rPr>
                          <w:rFonts w:ascii="Bookman Old Style" w:hAnsi="Bookman Old Style"/>
                          <w:i/>
                          <w:iCs/>
                          <w:color w:val="1F497D"/>
                          <w:sz w:val="18"/>
                          <w:szCs w:val="18"/>
                          <w:lang w:bidi="he-IL"/>
                        </w:rPr>
                        <w:t xml:space="preserve"> </w:t>
                      </w:r>
                      <w:proofErr w:type="spellStart"/>
                      <w:r w:rsidRPr="00452161">
                        <w:rPr>
                          <w:rFonts w:ascii="Bookman Old Style" w:hAnsi="Bookman Old Style"/>
                          <w:i/>
                          <w:iCs/>
                          <w:color w:val="1F497D"/>
                          <w:sz w:val="18"/>
                          <w:szCs w:val="18"/>
                          <w:lang w:bidi="he-IL"/>
                        </w:rPr>
                        <w:t>leen</w:t>
                      </w:r>
                      <w:proofErr w:type="spellEnd"/>
                      <w:r w:rsidRPr="00452161">
                        <w:rPr>
                          <w:rFonts w:ascii="Bookman Old Style" w:hAnsi="Bookman Old Style"/>
                          <w:i/>
                          <w:iCs/>
                          <w:color w:val="1F497D"/>
                          <w:sz w:val="18"/>
                          <w:szCs w:val="18"/>
                          <w:lang w:bidi="he-IL"/>
                        </w:rPr>
                        <w:t>-tee-vah-tee</w:t>
                      </w:r>
                    </w:p>
                    <w:p w14:paraId="46E048EF" w14:textId="54F2ECB4" w:rsidR="00644AD5" w:rsidRPr="00862B6E" w:rsidRDefault="00644AD5" w:rsidP="004E73CA">
                      <w:pPr>
                        <w:tabs>
                          <w:tab w:val="left" w:pos="7290"/>
                          <w:tab w:val="left" w:pos="8640"/>
                        </w:tabs>
                        <w:spacing w:before="120"/>
                        <w:ind w:left="-360"/>
                        <w:jc w:val="center"/>
                        <w:rPr>
                          <w:rFonts w:ascii="Bookman Old Style" w:hAnsi="Bookman Old Style"/>
                          <w:color w:val="1F497D"/>
                          <w:sz w:val="22"/>
                          <w:szCs w:val="22"/>
                        </w:rPr>
                      </w:pPr>
                      <w:r w:rsidRPr="00862B6E">
                        <w:rPr>
                          <w:rFonts w:ascii="Bookman Old Style" w:hAnsi="Bookman Old Style"/>
                          <w:color w:val="1F497D"/>
                          <w:sz w:val="18"/>
                          <w:szCs w:val="18"/>
                        </w:rPr>
                        <w:t>-------------</w:t>
                      </w:r>
                      <w:r>
                        <w:rPr>
                          <w:rFonts w:ascii="Bookman Old Style" w:hAnsi="Bookman Old Style"/>
                          <w:color w:val="1F497D"/>
                          <w:sz w:val="18"/>
                          <w:szCs w:val="18"/>
                        </w:rPr>
                        <w:t>---</w:t>
                      </w:r>
                      <w:r w:rsidRPr="00862B6E">
                        <w:rPr>
                          <w:rFonts w:ascii="Bookman Old Style" w:hAnsi="Bookman Old Style"/>
                          <w:color w:val="1F497D"/>
                          <w:sz w:val="18"/>
                          <w:szCs w:val="18"/>
                        </w:rPr>
                        <w:t xml:space="preserve">---- </w:t>
                      </w:r>
                      <w:r w:rsidRPr="00C36515">
                        <w:rPr>
                          <w:rStyle w:val="food-categoryChar"/>
                          <w:b w:val="0"/>
                          <w:color w:val="4E1C20"/>
                          <w:sz w:val="22"/>
                          <w:szCs w:val="22"/>
                        </w:rPr>
                        <w:t>Parasha (Weekly Torah Portion)</w:t>
                      </w:r>
                      <w:r w:rsidRPr="00C36515">
                        <w:rPr>
                          <w:rStyle w:val="food-categoryChar"/>
                          <w:rFonts w:ascii="Cambria" w:hAnsi="Cambria"/>
                          <w:color w:val="1F497D"/>
                          <w:sz w:val="24"/>
                        </w:rPr>
                        <w:t xml:space="preserve"> </w:t>
                      </w:r>
                      <w:r w:rsidRPr="00862B6E">
                        <w:rPr>
                          <w:rFonts w:ascii="Bookman Old Style" w:hAnsi="Bookman Old Style"/>
                          <w:color w:val="1F497D"/>
                          <w:sz w:val="18"/>
                          <w:szCs w:val="18"/>
                        </w:rPr>
                        <w:t>-----------</w:t>
                      </w:r>
                      <w:r>
                        <w:rPr>
                          <w:rFonts w:ascii="Bookman Old Style" w:hAnsi="Bookman Old Style"/>
                          <w:color w:val="1F497D"/>
                          <w:sz w:val="18"/>
                          <w:szCs w:val="18"/>
                        </w:rPr>
                        <w:t>--</w:t>
                      </w:r>
                      <w:r w:rsidRPr="00862B6E">
                        <w:rPr>
                          <w:rFonts w:ascii="Bookman Old Style" w:hAnsi="Bookman Old Style"/>
                          <w:color w:val="1F497D"/>
                          <w:sz w:val="18"/>
                          <w:szCs w:val="18"/>
                        </w:rPr>
                        <w:t>-</w:t>
                      </w:r>
                      <w:r>
                        <w:rPr>
                          <w:rFonts w:ascii="Bookman Old Style" w:hAnsi="Bookman Old Style"/>
                          <w:color w:val="1F497D"/>
                          <w:sz w:val="18"/>
                          <w:szCs w:val="18"/>
                        </w:rPr>
                        <w:t>---</w:t>
                      </w:r>
                      <w:r w:rsidRPr="00862B6E">
                        <w:rPr>
                          <w:rFonts w:ascii="Bookman Old Style" w:hAnsi="Bookman Old Style"/>
                          <w:color w:val="1F497D"/>
                          <w:sz w:val="18"/>
                          <w:szCs w:val="18"/>
                        </w:rPr>
                        <w:t>------</w:t>
                      </w:r>
                    </w:p>
                    <w:p w14:paraId="0BDD3396" w14:textId="77777777" w:rsidR="004E73CA" w:rsidRPr="00FD2E6B" w:rsidRDefault="004E73CA" w:rsidP="00FD2E6B">
                      <w:pPr>
                        <w:spacing w:before="20"/>
                        <w:ind w:firstLine="810"/>
                        <w:rPr>
                          <w:rFonts w:cstheme="majorBidi"/>
                          <w:b/>
                          <w:bCs/>
                          <w:color w:val="1F497D"/>
                          <w:sz w:val="22"/>
                          <w:szCs w:val="22"/>
                        </w:rPr>
                      </w:pPr>
                      <w:r w:rsidRPr="00FD2E6B">
                        <w:rPr>
                          <w:b/>
                          <w:bCs/>
                          <w:color w:val="1F497D"/>
                          <w:sz w:val="22"/>
                          <w:szCs w:val="22"/>
                          <w:vertAlign w:val="superscript"/>
                        </w:rPr>
                        <w:t>36</w:t>
                      </w:r>
                      <w:r w:rsidRPr="00FD2E6B">
                        <w:rPr>
                          <w:b/>
                          <w:bCs/>
                          <w:color w:val="1F497D"/>
                          <w:sz w:val="22"/>
                          <w:szCs w:val="22"/>
                        </w:rPr>
                        <w:t>B’ha’alotcha</w:t>
                      </w:r>
                      <w:r w:rsidRPr="00FD2E6B">
                        <w:rPr>
                          <w:rFonts w:cstheme="majorBidi"/>
                          <w:b/>
                          <w:bCs/>
                          <w:color w:val="1F497D"/>
                          <w:sz w:val="22"/>
                          <w:szCs w:val="22"/>
                        </w:rPr>
                        <w:t xml:space="preserve"> (In your making go up)</w:t>
                      </w:r>
                    </w:p>
                    <w:p w14:paraId="4010BA10" w14:textId="77777777" w:rsidR="004E73CA" w:rsidRPr="00FD2E6B" w:rsidRDefault="004E73CA" w:rsidP="004E73CA">
                      <w:pPr>
                        <w:spacing w:line="17" w:lineRule="atLeast"/>
                        <w:ind w:left="237" w:firstLine="810"/>
                        <w:rPr>
                          <w:rFonts w:cstheme="majorBidi"/>
                          <w:color w:val="1F497D"/>
                          <w:sz w:val="20"/>
                          <w:szCs w:val="20"/>
                        </w:rPr>
                      </w:pPr>
                      <w:r w:rsidRPr="00FD2E6B">
                        <w:rPr>
                          <w:rFonts w:cstheme="majorBidi"/>
                          <w:b/>
                          <w:bCs/>
                          <w:color w:val="1F497D"/>
                          <w:sz w:val="20"/>
                          <w:szCs w:val="20"/>
                        </w:rPr>
                        <w:t xml:space="preserve">Torah: </w:t>
                      </w:r>
                      <w:r w:rsidRPr="00FD2E6B">
                        <w:rPr>
                          <w:rFonts w:cstheme="majorBidi"/>
                          <w:color w:val="1F497D"/>
                          <w:sz w:val="20"/>
                          <w:szCs w:val="20"/>
                        </w:rPr>
                        <w:t>Num 8:1-12:16</w:t>
                      </w:r>
                    </w:p>
                    <w:p w14:paraId="57DFE3BD" w14:textId="77777777" w:rsidR="004E73CA" w:rsidRPr="00FD2E6B" w:rsidRDefault="004E73CA" w:rsidP="004E73CA">
                      <w:pPr>
                        <w:spacing w:line="17" w:lineRule="atLeast"/>
                        <w:ind w:left="237" w:firstLine="810"/>
                        <w:rPr>
                          <w:rFonts w:cstheme="majorBidi"/>
                          <w:color w:val="1F497D"/>
                          <w:sz w:val="20"/>
                          <w:szCs w:val="20"/>
                        </w:rPr>
                      </w:pPr>
                      <w:r w:rsidRPr="00FD2E6B">
                        <w:rPr>
                          <w:rFonts w:cstheme="majorBidi"/>
                          <w:b/>
                          <w:bCs/>
                          <w:color w:val="1F497D"/>
                          <w:sz w:val="20"/>
                          <w:szCs w:val="20"/>
                        </w:rPr>
                        <w:t>Haftarah:</w:t>
                      </w:r>
                      <w:r w:rsidRPr="00FD2E6B">
                        <w:rPr>
                          <w:rFonts w:cstheme="majorBidi"/>
                          <w:color w:val="1F497D"/>
                          <w:sz w:val="20"/>
                          <w:szCs w:val="20"/>
                        </w:rPr>
                        <w:t xml:space="preserve"> </w:t>
                      </w:r>
                      <w:proofErr w:type="spellStart"/>
                      <w:r w:rsidRPr="00FD2E6B">
                        <w:rPr>
                          <w:rFonts w:cstheme="majorBidi"/>
                          <w:color w:val="1F497D"/>
                          <w:sz w:val="20"/>
                          <w:szCs w:val="20"/>
                        </w:rPr>
                        <w:t>Zech</w:t>
                      </w:r>
                      <w:proofErr w:type="spellEnd"/>
                      <w:r w:rsidRPr="00FD2E6B">
                        <w:rPr>
                          <w:rFonts w:cstheme="majorBidi"/>
                          <w:color w:val="1F497D"/>
                          <w:sz w:val="20"/>
                          <w:szCs w:val="20"/>
                        </w:rPr>
                        <w:t xml:space="preserve"> 2:14-4:7</w:t>
                      </w:r>
                    </w:p>
                    <w:p w14:paraId="10B4D22A" w14:textId="0A4D7075" w:rsidR="00644AD5" w:rsidRPr="00FD2E6B" w:rsidRDefault="004E73CA" w:rsidP="004E73CA">
                      <w:pPr>
                        <w:spacing w:line="17" w:lineRule="atLeast"/>
                        <w:ind w:left="237" w:firstLine="810"/>
                        <w:rPr>
                          <w:rFonts w:ascii="Bookman Old Style" w:hAnsi="Bookman Old Style"/>
                          <w:color w:val="1F497D"/>
                          <w:sz w:val="20"/>
                          <w:szCs w:val="20"/>
                        </w:rPr>
                      </w:pPr>
                      <w:r w:rsidRPr="00FD2E6B">
                        <w:rPr>
                          <w:rFonts w:cstheme="majorBidi"/>
                          <w:b/>
                          <w:bCs/>
                          <w:color w:val="1F497D"/>
                          <w:sz w:val="20"/>
                          <w:szCs w:val="20"/>
                        </w:rPr>
                        <w:t xml:space="preserve">AS: </w:t>
                      </w:r>
                      <w:r w:rsidRPr="00FD2E6B">
                        <w:rPr>
                          <w:rFonts w:cstheme="majorBidi"/>
                          <w:color w:val="1F497D"/>
                          <w:sz w:val="20"/>
                          <w:szCs w:val="20"/>
                        </w:rPr>
                        <w:t xml:space="preserve">John 19:31-37; Heb 3:1-6  </w:t>
                      </w:r>
                    </w:p>
                    <w:p w14:paraId="5B65CDA8" w14:textId="31D3B429" w:rsidR="00644AD5" w:rsidRPr="00326DEA" w:rsidRDefault="00644AD5" w:rsidP="004E73CA">
                      <w:pPr>
                        <w:spacing w:before="1040"/>
                        <w:rPr>
                          <w:rFonts w:ascii="Bookman Old Style" w:hAnsi="Bookman Old Style"/>
                          <w:color w:val="000099"/>
                          <w:sz w:val="22"/>
                          <w:szCs w:val="22"/>
                        </w:rPr>
                      </w:pP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 xml:space="preserve"> </w:t>
                      </w:r>
                      <w:r w:rsidRPr="00C36515">
                        <w:rPr>
                          <w:rStyle w:val="food-categoryChar"/>
                          <w:bCs w:val="0"/>
                          <w:color w:val="4E1C20"/>
                          <w:sz w:val="26"/>
                          <w:szCs w:val="26"/>
                        </w:rPr>
                        <w:t>Service</w:t>
                      </w:r>
                      <w:r w:rsidRPr="00D820CE">
                        <w:rPr>
                          <w:rFonts w:ascii="Bookman Old Style" w:hAnsi="Bookman Old Style"/>
                          <w:b/>
                          <w:bCs/>
                          <w:color w:val="640000"/>
                          <w:sz w:val="18"/>
                          <w:szCs w:val="18"/>
                        </w:rPr>
                        <w:t xml:space="preserve"> </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w:t>
                      </w:r>
                      <w:r w:rsidRPr="002C603D">
                        <w:rPr>
                          <w:rFonts w:ascii="Bookman Old Style" w:hAnsi="Bookman Old Style"/>
                          <w:color w:val="000099"/>
                          <w:sz w:val="18"/>
                          <w:szCs w:val="18"/>
                        </w:rPr>
                        <w:t>---</w:t>
                      </w:r>
                    </w:p>
                    <w:p w14:paraId="6B8F8410" w14:textId="77777777" w:rsidR="00644AD5" w:rsidRPr="00A53032" w:rsidRDefault="00644AD5" w:rsidP="00CF03EB">
                      <w:pPr>
                        <w:tabs>
                          <w:tab w:val="left" w:pos="900"/>
                        </w:tabs>
                        <w:spacing w:line="276" w:lineRule="auto"/>
                        <w:ind w:left="810" w:hanging="720"/>
                        <w:rPr>
                          <w:b/>
                          <w:bCs/>
                          <w:i/>
                          <w:iCs/>
                          <w:color w:val="000099"/>
                          <w:sz w:val="20"/>
                          <w:szCs w:val="20"/>
                        </w:rPr>
                      </w:pPr>
                      <w:r w:rsidRPr="00C27D9D">
                        <w:rPr>
                          <w:rFonts w:ascii="Bookman Old Style" w:eastAsia="Calibri" w:hAnsi="Bookman Old Style" w:cs="Arial"/>
                          <w:i/>
                          <w:iCs/>
                          <w:color w:val="4E2616"/>
                          <w:sz w:val="19"/>
                          <w:szCs w:val="19"/>
                        </w:rPr>
                        <w:t>Shofar</w:t>
                      </w:r>
                      <w:r w:rsidRPr="00864425">
                        <w:rPr>
                          <w:rFonts w:ascii="Bookman Old Style" w:hAnsi="Bookman Old Style"/>
                          <w:i/>
                          <w:iCs/>
                          <w:color w:val="4E2616"/>
                          <w:sz w:val="19"/>
                          <w:szCs w:val="19"/>
                        </w:rPr>
                        <w:t xml:space="preserve"> </w:t>
                      </w:r>
                      <w:r w:rsidRPr="001221C2">
                        <w:rPr>
                          <w:rFonts w:ascii="Bookman Old Style" w:eastAsia="Calibri" w:hAnsi="Bookman Old Style" w:cs="Arial"/>
                          <w:i/>
                          <w:iCs/>
                          <w:color w:val="4E2616"/>
                          <w:sz w:val="19"/>
                          <w:szCs w:val="19"/>
                        </w:rPr>
                        <w:t>Blowing</w:t>
                      </w:r>
                      <w:r w:rsidRPr="00864425">
                        <w:rPr>
                          <w:b/>
                          <w:bCs/>
                          <w:color w:val="4E2616"/>
                          <w:sz w:val="20"/>
                          <w:szCs w:val="20"/>
                        </w:rPr>
                        <w:t xml:space="preserve"> </w:t>
                      </w:r>
                      <w:r w:rsidRPr="002C603D">
                        <w:rPr>
                          <w:color w:val="000000" w:themeColor="text1"/>
                          <w:sz w:val="20"/>
                          <w:szCs w:val="20"/>
                        </w:rPr>
                        <w:t xml:space="preserve">-- </w:t>
                      </w:r>
                      <w:r w:rsidRPr="00A53032">
                        <w:rPr>
                          <w:color w:val="000000"/>
                          <w:sz w:val="20"/>
                          <w:szCs w:val="20"/>
                        </w:rPr>
                        <w:t xml:space="preserve">Pastor, </w:t>
                      </w:r>
                      <w:r w:rsidRPr="00A53032">
                        <w:rPr>
                          <w:color w:val="0D0D0D"/>
                          <w:sz w:val="20"/>
                          <w:szCs w:val="20"/>
                        </w:rPr>
                        <w:t>Elders, &amp; Gabbai</w:t>
                      </w:r>
                      <w:r w:rsidRPr="00A53032">
                        <w:rPr>
                          <w:b/>
                          <w:bCs/>
                          <w:i/>
                          <w:iCs/>
                          <w:color w:val="000099"/>
                          <w:sz w:val="20"/>
                          <w:szCs w:val="20"/>
                        </w:rPr>
                        <w:t xml:space="preserve">                             </w:t>
                      </w:r>
                    </w:p>
                    <w:p w14:paraId="7BCA5870" w14:textId="21E67BA7" w:rsidR="00644AD5" w:rsidRPr="00A53032" w:rsidRDefault="00644AD5" w:rsidP="00BB03D7">
                      <w:pPr>
                        <w:tabs>
                          <w:tab w:val="left" w:pos="900"/>
                        </w:tabs>
                        <w:spacing w:before="10" w:line="276" w:lineRule="auto"/>
                        <w:ind w:left="810" w:hanging="720"/>
                        <w:rPr>
                          <w:color w:val="000000"/>
                          <w:sz w:val="20"/>
                          <w:szCs w:val="20"/>
                        </w:rPr>
                      </w:pPr>
                      <w:r w:rsidRPr="00864425">
                        <w:rPr>
                          <w:rFonts w:ascii="Bookman Old Style" w:eastAsia="Calibri" w:hAnsi="Bookman Old Style" w:cs="Arial"/>
                          <w:i/>
                          <w:iCs/>
                          <w:color w:val="4E2616"/>
                          <w:sz w:val="19"/>
                          <w:szCs w:val="19"/>
                        </w:rPr>
                        <w:t>Welcome</w:t>
                      </w:r>
                      <w:r w:rsidRPr="00DC3061">
                        <w:rPr>
                          <w:color w:val="000000" w:themeColor="text1"/>
                          <w:sz w:val="20"/>
                          <w:szCs w:val="20"/>
                        </w:rPr>
                        <w:t xml:space="preserve"> </w:t>
                      </w:r>
                      <w:r>
                        <w:rPr>
                          <w:color w:val="000000" w:themeColor="text1"/>
                          <w:sz w:val="20"/>
                          <w:szCs w:val="20"/>
                        </w:rPr>
                        <w:t>–</w:t>
                      </w:r>
                      <w:r w:rsidRPr="00DC3061">
                        <w:rPr>
                          <w:color w:val="000000" w:themeColor="text1"/>
                          <w:sz w:val="20"/>
                          <w:szCs w:val="20"/>
                        </w:rPr>
                        <w:t xml:space="preserve"> </w:t>
                      </w:r>
                      <w:r w:rsidR="004C5A75">
                        <w:rPr>
                          <w:color w:val="0D0D0D"/>
                          <w:sz w:val="20"/>
                          <w:szCs w:val="20"/>
                        </w:rPr>
                        <w:t>Elder Norman George</w:t>
                      </w:r>
                    </w:p>
                    <w:p w14:paraId="1CAFBFFE" w14:textId="19DA35B9" w:rsidR="00644AD5" w:rsidRPr="00BB03D7" w:rsidRDefault="00644AD5" w:rsidP="00B4271A">
                      <w:pPr>
                        <w:tabs>
                          <w:tab w:val="left" w:pos="900"/>
                        </w:tabs>
                        <w:spacing w:before="10" w:line="276" w:lineRule="auto"/>
                        <w:ind w:left="90" w:hanging="90"/>
                        <w:rPr>
                          <w:color w:val="0D0D0D"/>
                          <w:sz w:val="18"/>
                          <w:szCs w:val="18"/>
                        </w:rPr>
                      </w:pPr>
                      <w:r w:rsidRPr="00FE69B0">
                        <w:rPr>
                          <w:rFonts w:ascii="Bookman Old Style" w:eastAsia="Calibri" w:hAnsi="Bookman Old Style" w:cs="Arial"/>
                          <w:b/>
                          <w:bCs/>
                          <w:i/>
                          <w:iCs/>
                          <w:color w:val="1F497D"/>
                          <w:sz w:val="19"/>
                          <w:szCs w:val="19"/>
                          <w:vertAlign w:val="superscript"/>
                        </w:rPr>
                        <w:t>1</w:t>
                      </w:r>
                      <w:r w:rsidRPr="001221C2">
                        <w:rPr>
                          <w:rFonts w:ascii="Bookman Old Style" w:eastAsia="Calibri" w:hAnsi="Bookman Old Style" w:cs="Arial"/>
                          <w:i/>
                          <w:iCs/>
                          <w:color w:val="4E2616"/>
                          <w:sz w:val="19"/>
                          <w:szCs w:val="19"/>
                        </w:rPr>
                        <w:t>Shema</w:t>
                      </w:r>
                      <w:r w:rsidRPr="00864425">
                        <w:rPr>
                          <w:rFonts w:ascii="Bookman Old Style" w:eastAsia="Calibri" w:hAnsi="Bookman Old Style" w:cs="Arial"/>
                          <w:i/>
                          <w:iCs/>
                          <w:color w:val="4E2616"/>
                          <w:sz w:val="19"/>
                          <w:szCs w:val="19"/>
                        </w:rPr>
                        <w:t xml:space="preserve"> Liturgy</w:t>
                      </w:r>
                      <w:r w:rsidRPr="00DC3061">
                        <w:rPr>
                          <w:color w:val="000000" w:themeColor="text1"/>
                          <w:sz w:val="20"/>
                          <w:szCs w:val="20"/>
                        </w:rPr>
                        <w:t xml:space="preserve"> </w:t>
                      </w:r>
                      <w:r w:rsidRPr="00BB03D7">
                        <w:rPr>
                          <w:color w:val="000000" w:themeColor="text1"/>
                          <w:sz w:val="20"/>
                          <w:szCs w:val="20"/>
                        </w:rPr>
                        <w:t xml:space="preserve">– </w:t>
                      </w:r>
                      <w:r w:rsidR="004C5A75">
                        <w:rPr>
                          <w:color w:val="0D0D0D"/>
                          <w:sz w:val="20"/>
                          <w:szCs w:val="20"/>
                        </w:rPr>
                        <w:t>Norman George</w:t>
                      </w:r>
                      <w:r w:rsidRPr="00BB03D7">
                        <w:rPr>
                          <w:color w:val="0D0D0D"/>
                          <w:sz w:val="20"/>
                          <w:szCs w:val="20"/>
                        </w:rPr>
                        <w:t xml:space="preserve"> </w:t>
                      </w:r>
                      <w:r w:rsidRPr="00BB03D7">
                        <w:rPr>
                          <w:color w:val="0D0D0D"/>
                          <w:sz w:val="18"/>
                          <w:szCs w:val="18"/>
                        </w:rPr>
                        <w:t>(</w:t>
                      </w:r>
                      <w:r w:rsidRPr="00BB03D7">
                        <w:rPr>
                          <w:i/>
                          <w:iCs/>
                          <w:color w:val="0D0D0D"/>
                          <w:sz w:val="18"/>
                          <w:szCs w:val="18"/>
                        </w:rPr>
                        <w:t>Shema</w:t>
                      </w:r>
                      <w:r w:rsidRPr="00BB03D7">
                        <w:rPr>
                          <w:color w:val="0D0D0D"/>
                          <w:sz w:val="18"/>
                          <w:szCs w:val="18"/>
                        </w:rPr>
                        <w:t xml:space="preserve"> on next page of bulletin.)</w:t>
                      </w:r>
                    </w:p>
                    <w:p w14:paraId="1D653E21" w14:textId="77777777" w:rsidR="00644AD5" w:rsidRPr="00BB03D7" w:rsidRDefault="00644AD5" w:rsidP="00E77F0D">
                      <w:pPr>
                        <w:pStyle w:val="ListParagraph"/>
                        <w:numPr>
                          <w:ilvl w:val="2"/>
                          <w:numId w:val="24"/>
                        </w:numPr>
                        <w:spacing w:after="0" w:line="228" w:lineRule="auto"/>
                        <w:ind w:left="633" w:hanging="187"/>
                        <w:rPr>
                          <w:rFonts w:ascii="Garamond" w:hAnsi="Garamond"/>
                          <w:color w:val="000000" w:themeColor="text1"/>
                          <w:sz w:val="20"/>
                          <w:szCs w:val="20"/>
                        </w:rPr>
                      </w:pPr>
                      <w:proofErr w:type="gramStart"/>
                      <w:r w:rsidRPr="00BB03D7">
                        <w:rPr>
                          <w:rFonts w:ascii="Bookman Old Style" w:hAnsi="Bookman Old Style"/>
                          <w:b/>
                          <w:bCs/>
                          <w:i/>
                          <w:iCs/>
                          <w:color w:val="1F497D"/>
                          <w:sz w:val="19"/>
                          <w:szCs w:val="19"/>
                          <w:vertAlign w:val="superscript"/>
                        </w:rPr>
                        <w:t>2</w:t>
                      </w:r>
                      <w:r w:rsidRPr="00BB03D7">
                        <w:rPr>
                          <w:rFonts w:ascii="Garamond" w:hAnsi="Garamond"/>
                          <w:color w:val="000000" w:themeColor="text1"/>
                          <w:sz w:val="20"/>
                          <w:szCs w:val="20"/>
                          <w:vertAlign w:val="superscript"/>
                        </w:rPr>
                        <w:t xml:space="preserve">  </w:t>
                      </w:r>
                      <w:r w:rsidRPr="00BB03D7">
                        <w:rPr>
                          <w:rFonts w:ascii="Garamond" w:hAnsi="Garamond"/>
                          <w:color w:val="000000" w:themeColor="text1"/>
                          <w:sz w:val="20"/>
                          <w:szCs w:val="20"/>
                        </w:rPr>
                        <w:t>Shema</w:t>
                      </w:r>
                      <w:proofErr w:type="gramEnd"/>
                      <w:r w:rsidRPr="00BB03D7">
                        <w:rPr>
                          <w:rFonts w:ascii="Garamond" w:hAnsi="Garamond"/>
                          <w:color w:val="000000" w:themeColor="text1"/>
                          <w:sz w:val="20"/>
                          <w:szCs w:val="20"/>
                        </w:rPr>
                        <w:t xml:space="preserve"> (Deut 6:4; Mk 12:29) </w:t>
                      </w:r>
                    </w:p>
                    <w:p w14:paraId="500D3D12" w14:textId="77777777" w:rsidR="00644AD5" w:rsidRPr="00BB03D7" w:rsidRDefault="00644AD5" w:rsidP="00E77F0D">
                      <w:pPr>
                        <w:pStyle w:val="ListParagraph"/>
                        <w:numPr>
                          <w:ilvl w:val="2"/>
                          <w:numId w:val="24"/>
                        </w:numPr>
                        <w:spacing w:after="0" w:line="228" w:lineRule="auto"/>
                        <w:ind w:left="633" w:hanging="187"/>
                        <w:rPr>
                          <w:rFonts w:ascii="Garamond" w:hAnsi="Garamond"/>
                          <w:color w:val="000000" w:themeColor="text1"/>
                          <w:sz w:val="20"/>
                          <w:szCs w:val="20"/>
                        </w:rPr>
                      </w:pPr>
                      <w:proofErr w:type="gramStart"/>
                      <w:r w:rsidRPr="00BB03D7">
                        <w:rPr>
                          <w:rFonts w:ascii="Bookman Old Style" w:hAnsi="Bookman Old Style"/>
                          <w:b/>
                          <w:bCs/>
                          <w:i/>
                          <w:iCs/>
                          <w:color w:val="1F497D"/>
                          <w:sz w:val="19"/>
                          <w:szCs w:val="19"/>
                          <w:vertAlign w:val="superscript"/>
                        </w:rPr>
                        <w:t>3</w:t>
                      </w:r>
                      <w:r w:rsidRPr="00BB03D7">
                        <w:rPr>
                          <w:rFonts w:ascii="Garamond" w:hAnsi="Garamond"/>
                          <w:color w:val="1F497D"/>
                          <w:sz w:val="20"/>
                          <w:szCs w:val="20"/>
                          <w:vertAlign w:val="superscript"/>
                        </w:rPr>
                        <w:t xml:space="preserve">  </w:t>
                      </w:r>
                      <w:proofErr w:type="spellStart"/>
                      <w:r w:rsidRPr="00BB03D7">
                        <w:rPr>
                          <w:rFonts w:ascii="Garamond" w:hAnsi="Garamond"/>
                          <w:color w:val="000000" w:themeColor="text1"/>
                          <w:sz w:val="20"/>
                          <w:szCs w:val="20"/>
                        </w:rPr>
                        <w:t>V’ahavta</w:t>
                      </w:r>
                      <w:proofErr w:type="spellEnd"/>
                      <w:proofErr w:type="gramEnd"/>
                      <w:r w:rsidRPr="00BB03D7">
                        <w:rPr>
                          <w:rFonts w:ascii="Garamond" w:hAnsi="Garamond"/>
                          <w:color w:val="000000" w:themeColor="text1"/>
                          <w:sz w:val="20"/>
                          <w:szCs w:val="20"/>
                        </w:rPr>
                        <w:t xml:space="preserve"> (Deut 6:5-9; Lev 19:18; Mk 12:30-31) </w:t>
                      </w:r>
                    </w:p>
                    <w:p w14:paraId="26ECC783" w14:textId="4ACFE218" w:rsidR="00740611" w:rsidRPr="00BB03D7" w:rsidRDefault="00740611" w:rsidP="00740611">
                      <w:pPr>
                        <w:tabs>
                          <w:tab w:val="left" w:pos="900"/>
                        </w:tabs>
                        <w:spacing w:before="10" w:line="276" w:lineRule="auto"/>
                        <w:ind w:left="810" w:hanging="720"/>
                        <w:rPr>
                          <w:color w:val="000000"/>
                          <w:sz w:val="20"/>
                          <w:szCs w:val="20"/>
                        </w:rPr>
                      </w:pPr>
                      <w:r w:rsidRPr="00BB03D7">
                        <w:rPr>
                          <w:rFonts w:ascii="Bookman Old Style" w:eastAsia="Calibri" w:hAnsi="Bookman Old Style" w:cs="Arial"/>
                          <w:i/>
                          <w:iCs/>
                          <w:color w:val="4E2616"/>
                          <w:sz w:val="19"/>
                          <w:szCs w:val="19"/>
                        </w:rPr>
                        <w:t>Blessing Over Children</w:t>
                      </w:r>
                      <w:r w:rsidRPr="00BB03D7">
                        <w:rPr>
                          <w:rFonts w:ascii="Bookman Old Style" w:hAnsi="Bookman Old Style"/>
                          <w:i/>
                          <w:iCs/>
                          <w:color w:val="4E2616"/>
                          <w:sz w:val="19"/>
                          <w:szCs w:val="19"/>
                        </w:rPr>
                        <w:t xml:space="preserve"> </w:t>
                      </w:r>
                      <w:r w:rsidR="00607BAF">
                        <w:rPr>
                          <w:color w:val="000000" w:themeColor="text1"/>
                          <w:sz w:val="20"/>
                          <w:szCs w:val="20"/>
                        </w:rPr>
                        <w:t>–</w:t>
                      </w:r>
                      <w:r w:rsidRPr="00BB03D7">
                        <w:rPr>
                          <w:color w:val="000000" w:themeColor="text1"/>
                          <w:sz w:val="20"/>
                          <w:szCs w:val="20"/>
                        </w:rPr>
                        <w:t xml:space="preserve"> </w:t>
                      </w:r>
                      <w:r w:rsidR="002D0683">
                        <w:rPr>
                          <w:color w:val="000000"/>
                          <w:sz w:val="20"/>
                          <w:szCs w:val="20"/>
                        </w:rPr>
                        <w:t>Pastor Don Cole</w:t>
                      </w:r>
                    </w:p>
                    <w:p w14:paraId="64AEBC9D" w14:textId="623DC13A" w:rsidR="00644AD5" w:rsidRPr="00BB03D7" w:rsidRDefault="00644AD5" w:rsidP="00740611">
                      <w:pPr>
                        <w:tabs>
                          <w:tab w:val="left" w:pos="900"/>
                        </w:tabs>
                        <w:spacing w:before="10" w:line="276" w:lineRule="auto"/>
                        <w:ind w:left="810" w:hanging="720"/>
                        <w:rPr>
                          <w:b/>
                          <w:bCs/>
                          <w:i/>
                          <w:iCs/>
                          <w:color w:val="640000"/>
                          <w:sz w:val="20"/>
                          <w:szCs w:val="20"/>
                        </w:rPr>
                      </w:pPr>
                      <w:r w:rsidRPr="00BB03D7">
                        <w:rPr>
                          <w:rFonts w:ascii="Bookman Old Style" w:eastAsia="Calibri" w:hAnsi="Bookman Old Style" w:cs="Arial"/>
                          <w:i/>
                          <w:iCs/>
                          <w:color w:val="4E2616"/>
                          <w:sz w:val="19"/>
                          <w:szCs w:val="19"/>
                        </w:rPr>
                        <w:t xml:space="preserve">Teaching video </w:t>
                      </w:r>
                      <w:r w:rsidRPr="00BB03D7">
                        <w:rPr>
                          <w:color w:val="000000" w:themeColor="text1"/>
                          <w:sz w:val="20"/>
                          <w:szCs w:val="20"/>
                        </w:rPr>
                        <w:t xml:space="preserve">-- </w:t>
                      </w:r>
                      <w:r w:rsidRPr="00BB03D7">
                        <w:rPr>
                          <w:color w:val="0D0D0D"/>
                          <w:sz w:val="20"/>
                          <w:szCs w:val="20"/>
                        </w:rPr>
                        <w:t>Norman George</w:t>
                      </w:r>
                      <w:r w:rsidRPr="00BB03D7">
                        <w:rPr>
                          <w:b/>
                          <w:bCs/>
                          <w:i/>
                          <w:iCs/>
                          <w:color w:val="640000"/>
                          <w:sz w:val="20"/>
                          <w:szCs w:val="20"/>
                        </w:rPr>
                        <w:t xml:space="preserve"> </w:t>
                      </w:r>
                    </w:p>
                    <w:p w14:paraId="1E86AC94" w14:textId="3B0EEE01" w:rsidR="00644AD5" w:rsidRPr="00BB03D7" w:rsidRDefault="00644AD5" w:rsidP="00C27D9D">
                      <w:pPr>
                        <w:tabs>
                          <w:tab w:val="left" w:pos="900"/>
                        </w:tabs>
                        <w:spacing w:before="10" w:line="276" w:lineRule="auto"/>
                        <w:ind w:left="810" w:hanging="720"/>
                        <w:rPr>
                          <w:color w:val="0D0D0D"/>
                          <w:sz w:val="20"/>
                          <w:szCs w:val="20"/>
                        </w:rPr>
                      </w:pPr>
                      <w:r w:rsidRPr="00BB03D7">
                        <w:rPr>
                          <w:rFonts w:ascii="Bookman Old Style" w:eastAsia="Calibri" w:hAnsi="Bookman Old Style" w:cs="Arial"/>
                          <w:i/>
                          <w:iCs/>
                          <w:color w:val="4E2616"/>
                          <w:sz w:val="19"/>
                          <w:szCs w:val="19"/>
                        </w:rPr>
                        <w:t xml:space="preserve">Announcements &amp; Prayer </w:t>
                      </w:r>
                      <w:r>
                        <w:rPr>
                          <w:color w:val="000000" w:themeColor="text1"/>
                          <w:sz w:val="20"/>
                          <w:szCs w:val="20"/>
                        </w:rPr>
                        <w:t>–</w:t>
                      </w:r>
                      <w:r w:rsidRPr="00BB03D7">
                        <w:rPr>
                          <w:color w:val="000000" w:themeColor="text1"/>
                          <w:sz w:val="20"/>
                          <w:szCs w:val="20"/>
                        </w:rPr>
                        <w:t xml:space="preserve"> </w:t>
                      </w:r>
                      <w:r>
                        <w:rPr>
                          <w:color w:val="0D0D0D"/>
                          <w:sz w:val="20"/>
                          <w:szCs w:val="20"/>
                        </w:rPr>
                        <w:t>Les’a Cole</w:t>
                      </w:r>
                      <w:r w:rsidRPr="00BB03D7">
                        <w:rPr>
                          <w:rFonts w:ascii="Bookman Old Style" w:hAnsi="Bookman Old Style"/>
                          <w:i/>
                          <w:iCs/>
                          <w:color w:val="4E2616"/>
                          <w:sz w:val="19"/>
                          <w:szCs w:val="19"/>
                        </w:rPr>
                        <w:t xml:space="preserve"> </w:t>
                      </w:r>
                    </w:p>
                    <w:p w14:paraId="154C5B2B" w14:textId="627BE7E5" w:rsidR="00644AD5" w:rsidRDefault="00644AD5" w:rsidP="003F007F">
                      <w:pPr>
                        <w:pStyle w:val="ListParagraph"/>
                        <w:numPr>
                          <w:ilvl w:val="2"/>
                          <w:numId w:val="24"/>
                        </w:numPr>
                        <w:spacing w:after="0" w:line="228" w:lineRule="auto"/>
                        <w:ind w:left="633" w:hanging="187"/>
                        <w:rPr>
                          <w:rFonts w:ascii="Garamond" w:hAnsi="Garamond"/>
                          <w:color w:val="0D0D0D"/>
                          <w:sz w:val="20"/>
                          <w:szCs w:val="20"/>
                        </w:rPr>
                      </w:pPr>
                      <w:r>
                        <w:rPr>
                          <w:rFonts w:ascii="Garamond" w:hAnsi="Garamond"/>
                          <w:color w:val="0D0D0D"/>
                          <w:sz w:val="20"/>
                          <w:szCs w:val="20"/>
                        </w:rPr>
                        <w:t xml:space="preserve">Pray for </w:t>
                      </w:r>
                      <w:r w:rsidR="004C5A75">
                        <w:rPr>
                          <w:rFonts w:ascii="Garamond" w:hAnsi="Garamond"/>
                          <w:color w:val="0D0D0D"/>
                          <w:sz w:val="20"/>
                          <w:szCs w:val="20"/>
                        </w:rPr>
                        <w:t>peace in</w:t>
                      </w:r>
                      <w:r>
                        <w:rPr>
                          <w:rFonts w:ascii="Garamond" w:hAnsi="Garamond"/>
                          <w:color w:val="0D0D0D"/>
                          <w:sz w:val="20"/>
                          <w:szCs w:val="20"/>
                        </w:rPr>
                        <w:t xml:space="preserve"> Israel</w:t>
                      </w:r>
                    </w:p>
                    <w:p w14:paraId="09384DC3" w14:textId="467C1941" w:rsidR="00644AD5" w:rsidRDefault="00644AD5" w:rsidP="003F007F">
                      <w:pPr>
                        <w:pStyle w:val="ListParagraph"/>
                        <w:numPr>
                          <w:ilvl w:val="2"/>
                          <w:numId w:val="24"/>
                        </w:numPr>
                        <w:spacing w:after="0" w:line="228" w:lineRule="auto"/>
                        <w:ind w:left="633" w:hanging="187"/>
                        <w:rPr>
                          <w:rFonts w:ascii="Garamond" w:hAnsi="Garamond"/>
                          <w:color w:val="0D0D0D"/>
                          <w:sz w:val="20"/>
                          <w:szCs w:val="20"/>
                        </w:rPr>
                      </w:pPr>
                      <w:r>
                        <w:rPr>
                          <w:rFonts w:ascii="Garamond" w:hAnsi="Garamond"/>
                          <w:color w:val="0D0D0D"/>
                          <w:sz w:val="20"/>
                          <w:szCs w:val="20"/>
                        </w:rPr>
                        <w:t>Pray for AZ audit</w:t>
                      </w:r>
                    </w:p>
                    <w:p w14:paraId="21E19D05" w14:textId="7A6EABDE" w:rsidR="004C5A75" w:rsidRDefault="004C5A75" w:rsidP="003F007F">
                      <w:pPr>
                        <w:pStyle w:val="ListParagraph"/>
                        <w:numPr>
                          <w:ilvl w:val="2"/>
                          <w:numId w:val="24"/>
                        </w:numPr>
                        <w:spacing w:after="0" w:line="228" w:lineRule="auto"/>
                        <w:ind w:left="633" w:hanging="187"/>
                        <w:rPr>
                          <w:rFonts w:ascii="Garamond" w:hAnsi="Garamond"/>
                          <w:color w:val="0D0D0D"/>
                          <w:sz w:val="20"/>
                          <w:szCs w:val="20"/>
                        </w:rPr>
                      </w:pPr>
                      <w:r>
                        <w:rPr>
                          <w:rFonts w:ascii="Garamond" w:hAnsi="Garamond"/>
                          <w:color w:val="0D0D0D"/>
                          <w:sz w:val="20"/>
                          <w:szCs w:val="20"/>
                        </w:rPr>
                        <w:t>Pray for all who are not feeling 100%</w:t>
                      </w:r>
                    </w:p>
                    <w:p w14:paraId="2D523419" w14:textId="77777777" w:rsidR="00644AD5" w:rsidRPr="00BB03D7" w:rsidRDefault="00644AD5" w:rsidP="00AB341B">
                      <w:pPr>
                        <w:pStyle w:val="ListParagraph"/>
                        <w:spacing w:after="0" w:line="240" w:lineRule="auto"/>
                        <w:ind w:left="630"/>
                        <w:rPr>
                          <w:rFonts w:ascii="Garamond" w:hAnsi="Garamond"/>
                          <w:color w:val="0D0D0D"/>
                          <w:sz w:val="6"/>
                          <w:szCs w:val="6"/>
                        </w:rPr>
                      </w:pPr>
                    </w:p>
                    <w:p w14:paraId="45A574C1" w14:textId="2C6D5E0C" w:rsidR="00644AD5" w:rsidRPr="00BB03D7" w:rsidRDefault="00644AD5" w:rsidP="00C27D9D">
                      <w:pPr>
                        <w:tabs>
                          <w:tab w:val="left" w:pos="900"/>
                        </w:tabs>
                        <w:spacing w:before="10" w:line="276" w:lineRule="auto"/>
                        <w:ind w:left="810" w:hanging="720"/>
                        <w:rPr>
                          <w:color w:val="0D0D0D"/>
                          <w:sz w:val="20"/>
                          <w:szCs w:val="20"/>
                        </w:rPr>
                      </w:pPr>
                      <w:r w:rsidRPr="00D627FF">
                        <w:rPr>
                          <w:rFonts w:ascii="Bookman Old Style" w:eastAsia="Calibri" w:hAnsi="Bookman Old Style" w:cs="Arial"/>
                          <w:i/>
                          <w:iCs/>
                          <w:color w:val="4E2616"/>
                          <w:sz w:val="19"/>
                          <w:szCs w:val="19"/>
                        </w:rPr>
                        <w:t>Worship</w:t>
                      </w:r>
                      <w:r w:rsidRPr="00D627FF">
                        <w:rPr>
                          <w:color w:val="000000" w:themeColor="text1"/>
                          <w:sz w:val="20"/>
                          <w:szCs w:val="20"/>
                        </w:rPr>
                        <w:t xml:space="preserve"> </w:t>
                      </w:r>
                      <w:r w:rsidRPr="00D627FF">
                        <w:rPr>
                          <w:color w:val="0D0D0D"/>
                          <w:sz w:val="20"/>
                          <w:szCs w:val="20"/>
                        </w:rPr>
                        <w:t xml:space="preserve">– </w:t>
                      </w:r>
                      <w:r>
                        <w:rPr>
                          <w:color w:val="0D0D0D"/>
                          <w:sz w:val="20"/>
                          <w:szCs w:val="20"/>
                        </w:rPr>
                        <w:t>Norman George</w:t>
                      </w:r>
                      <w:r w:rsidRPr="00BB03D7">
                        <w:rPr>
                          <w:color w:val="0D0D0D"/>
                          <w:sz w:val="20"/>
                          <w:szCs w:val="20"/>
                        </w:rPr>
                        <w:t xml:space="preserve"> </w:t>
                      </w:r>
                    </w:p>
                    <w:p w14:paraId="5D061D92" w14:textId="5C2DC516" w:rsidR="008623DD" w:rsidRDefault="00644AD5" w:rsidP="008623DD">
                      <w:pPr>
                        <w:tabs>
                          <w:tab w:val="left" w:pos="900"/>
                        </w:tabs>
                        <w:spacing w:before="10" w:line="276" w:lineRule="auto"/>
                        <w:ind w:left="810" w:hanging="720"/>
                        <w:rPr>
                          <w:color w:val="0D0D0D"/>
                          <w:sz w:val="20"/>
                          <w:szCs w:val="20"/>
                        </w:rPr>
                      </w:pPr>
                      <w:r w:rsidRPr="00BB03D7">
                        <w:rPr>
                          <w:rFonts w:ascii="Bookman Old Style" w:eastAsia="Calibri" w:hAnsi="Bookman Old Style" w:cs="Arial"/>
                          <w:i/>
                          <w:iCs/>
                          <w:color w:val="4E2616"/>
                          <w:sz w:val="19"/>
                          <w:szCs w:val="19"/>
                        </w:rPr>
                        <w:t>Message</w:t>
                      </w:r>
                      <w:r w:rsidRPr="00BB03D7">
                        <w:rPr>
                          <w:color w:val="000000" w:themeColor="text1"/>
                          <w:sz w:val="20"/>
                          <w:szCs w:val="20"/>
                        </w:rPr>
                        <w:t xml:space="preserve"> </w:t>
                      </w:r>
                      <w:r>
                        <w:rPr>
                          <w:color w:val="0D0D0D"/>
                          <w:sz w:val="20"/>
                          <w:szCs w:val="20"/>
                        </w:rPr>
                        <w:t>–</w:t>
                      </w:r>
                      <w:r w:rsidRPr="00BB03D7">
                        <w:rPr>
                          <w:color w:val="0D0D0D"/>
                          <w:sz w:val="20"/>
                          <w:szCs w:val="20"/>
                        </w:rPr>
                        <w:t xml:space="preserve"> </w:t>
                      </w:r>
                      <w:r w:rsidR="004C5A75">
                        <w:rPr>
                          <w:color w:val="0D0D0D"/>
                          <w:sz w:val="20"/>
                          <w:szCs w:val="20"/>
                        </w:rPr>
                        <w:t>Pastor Don Cole</w:t>
                      </w:r>
                      <w:r w:rsidR="00AC6CFC">
                        <w:rPr>
                          <w:color w:val="0D0D0D"/>
                          <w:sz w:val="20"/>
                          <w:szCs w:val="20"/>
                        </w:rPr>
                        <w:t>: “</w:t>
                      </w:r>
                      <w:r w:rsidR="0059354E">
                        <w:rPr>
                          <w:color w:val="0D0D0D"/>
                          <w:sz w:val="20"/>
                          <w:szCs w:val="20"/>
                        </w:rPr>
                        <w:t xml:space="preserve">The Kingdom of </w:t>
                      </w:r>
                      <w:r w:rsidR="00E04F1E">
                        <w:rPr>
                          <w:color w:val="0D0D0D"/>
                          <w:sz w:val="20"/>
                          <w:szCs w:val="20"/>
                        </w:rPr>
                        <w:t>YHVH</w:t>
                      </w:r>
                      <w:r w:rsidR="00AC6CFC">
                        <w:rPr>
                          <w:color w:val="0D0D0D"/>
                          <w:sz w:val="20"/>
                          <w:szCs w:val="20"/>
                        </w:rPr>
                        <w:t>”</w:t>
                      </w:r>
                    </w:p>
                    <w:p w14:paraId="0E16C817" w14:textId="223EC486" w:rsidR="00644AD5" w:rsidRPr="00BB03D7" w:rsidRDefault="00644AD5" w:rsidP="008623DD">
                      <w:pPr>
                        <w:tabs>
                          <w:tab w:val="left" w:pos="900"/>
                        </w:tabs>
                        <w:spacing w:before="10" w:line="276" w:lineRule="auto"/>
                        <w:ind w:left="810" w:hanging="720"/>
                        <w:rPr>
                          <w:color w:val="0D0D0D"/>
                          <w:sz w:val="20"/>
                          <w:szCs w:val="20"/>
                        </w:rPr>
                      </w:pPr>
                      <w:r w:rsidRPr="00D627FF">
                        <w:rPr>
                          <w:rFonts w:ascii="Bookman Old Style" w:eastAsia="Calibri" w:hAnsi="Bookman Old Style" w:cs="Arial"/>
                          <w:i/>
                          <w:iCs/>
                          <w:color w:val="4E2616"/>
                          <w:sz w:val="19"/>
                          <w:szCs w:val="19"/>
                        </w:rPr>
                        <w:t xml:space="preserve">Worship </w:t>
                      </w:r>
                      <w:r>
                        <w:rPr>
                          <w:color w:val="000000" w:themeColor="text1"/>
                          <w:sz w:val="20"/>
                          <w:szCs w:val="20"/>
                        </w:rPr>
                        <w:t>–</w:t>
                      </w:r>
                      <w:r w:rsidRPr="00D627FF">
                        <w:rPr>
                          <w:color w:val="000000" w:themeColor="text1"/>
                          <w:sz w:val="20"/>
                          <w:szCs w:val="20"/>
                        </w:rPr>
                        <w:t xml:space="preserve"> </w:t>
                      </w:r>
                      <w:r>
                        <w:rPr>
                          <w:color w:val="0D0D0D"/>
                          <w:sz w:val="20"/>
                          <w:szCs w:val="20"/>
                        </w:rPr>
                        <w:t>Norman George</w:t>
                      </w:r>
                    </w:p>
                    <w:p w14:paraId="1B06E61C" w14:textId="77777777" w:rsidR="00644AD5" w:rsidRPr="00BB03D7" w:rsidRDefault="00644AD5" w:rsidP="00EB6413">
                      <w:pPr>
                        <w:tabs>
                          <w:tab w:val="left" w:pos="900"/>
                        </w:tabs>
                        <w:spacing w:before="10" w:line="276" w:lineRule="auto"/>
                        <w:ind w:left="810" w:hanging="810"/>
                        <w:rPr>
                          <w:b/>
                          <w:bCs/>
                          <w:i/>
                          <w:iCs/>
                          <w:color w:val="640000"/>
                          <w:sz w:val="20"/>
                          <w:szCs w:val="20"/>
                        </w:rPr>
                      </w:pPr>
                      <w:r w:rsidRPr="00BB03D7">
                        <w:rPr>
                          <w:rFonts w:ascii="Bookman Old Style" w:eastAsia="Calibri" w:hAnsi="Bookman Old Style" w:cs="Arial"/>
                          <w:b/>
                          <w:bCs/>
                          <w:i/>
                          <w:iCs/>
                          <w:color w:val="1F497D"/>
                          <w:sz w:val="19"/>
                          <w:szCs w:val="19"/>
                          <w:vertAlign w:val="superscript"/>
                        </w:rPr>
                        <w:t>4</w:t>
                      </w:r>
                      <w:r w:rsidRPr="00BB03D7">
                        <w:rPr>
                          <w:rFonts w:ascii="Bookman Old Style" w:eastAsia="Calibri" w:hAnsi="Bookman Old Style" w:cs="Arial"/>
                          <w:i/>
                          <w:iCs/>
                          <w:color w:val="4E2616"/>
                          <w:sz w:val="19"/>
                          <w:szCs w:val="19"/>
                        </w:rPr>
                        <w:t>Torah Service</w:t>
                      </w:r>
                      <w:r w:rsidRPr="00BB03D7">
                        <w:rPr>
                          <w:color w:val="000000" w:themeColor="text1"/>
                          <w:sz w:val="20"/>
                          <w:szCs w:val="20"/>
                        </w:rPr>
                        <w:t xml:space="preserve"> </w:t>
                      </w:r>
                      <w:r w:rsidRPr="00BB03D7">
                        <w:rPr>
                          <w:color w:val="0D0D0D"/>
                          <w:sz w:val="20"/>
                          <w:szCs w:val="20"/>
                        </w:rPr>
                        <w:t>-- Gabbai Eric Reterstorf</w:t>
                      </w:r>
                      <w:r w:rsidRPr="00BB03D7">
                        <w:rPr>
                          <w:color w:val="0D0D0D"/>
                          <w:sz w:val="20"/>
                          <w:szCs w:val="20"/>
                        </w:rPr>
                        <w:tab/>
                      </w:r>
                    </w:p>
                    <w:p w14:paraId="72B68C25" w14:textId="01BDAB11" w:rsidR="00644AD5" w:rsidRPr="00BB03D7" w:rsidRDefault="00644AD5" w:rsidP="00BB03D7">
                      <w:pPr>
                        <w:pStyle w:val="ListParagraph"/>
                        <w:numPr>
                          <w:ilvl w:val="2"/>
                          <w:numId w:val="24"/>
                        </w:numPr>
                        <w:tabs>
                          <w:tab w:val="left" w:pos="7290"/>
                          <w:tab w:val="left" w:pos="8640"/>
                        </w:tabs>
                        <w:spacing w:after="0" w:line="228" w:lineRule="auto"/>
                        <w:ind w:left="633" w:hanging="187"/>
                        <w:rPr>
                          <w:rFonts w:ascii="Garamond" w:eastAsia="Times New Roman" w:hAnsi="Garamond" w:cs="Times New Roman"/>
                          <w:color w:val="000000" w:themeColor="text1"/>
                          <w:sz w:val="20"/>
                          <w:szCs w:val="20"/>
                        </w:rPr>
                      </w:pPr>
                      <w:r w:rsidRPr="00BB03D7">
                        <w:rPr>
                          <w:rFonts w:ascii="Garamond" w:eastAsia="Times New Roman" w:hAnsi="Garamond" w:cs="Times New Roman"/>
                          <w:color w:val="000000" w:themeColor="text1"/>
                          <w:sz w:val="20"/>
                          <w:szCs w:val="20"/>
                        </w:rPr>
                        <w:t xml:space="preserve">   Torah Scroll Reading </w:t>
                      </w:r>
                      <w:r w:rsidRPr="00BB03D7">
                        <w:rPr>
                          <w:rFonts w:ascii="Garamond" w:eastAsia="Times New Roman" w:hAnsi="Garamond" w:cs="Times New Roman"/>
                          <w:color w:val="0D0D0D"/>
                          <w:sz w:val="20"/>
                          <w:szCs w:val="20"/>
                        </w:rPr>
                        <w:t xml:space="preserve">– </w:t>
                      </w:r>
                      <w:r w:rsidR="00BE538A">
                        <w:rPr>
                          <w:rFonts w:ascii="Garamond" w:eastAsia="Times New Roman" w:hAnsi="Garamond" w:cs="Times New Roman"/>
                          <w:color w:val="0D0D0D"/>
                          <w:sz w:val="20"/>
                          <w:szCs w:val="20"/>
                        </w:rPr>
                        <w:t xml:space="preserve">Frank Madrigal &amp; </w:t>
                      </w:r>
                      <w:r w:rsidR="0059354E">
                        <w:rPr>
                          <w:rFonts w:ascii="Garamond" w:eastAsia="Times New Roman" w:hAnsi="Garamond" w:cs="Times New Roman"/>
                          <w:color w:val="0D0D0D"/>
                          <w:sz w:val="20"/>
                          <w:szCs w:val="20"/>
                        </w:rPr>
                        <w:t>Eric Reterstorf</w:t>
                      </w:r>
                    </w:p>
                    <w:p w14:paraId="602B6EAF" w14:textId="77777777" w:rsidR="00644AD5" w:rsidRPr="00BB03D7" w:rsidRDefault="00644AD5" w:rsidP="00284B48">
                      <w:pPr>
                        <w:pStyle w:val="ListParagraph"/>
                        <w:numPr>
                          <w:ilvl w:val="2"/>
                          <w:numId w:val="24"/>
                        </w:numPr>
                        <w:tabs>
                          <w:tab w:val="left" w:pos="7290"/>
                          <w:tab w:val="left" w:pos="8640"/>
                        </w:tabs>
                        <w:spacing w:after="0" w:line="228" w:lineRule="auto"/>
                        <w:ind w:left="633" w:hanging="187"/>
                        <w:rPr>
                          <w:rFonts w:ascii="Garamond" w:eastAsia="Times New Roman" w:hAnsi="Garamond" w:cs="Times New Roman"/>
                          <w:color w:val="000000" w:themeColor="text1"/>
                          <w:sz w:val="20"/>
                          <w:szCs w:val="20"/>
                        </w:rPr>
                      </w:pPr>
                      <w:r w:rsidRPr="00BB03D7">
                        <w:rPr>
                          <w:rFonts w:ascii="Bookman Old Style" w:hAnsi="Bookman Old Style"/>
                          <w:b/>
                          <w:bCs/>
                          <w:i/>
                          <w:iCs/>
                          <w:color w:val="1F497D"/>
                          <w:sz w:val="19"/>
                          <w:szCs w:val="19"/>
                          <w:vertAlign w:val="superscript"/>
                        </w:rPr>
                        <w:t xml:space="preserve"> 5 </w:t>
                      </w:r>
                      <w:r w:rsidRPr="00BB03D7">
                        <w:rPr>
                          <w:rFonts w:ascii="Garamond" w:eastAsia="Times New Roman" w:hAnsi="Garamond" w:cs="Times New Roman"/>
                          <w:color w:val="000000" w:themeColor="text1"/>
                          <w:sz w:val="20"/>
                          <w:szCs w:val="20"/>
                        </w:rPr>
                        <w:t xml:space="preserve">V’Zot HaTorah </w:t>
                      </w:r>
                      <w:r w:rsidRPr="00BB03D7">
                        <w:rPr>
                          <w:rFonts w:ascii="Garamond" w:eastAsia="Times New Roman" w:hAnsi="Garamond" w:cs="Times New Roman"/>
                          <w:color w:val="0D0D0D"/>
                          <w:sz w:val="20"/>
                          <w:szCs w:val="20"/>
                        </w:rPr>
                        <w:t xml:space="preserve">-- </w:t>
                      </w:r>
                      <w:r w:rsidRPr="00BB03D7">
                        <w:rPr>
                          <w:rFonts w:ascii="Garamond" w:eastAsia="Times New Roman" w:hAnsi="Garamond" w:cs="Times New Roman"/>
                          <w:color w:val="000000" w:themeColor="text1"/>
                          <w:sz w:val="20"/>
                          <w:szCs w:val="20"/>
                        </w:rPr>
                        <w:t>Gabbai</w:t>
                      </w:r>
                      <w:r w:rsidRPr="00BB03D7">
                        <w:rPr>
                          <w:rFonts w:ascii="Garamond" w:eastAsia="Times New Roman" w:hAnsi="Garamond" w:cs="Times New Roman"/>
                          <w:color w:val="000000" w:themeColor="text1"/>
                          <w:sz w:val="18"/>
                          <w:szCs w:val="18"/>
                        </w:rPr>
                        <w:t xml:space="preserve"> </w:t>
                      </w:r>
                      <w:r w:rsidRPr="00BB03D7">
                        <w:rPr>
                          <w:rFonts w:ascii="Garamond" w:eastAsia="Times New Roman" w:hAnsi="Garamond" w:cs="Times New Roman"/>
                          <w:color w:val="000000" w:themeColor="text1"/>
                          <w:sz w:val="20"/>
                          <w:szCs w:val="20"/>
                        </w:rPr>
                        <w:t>Eric Reterstorf</w:t>
                      </w:r>
                      <w:r w:rsidRPr="00BB03D7">
                        <w:rPr>
                          <w:rFonts w:ascii="Garamond" w:eastAsia="Times New Roman" w:hAnsi="Garamond" w:cs="Times New Roman"/>
                          <w:color w:val="0D0D0D"/>
                          <w:sz w:val="20"/>
                          <w:szCs w:val="20"/>
                        </w:rPr>
                        <w:t xml:space="preserve"> </w:t>
                      </w:r>
                    </w:p>
                    <w:p w14:paraId="7D422A87" w14:textId="3AB6849F" w:rsidR="00644AD5" w:rsidRPr="00BB03D7" w:rsidRDefault="00644AD5" w:rsidP="00284B48">
                      <w:pPr>
                        <w:pStyle w:val="ListParagraph"/>
                        <w:numPr>
                          <w:ilvl w:val="2"/>
                          <w:numId w:val="24"/>
                        </w:numPr>
                        <w:tabs>
                          <w:tab w:val="left" w:pos="7290"/>
                          <w:tab w:val="left" w:pos="8640"/>
                        </w:tabs>
                        <w:spacing w:before="240" w:after="0" w:line="228" w:lineRule="auto"/>
                        <w:ind w:left="633" w:hanging="187"/>
                        <w:rPr>
                          <w:rFonts w:ascii="Garamond" w:eastAsia="Times New Roman" w:hAnsi="Garamond" w:cs="Times New Roman"/>
                          <w:color w:val="000000" w:themeColor="text1"/>
                          <w:sz w:val="20"/>
                          <w:szCs w:val="20"/>
                        </w:rPr>
                      </w:pPr>
                      <w:r w:rsidRPr="00BB03D7">
                        <w:rPr>
                          <w:rFonts w:ascii="Garamond" w:eastAsia="Times New Roman" w:hAnsi="Garamond" w:cs="Times New Roman"/>
                          <w:color w:val="000000" w:themeColor="text1"/>
                          <w:sz w:val="20"/>
                          <w:szCs w:val="20"/>
                        </w:rPr>
                        <w:t xml:space="preserve">   Torah Drash</w:t>
                      </w:r>
                      <w:r>
                        <w:rPr>
                          <w:rFonts w:ascii="Garamond" w:eastAsia="Times New Roman" w:hAnsi="Garamond" w:cs="Times New Roman"/>
                          <w:color w:val="000000" w:themeColor="text1"/>
                          <w:sz w:val="20"/>
                          <w:szCs w:val="20"/>
                        </w:rPr>
                        <w:t xml:space="preserve"> </w:t>
                      </w:r>
                      <w:r w:rsidRPr="00BB03D7">
                        <w:rPr>
                          <w:rFonts w:ascii="Garamond" w:eastAsia="Times New Roman" w:hAnsi="Garamond" w:cs="Times New Roman"/>
                          <w:color w:val="000000" w:themeColor="text1"/>
                          <w:sz w:val="20"/>
                          <w:szCs w:val="20"/>
                        </w:rPr>
                        <w:t>(commentary)</w:t>
                      </w:r>
                      <w:r>
                        <w:rPr>
                          <w:rFonts w:ascii="Garamond" w:eastAsia="Times New Roman" w:hAnsi="Garamond" w:cs="Times New Roman"/>
                          <w:color w:val="000000" w:themeColor="text1"/>
                          <w:sz w:val="20"/>
                          <w:szCs w:val="20"/>
                        </w:rPr>
                        <w:t xml:space="preserve"> </w:t>
                      </w:r>
                      <w:r>
                        <w:rPr>
                          <w:rFonts w:ascii="Garamond" w:eastAsia="Times New Roman" w:hAnsi="Garamond" w:cs="Times New Roman"/>
                          <w:color w:val="0D0D0D"/>
                          <w:sz w:val="20"/>
                          <w:szCs w:val="20"/>
                        </w:rPr>
                        <w:t>–</w:t>
                      </w:r>
                      <w:r w:rsidRPr="00BB03D7">
                        <w:rPr>
                          <w:rFonts w:ascii="Garamond" w:eastAsia="Times New Roman" w:hAnsi="Garamond" w:cs="Times New Roman"/>
                          <w:color w:val="0D0D0D"/>
                          <w:sz w:val="20"/>
                          <w:szCs w:val="20"/>
                        </w:rPr>
                        <w:t xml:space="preserve"> </w:t>
                      </w:r>
                      <w:r w:rsidR="0059354E">
                        <w:rPr>
                          <w:rFonts w:ascii="Garamond" w:eastAsia="Times New Roman" w:hAnsi="Garamond" w:cs="Times New Roman"/>
                          <w:color w:val="0D0D0D"/>
                          <w:sz w:val="20"/>
                          <w:szCs w:val="20"/>
                        </w:rPr>
                        <w:t>Lori Robeson</w:t>
                      </w:r>
                    </w:p>
                    <w:p w14:paraId="6E668004" w14:textId="6999B8CE" w:rsidR="00644AD5" w:rsidRPr="00BB03D7" w:rsidRDefault="00644AD5" w:rsidP="00BB03D7">
                      <w:pPr>
                        <w:pStyle w:val="ListParagraph"/>
                        <w:numPr>
                          <w:ilvl w:val="2"/>
                          <w:numId w:val="24"/>
                        </w:numPr>
                        <w:tabs>
                          <w:tab w:val="left" w:pos="7290"/>
                          <w:tab w:val="left" w:pos="8640"/>
                        </w:tabs>
                        <w:spacing w:before="240" w:after="0" w:line="228" w:lineRule="auto"/>
                        <w:ind w:left="633" w:hanging="187"/>
                        <w:rPr>
                          <w:rFonts w:ascii="Garamond" w:eastAsia="Times New Roman" w:hAnsi="Garamond" w:cs="Times New Roman"/>
                          <w:color w:val="000000" w:themeColor="text1"/>
                          <w:sz w:val="20"/>
                          <w:szCs w:val="20"/>
                        </w:rPr>
                      </w:pPr>
                      <w:r w:rsidRPr="00BB03D7">
                        <w:rPr>
                          <w:rFonts w:ascii="Garamond" w:eastAsia="Times New Roman" w:hAnsi="Garamond" w:cs="Times New Roman"/>
                          <w:color w:val="000000" w:themeColor="text1"/>
                          <w:sz w:val="20"/>
                          <w:szCs w:val="20"/>
                        </w:rPr>
                        <w:t xml:space="preserve">   </w:t>
                      </w:r>
                      <w:r>
                        <w:rPr>
                          <w:rFonts w:ascii="Garamond" w:eastAsia="Times New Roman" w:hAnsi="Garamond" w:cs="Times New Roman"/>
                          <w:color w:val="000000" w:themeColor="text1"/>
                          <w:sz w:val="20"/>
                          <w:szCs w:val="20"/>
                        </w:rPr>
                        <w:t>Haftarah</w:t>
                      </w:r>
                      <w:r w:rsidRPr="00BB03D7">
                        <w:rPr>
                          <w:rFonts w:ascii="Garamond" w:eastAsia="Times New Roman" w:hAnsi="Garamond" w:cs="Times New Roman"/>
                          <w:color w:val="000000" w:themeColor="text1"/>
                          <w:sz w:val="20"/>
                          <w:szCs w:val="20"/>
                        </w:rPr>
                        <w:t xml:space="preserve"> Drash (commentary)</w:t>
                      </w:r>
                      <w:r>
                        <w:rPr>
                          <w:rFonts w:ascii="Garamond" w:eastAsia="Times New Roman" w:hAnsi="Garamond" w:cs="Times New Roman"/>
                          <w:color w:val="000000" w:themeColor="text1"/>
                          <w:sz w:val="20"/>
                          <w:szCs w:val="20"/>
                        </w:rPr>
                        <w:t xml:space="preserve"> </w:t>
                      </w:r>
                      <w:r w:rsidRPr="00BB03D7">
                        <w:rPr>
                          <w:rFonts w:ascii="Garamond" w:eastAsia="Times New Roman" w:hAnsi="Garamond" w:cs="Times New Roman"/>
                          <w:color w:val="0D0D0D"/>
                          <w:sz w:val="20"/>
                          <w:szCs w:val="20"/>
                        </w:rPr>
                        <w:t xml:space="preserve">– </w:t>
                      </w:r>
                      <w:r w:rsidR="0059354E">
                        <w:rPr>
                          <w:rFonts w:ascii="Garamond" w:eastAsia="Times New Roman" w:hAnsi="Garamond" w:cs="Times New Roman"/>
                          <w:color w:val="000000" w:themeColor="text1"/>
                          <w:sz w:val="20"/>
                          <w:szCs w:val="20"/>
                        </w:rPr>
                        <w:t xml:space="preserve">Ariel </w:t>
                      </w:r>
                      <w:proofErr w:type="spellStart"/>
                      <w:r w:rsidR="0059354E">
                        <w:rPr>
                          <w:rFonts w:ascii="Garamond" w:eastAsia="Times New Roman" w:hAnsi="Garamond" w:cs="Times New Roman"/>
                          <w:color w:val="000000" w:themeColor="text1"/>
                          <w:sz w:val="20"/>
                          <w:szCs w:val="20"/>
                        </w:rPr>
                        <w:t>Bittrich</w:t>
                      </w:r>
                      <w:proofErr w:type="spellEnd"/>
                    </w:p>
                    <w:p w14:paraId="6D4A06C5" w14:textId="77777777" w:rsidR="00644AD5" w:rsidRPr="00BB03D7" w:rsidRDefault="00644AD5" w:rsidP="00284B48">
                      <w:pPr>
                        <w:pStyle w:val="ListParagraph"/>
                        <w:numPr>
                          <w:ilvl w:val="2"/>
                          <w:numId w:val="24"/>
                        </w:numPr>
                        <w:tabs>
                          <w:tab w:val="left" w:pos="7290"/>
                          <w:tab w:val="left" w:pos="8640"/>
                        </w:tabs>
                        <w:spacing w:after="0" w:line="228" w:lineRule="auto"/>
                        <w:ind w:left="633" w:hanging="187"/>
                        <w:rPr>
                          <w:rFonts w:ascii="Garamond" w:eastAsia="Times New Roman" w:hAnsi="Garamond" w:cs="Times New Roman"/>
                          <w:color w:val="000000" w:themeColor="text1"/>
                          <w:sz w:val="20"/>
                          <w:szCs w:val="20"/>
                        </w:rPr>
                      </w:pPr>
                      <w:r w:rsidRPr="00BB03D7">
                        <w:rPr>
                          <w:rFonts w:ascii="Bookman Old Style" w:hAnsi="Bookman Old Style"/>
                          <w:b/>
                          <w:bCs/>
                          <w:i/>
                          <w:iCs/>
                          <w:color w:val="1F497D"/>
                          <w:sz w:val="19"/>
                          <w:szCs w:val="19"/>
                          <w:vertAlign w:val="superscript"/>
                        </w:rPr>
                        <w:t xml:space="preserve">6 </w:t>
                      </w:r>
                      <w:r w:rsidRPr="00BB03D7">
                        <w:rPr>
                          <w:rFonts w:ascii="Garamond" w:eastAsia="Times New Roman" w:hAnsi="Garamond" w:cs="Times New Roman"/>
                          <w:color w:val="000000" w:themeColor="text1"/>
                          <w:sz w:val="20"/>
                          <w:szCs w:val="20"/>
                        </w:rPr>
                        <w:t xml:space="preserve">Congratulations to Torah </w:t>
                      </w:r>
                      <w:bookmarkStart w:id="2" w:name="_Hlk13217417"/>
                      <w:r w:rsidRPr="00BB03D7">
                        <w:rPr>
                          <w:rFonts w:ascii="Garamond" w:eastAsia="Times New Roman" w:hAnsi="Garamond" w:cs="Times New Roman"/>
                          <w:color w:val="000000" w:themeColor="text1"/>
                          <w:sz w:val="20"/>
                          <w:szCs w:val="20"/>
                        </w:rPr>
                        <w:t xml:space="preserve">Service Participants -- </w:t>
                      </w:r>
                      <w:bookmarkEnd w:id="2"/>
                      <w:r w:rsidRPr="00BB03D7">
                        <w:rPr>
                          <w:rFonts w:ascii="Garamond" w:eastAsia="Times New Roman" w:hAnsi="Garamond" w:cs="Times New Roman"/>
                          <w:color w:val="000000" w:themeColor="text1"/>
                          <w:sz w:val="20"/>
                          <w:szCs w:val="20"/>
                        </w:rPr>
                        <w:t xml:space="preserve">Gabbai </w:t>
                      </w:r>
                    </w:p>
                    <w:p w14:paraId="4BF2B45E" w14:textId="32A241A3" w:rsidR="00644AD5" w:rsidRPr="00BB03D7" w:rsidRDefault="00644AD5" w:rsidP="00C27D9D">
                      <w:pPr>
                        <w:tabs>
                          <w:tab w:val="left" w:pos="900"/>
                        </w:tabs>
                        <w:spacing w:before="10" w:line="276" w:lineRule="auto"/>
                        <w:ind w:left="810" w:hanging="720"/>
                        <w:rPr>
                          <w:color w:val="0D0D0D"/>
                          <w:sz w:val="20"/>
                          <w:szCs w:val="20"/>
                        </w:rPr>
                      </w:pPr>
                      <w:r w:rsidRPr="00EB3443">
                        <w:rPr>
                          <w:rFonts w:ascii="Bookman Old Style" w:eastAsia="Calibri" w:hAnsi="Bookman Old Style" w:cs="Arial"/>
                          <w:i/>
                          <w:iCs/>
                          <w:color w:val="4E2616"/>
                          <w:sz w:val="19"/>
                          <w:szCs w:val="19"/>
                        </w:rPr>
                        <w:t xml:space="preserve">Worship </w:t>
                      </w:r>
                      <w:r w:rsidRPr="00EB3443">
                        <w:rPr>
                          <w:color w:val="000000" w:themeColor="text1"/>
                          <w:sz w:val="20"/>
                          <w:szCs w:val="20"/>
                        </w:rPr>
                        <w:t xml:space="preserve">– </w:t>
                      </w:r>
                      <w:r>
                        <w:rPr>
                          <w:color w:val="0D0D0D"/>
                          <w:sz w:val="20"/>
                          <w:szCs w:val="20"/>
                        </w:rPr>
                        <w:t>Norman George</w:t>
                      </w:r>
                    </w:p>
                    <w:p w14:paraId="38FE5D48" w14:textId="5335E7B6" w:rsidR="00644AD5" w:rsidRDefault="00644AD5" w:rsidP="00C27D9D">
                      <w:pPr>
                        <w:tabs>
                          <w:tab w:val="left" w:pos="900"/>
                        </w:tabs>
                        <w:spacing w:before="10" w:line="276" w:lineRule="auto"/>
                        <w:ind w:left="810" w:hanging="720"/>
                        <w:rPr>
                          <w:color w:val="0D0D0D"/>
                          <w:sz w:val="20"/>
                          <w:szCs w:val="20"/>
                        </w:rPr>
                      </w:pPr>
                      <w:r w:rsidRPr="00BB03D7">
                        <w:rPr>
                          <w:rFonts w:ascii="Bookman Old Style" w:eastAsia="Calibri" w:hAnsi="Bookman Old Style" w:cs="Arial"/>
                          <w:i/>
                          <w:iCs/>
                          <w:color w:val="4E2616"/>
                          <w:sz w:val="19"/>
                          <w:szCs w:val="19"/>
                        </w:rPr>
                        <w:t>Closing Prayer &amp; Aaronic Blessing</w:t>
                      </w:r>
                      <w:r w:rsidRPr="00D235CE">
                        <w:rPr>
                          <w:color w:val="4E2616"/>
                          <w:sz w:val="20"/>
                          <w:szCs w:val="20"/>
                        </w:rPr>
                        <w:t xml:space="preserve"> </w:t>
                      </w:r>
                      <w:r>
                        <w:rPr>
                          <w:color w:val="000000" w:themeColor="text1"/>
                          <w:sz w:val="20"/>
                          <w:szCs w:val="20"/>
                        </w:rPr>
                        <w:t>–</w:t>
                      </w:r>
                      <w:r w:rsidRPr="002C603D">
                        <w:rPr>
                          <w:color w:val="000000" w:themeColor="text1"/>
                          <w:sz w:val="20"/>
                          <w:szCs w:val="20"/>
                        </w:rPr>
                        <w:t xml:space="preserve"> </w:t>
                      </w:r>
                      <w:r>
                        <w:rPr>
                          <w:color w:val="0D0D0D"/>
                          <w:sz w:val="20"/>
                          <w:szCs w:val="20"/>
                        </w:rPr>
                        <w:t>Don Cole</w:t>
                      </w:r>
                    </w:p>
                    <w:p w14:paraId="77FB8C59" w14:textId="2E84D45B" w:rsidR="00644AD5" w:rsidRPr="004A55C2" w:rsidRDefault="00644AD5" w:rsidP="006C7621">
                      <w:pPr>
                        <w:tabs>
                          <w:tab w:val="left" w:pos="1260"/>
                          <w:tab w:val="left" w:pos="7290"/>
                          <w:tab w:val="left" w:pos="8640"/>
                        </w:tabs>
                        <w:spacing w:before="240"/>
                        <w:rPr>
                          <w:rFonts w:ascii="Bookman Old Style" w:hAnsi="Bookman Old Style"/>
                          <w:color w:val="640000"/>
                          <w:sz w:val="19"/>
                          <w:szCs w:val="19"/>
                        </w:rPr>
                      </w:pPr>
                      <w:r>
                        <w:rPr>
                          <w:rFonts w:ascii="Bookman Old Style" w:hAnsi="Bookman Old Style"/>
                          <w:color w:val="000099"/>
                          <w:sz w:val="18"/>
                          <w:szCs w:val="18"/>
                        </w:rPr>
                        <w:t>-</w:t>
                      </w:r>
                      <w:r w:rsidRPr="002C603D">
                        <w:rPr>
                          <w:rFonts w:ascii="Bookman Old Style" w:hAnsi="Bookman Old Style"/>
                          <w:color w:val="000099"/>
                          <w:sz w:val="18"/>
                          <w:szCs w:val="18"/>
                        </w:rPr>
                        <w:t>----</w:t>
                      </w:r>
                      <w:r>
                        <w:rPr>
                          <w:rFonts w:ascii="Bookman Old Style" w:hAnsi="Bookman Old Style"/>
                          <w:color w:val="000099"/>
                          <w:sz w:val="18"/>
                          <w:szCs w:val="18"/>
                        </w:rPr>
                        <w:t xml:space="preserve">--- </w:t>
                      </w:r>
                      <w:r w:rsidRPr="003C37FC">
                        <w:rPr>
                          <w:rStyle w:val="food-categoryChar"/>
                          <w:b w:val="0"/>
                          <w:bCs w:val="0"/>
                          <w:color w:val="4E2616"/>
                          <w:sz w:val="21"/>
                          <w:szCs w:val="21"/>
                        </w:rPr>
                        <w:t>Explanation of Liturgy &amp; Torah Service</w:t>
                      </w:r>
                      <w:r>
                        <w:rPr>
                          <w:rStyle w:val="food-categoryChar"/>
                          <w:b w:val="0"/>
                          <w:bCs w:val="0"/>
                          <w:color w:val="4E2616"/>
                          <w:sz w:val="21"/>
                          <w:szCs w:val="21"/>
                        </w:rPr>
                        <w:t xml:space="preserve"> - on back </w:t>
                      </w:r>
                      <w:r>
                        <w:rPr>
                          <w:rFonts w:ascii="Bookman Old Style" w:hAnsi="Bookman Old Style"/>
                          <w:color w:val="000099"/>
                          <w:sz w:val="18"/>
                          <w:szCs w:val="18"/>
                        </w:rPr>
                        <w:t>-----</w:t>
                      </w:r>
                      <w:r w:rsidRPr="002C603D">
                        <w:rPr>
                          <w:rFonts w:ascii="Bookman Old Style" w:hAnsi="Bookman Old Style"/>
                          <w:color w:val="000099"/>
                          <w:sz w:val="18"/>
                          <w:szCs w:val="18"/>
                        </w:rPr>
                        <w:t>----</w:t>
                      </w:r>
                      <w:r w:rsidRPr="006E379B">
                        <w:rPr>
                          <w:rStyle w:val="food-categoryChar"/>
                          <w:rFonts w:ascii="Cambria" w:hAnsi="Cambria"/>
                          <w:i w:val="0"/>
                          <w:iCs w:val="0"/>
                          <w:color w:val="4E2616"/>
                          <w:sz w:val="20"/>
                          <w:szCs w:val="20"/>
                        </w:rPr>
                        <w:t xml:space="preserve"> </w:t>
                      </w:r>
                    </w:p>
                    <w:p w14:paraId="5E6491F6" w14:textId="006684A6" w:rsidR="00644AD5" w:rsidRPr="00FE69B0" w:rsidRDefault="00644AD5" w:rsidP="00292B6D">
                      <w:pPr>
                        <w:rPr>
                          <w:rStyle w:val="food-categoryChar"/>
                          <w:b w:val="0"/>
                          <w:smallCaps w:val="0"/>
                          <w:color w:val="4E1C20"/>
                          <w:sz w:val="18"/>
                          <w:szCs w:val="18"/>
                          <w:lang w:bidi="ar-SA"/>
                        </w:rPr>
                      </w:pPr>
                    </w:p>
                    <w:p w14:paraId="534060AF" w14:textId="77777777" w:rsidR="00644AD5" w:rsidRPr="00D80E52" w:rsidRDefault="00644AD5" w:rsidP="00C27D9D">
                      <w:pPr>
                        <w:tabs>
                          <w:tab w:val="left" w:pos="900"/>
                        </w:tabs>
                        <w:spacing w:before="10" w:line="276" w:lineRule="auto"/>
                        <w:ind w:left="810" w:hanging="720"/>
                        <w:rPr>
                          <w:color w:val="640000"/>
                          <w:sz w:val="20"/>
                          <w:szCs w:val="20"/>
                        </w:rPr>
                      </w:pPr>
                    </w:p>
                    <w:p w14:paraId="67C9FD01" w14:textId="77777777" w:rsidR="00644AD5" w:rsidRPr="004779A7" w:rsidRDefault="00644AD5" w:rsidP="00F47E90">
                      <w:pPr>
                        <w:tabs>
                          <w:tab w:val="left" w:pos="900"/>
                        </w:tabs>
                        <w:ind w:left="810" w:hanging="810"/>
                        <w:rPr>
                          <w:color w:val="640000"/>
                          <w:sz w:val="2"/>
                          <w:szCs w:val="2"/>
                        </w:rPr>
                      </w:pPr>
                    </w:p>
                    <w:p w14:paraId="4AFBEAA0" w14:textId="77777777" w:rsidR="00644AD5" w:rsidRPr="00D45240" w:rsidRDefault="00644AD5" w:rsidP="00F47E90">
                      <w:pPr>
                        <w:tabs>
                          <w:tab w:val="left" w:pos="900"/>
                        </w:tabs>
                        <w:spacing w:before="60" w:line="276" w:lineRule="auto"/>
                        <w:ind w:left="810" w:hanging="810"/>
                        <w:rPr>
                          <w:rFonts w:ascii="Bookman Old Style" w:hAnsi="Bookman Old Style"/>
                          <w:color w:val="4E2616"/>
                          <w:sz w:val="16"/>
                          <w:szCs w:val="16"/>
                        </w:rPr>
                      </w:pPr>
                    </w:p>
                  </w:txbxContent>
                </v:textbox>
                <w10:wrap type="tight" anchorx="page" anchory="page"/>
              </v:shape>
            </w:pict>
          </mc:Fallback>
        </mc:AlternateContent>
      </w:r>
      <w:r w:rsidR="00413421">
        <w:rPr>
          <w:noProof/>
          <w:lang w:bidi="he-IL"/>
        </w:rPr>
        <mc:AlternateContent>
          <mc:Choice Requires="wps">
            <w:drawing>
              <wp:anchor distT="36576" distB="36576" distL="36576" distR="36576" simplePos="0" relativeHeight="251671552" behindDoc="0" locked="0" layoutInCell="1" allowOverlap="1" wp14:anchorId="4C8FAECF" wp14:editId="79A3E001">
                <wp:simplePos x="0" y="0"/>
                <wp:positionH relativeFrom="page">
                  <wp:posOffset>5429250</wp:posOffset>
                </wp:positionH>
                <wp:positionV relativeFrom="page">
                  <wp:posOffset>244475</wp:posOffset>
                </wp:positionV>
                <wp:extent cx="3449955" cy="259080"/>
                <wp:effectExtent l="0" t="0" r="0" b="76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49955" cy="259080"/>
                        </a:xfrm>
                        <a:prstGeom prst="rect">
                          <a:avLst/>
                        </a:prstGeom>
                        <a:noFill/>
                        <a:ln>
                          <a:noFill/>
                        </a:ln>
                      </wps:spPr>
                      <wps:txbx>
                        <w:txbxContent>
                          <w:p w14:paraId="26DCDD13" w14:textId="77777777" w:rsidR="00644AD5" w:rsidRPr="00FE3AF4" w:rsidRDefault="00644AD5" w:rsidP="00FE3AF4">
                            <w:pPr>
                              <w:pStyle w:val="Heading4"/>
                              <w:jc w:val="both"/>
                              <w:rPr>
                                <w:rFonts w:cs="Tahoma"/>
                                <w:i/>
                                <w:iCs/>
                                <w:color w:val="1F497D"/>
                                <w:sz w:val="26"/>
                                <w:szCs w:val="26"/>
                              </w:rPr>
                            </w:pPr>
                            <w:r w:rsidRPr="00FE3AF4">
                              <w:rPr>
                                <w:rFonts w:cs="Tahoma"/>
                                <w:i/>
                                <w:iCs/>
                                <w:color w:val="1F497D"/>
                                <w:sz w:val="26"/>
                                <w:szCs w:val="26"/>
                              </w:rPr>
                              <w:t>Happenings at CFS</w:t>
                            </w:r>
                          </w:p>
                          <w:p w14:paraId="0219F60D" w14:textId="77777777" w:rsidR="00644AD5" w:rsidRPr="00753A18" w:rsidRDefault="00644AD5" w:rsidP="00E922F1">
                            <w:pPr>
                              <w:pStyle w:val="Heading4"/>
                              <w:tabs>
                                <w:tab w:val="left" w:pos="0"/>
                              </w:tabs>
                              <w:rPr>
                                <w:rFonts w:cs="Tahoma"/>
                                <w:color w:val="1F497D"/>
                                <w:sz w:val="26"/>
                                <w:szCs w:val="2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FAECF" id="Text Box 33" o:spid="_x0000_s1037" type="#_x0000_t202" style="position:absolute;margin-left:427.5pt;margin-top:19.25pt;width:271.65pt;height:20.4pt;z-index:2516715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" filled="f" stroked="f">
                <o:lock v:ext="edit" shapetype="t"/>
                <v:textbox inset="2.85pt,2.85pt,2.85pt,2.85pt">
                  <w:txbxContent>
                    <w:p w14:paraId="26DCDD13" w14:textId="77777777" w:rsidR="00644AD5" w:rsidRPr="00FE3AF4" w:rsidRDefault="00644AD5" w:rsidP="00FE3AF4">
                      <w:pPr>
                        <w:pStyle w:val="Heading4"/>
                        <w:jc w:val="both"/>
                        <w:rPr>
                          <w:rFonts w:cs="Tahoma"/>
                          <w:i/>
                          <w:iCs/>
                          <w:color w:val="1F497D"/>
                          <w:sz w:val="26"/>
                          <w:szCs w:val="26"/>
                        </w:rPr>
                      </w:pPr>
                      <w:r w:rsidRPr="00FE3AF4">
                        <w:rPr>
                          <w:rFonts w:cs="Tahoma"/>
                          <w:i/>
                          <w:iCs/>
                          <w:color w:val="1F497D"/>
                          <w:sz w:val="26"/>
                          <w:szCs w:val="26"/>
                        </w:rPr>
                        <w:t>Happenings at CFS</w:t>
                      </w:r>
                    </w:p>
                    <w:p w14:paraId="0219F60D" w14:textId="77777777" w:rsidR="00644AD5" w:rsidRPr="00753A18" w:rsidRDefault="00644AD5" w:rsidP="00E922F1">
                      <w:pPr>
                        <w:pStyle w:val="Heading4"/>
                        <w:tabs>
                          <w:tab w:val="left" w:pos="0"/>
                        </w:tabs>
                        <w:rPr>
                          <w:rFonts w:cs="Tahoma"/>
                          <w:color w:val="1F497D"/>
                          <w:sz w:val="26"/>
                          <w:szCs w:val="26"/>
                        </w:rPr>
                      </w:pPr>
                    </w:p>
                  </w:txbxContent>
                </v:textbox>
                <w10:wrap anchorx="page" anchory="page"/>
              </v:shape>
            </w:pict>
          </mc:Fallback>
        </mc:AlternateContent>
      </w:r>
      <w:r w:rsidR="00413421">
        <w:rPr>
          <w:noProof/>
          <w:lang w:bidi="he-IL"/>
        </w:rPr>
        <mc:AlternateContent>
          <mc:Choice Requires="wpg">
            <w:drawing>
              <wp:anchor distT="0" distB="0" distL="114300" distR="114300" simplePos="0" relativeHeight="251711488" behindDoc="0" locked="0" layoutInCell="1" allowOverlap="1" wp14:anchorId="3F321650" wp14:editId="1B1116C9">
                <wp:simplePos x="0" y="0"/>
                <wp:positionH relativeFrom="page">
                  <wp:posOffset>5438775</wp:posOffset>
                </wp:positionH>
                <wp:positionV relativeFrom="page">
                  <wp:posOffset>473710</wp:posOffset>
                </wp:positionV>
                <wp:extent cx="4183380" cy="86360"/>
                <wp:effectExtent l="0" t="0" r="7620" b="8890"/>
                <wp:wrapNone/>
                <wp:docPr id="1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3380" cy="86360"/>
                          <a:chOff x="251460" y="201168"/>
                          <a:chExt cx="21396" cy="822"/>
                        </a:xfrm>
                      </wpg:grpSpPr>
                      <wps:wsp>
                        <wps:cNvPr id="15" name="Rectangle 265"/>
                        <wps:cNvSpPr>
                          <a:spLocks noChangeArrowheads="1" noChangeShapeType="1"/>
                        </wps:cNvSpPr>
                        <wps:spPr bwMode="auto">
                          <a:xfrm>
                            <a:off x="251460"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266"/>
                        <wps:cNvSpPr>
                          <a:spLocks noChangeArrowheads="1" noChangeShapeType="1"/>
                        </wps:cNvSpPr>
                        <wps:spPr bwMode="auto">
                          <a:xfrm>
                            <a:off x="258592"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267"/>
                        <wps:cNvSpPr>
                          <a:spLocks noChangeArrowheads="1" noChangeShapeType="1"/>
                        </wps:cNvSpPr>
                        <wps:spPr bwMode="auto">
                          <a:xfrm>
                            <a:off x="265724"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D39F2" id="Group 34" o:spid="_x0000_s1026" style="position:absolute;margin-left:428.25pt;margin-top:37.3pt;width:329.4pt;height:6.8pt;z-index:251711488;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" fillcolor="#036" stroked="f" strokeweight="0" insetpen="t">
                  <v:fill opacity="19018f"/>
                  <v:shadow color="#ccc"/>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" fillcolor="#036" stroked="f" strokeweight="0" insetpen="t">
                  <v:fill opacity="19018f"/>
                  <v:shadow color="#ccc"/>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" fillcolor="#036" stroked="f" strokeweight="0" insetpen="t">
                  <v:fill opacity="19018f"/>
                  <v:shadow color="#ccc"/>
                  <o:lock v:ext="edit" shapetype="t"/>
                  <v:textbox inset="2.88pt,2.88pt,2.88pt,2.88pt"/>
                </v:rect>
                <w10:wrap anchorx="page" anchory="page"/>
              </v:group>
            </w:pict>
          </mc:Fallback>
        </mc:AlternateContent>
      </w:r>
      <w:r w:rsidR="00413421">
        <w:rPr>
          <w:noProof/>
          <w:lang w:bidi="he-IL"/>
        </w:rPr>
        <mc:AlternateContent>
          <mc:Choice Requires="wpg">
            <w:drawing>
              <wp:anchor distT="0" distB="0" distL="114300" distR="114300" simplePos="0" relativeHeight="251666432" behindDoc="0" locked="0" layoutInCell="1" allowOverlap="1" wp14:anchorId="7F8ED01A" wp14:editId="4740C6A2">
                <wp:simplePos x="0" y="0"/>
                <wp:positionH relativeFrom="page">
                  <wp:posOffset>470535</wp:posOffset>
                </wp:positionH>
                <wp:positionV relativeFrom="page">
                  <wp:posOffset>468630</wp:posOffset>
                </wp:positionV>
                <wp:extent cx="4140835" cy="107950"/>
                <wp:effectExtent l="0" t="0" r="0" b="6350"/>
                <wp:wrapNone/>
                <wp:docPr id="6"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835" cy="107950"/>
                          <a:chOff x="251460" y="201168"/>
                          <a:chExt cx="21396" cy="822"/>
                        </a:xfrm>
                      </wpg:grpSpPr>
                      <wps:wsp>
                        <wps:cNvPr id="9" name="Rectangle 265"/>
                        <wps:cNvSpPr>
                          <a:spLocks noChangeArrowheads="1" noChangeShapeType="1"/>
                        </wps:cNvSpPr>
                        <wps:spPr bwMode="auto">
                          <a:xfrm>
                            <a:off x="251460"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266"/>
                        <wps:cNvSpPr>
                          <a:spLocks noChangeArrowheads="1" noChangeShapeType="1"/>
                        </wps:cNvSpPr>
                        <wps:spPr bwMode="auto">
                          <a:xfrm>
                            <a:off x="258592"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267"/>
                        <wps:cNvSpPr>
                          <a:spLocks noChangeArrowheads="1" noChangeShapeType="1"/>
                        </wps:cNvSpPr>
                        <wps:spPr bwMode="auto">
                          <a:xfrm>
                            <a:off x="265724" y="201168"/>
                            <a:ext cx="7132" cy="822"/>
                          </a:xfrm>
                          <a:prstGeom prst="rect">
                            <a:avLst/>
                          </a:prstGeom>
                          <a:solidFill>
                            <a:srgbClr val="003366">
                              <a:alpha val="28999"/>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88105" id="Group 264" o:spid="_x0000_s1026" style="position:absolute;margin-left:37.05pt;margin-top:36.9pt;width:326.05pt;height:8.5pt;z-index:251666432;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" fillcolor="#036" stroked="f" strokeweight="0" insetpen="t">
                  <v:fill opacity="19018f"/>
                  <v:shadow color="#ccc"/>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" fillcolor="#036" stroked="f" strokeweight="0" insetpen="t">
                  <v:fill opacity="19018f"/>
                  <v:shadow color="#ccc"/>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" fillcolor="#036" stroked="f" strokeweight="0" insetpen="t">
                  <v:fill opacity="19018f"/>
                  <v:shadow color="#ccc"/>
                  <o:lock v:ext="edit" shapetype="t"/>
                  <v:textbox inset="2.88pt,2.88pt,2.88pt,2.88pt"/>
                </v:rect>
                <w10:wrap anchorx="page" anchory="page"/>
              </v:group>
            </w:pict>
          </mc:Fallback>
        </mc:AlternateContent>
      </w:r>
      <w:r w:rsidR="00413421">
        <w:rPr>
          <w:noProof/>
          <w:lang w:bidi="he-IL"/>
        </w:rPr>
        <mc:AlternateContent>
          <mc:Choice Requires="wps">
            <w:drawing>
              <wp:anchor distT="36576" distB="36576" distL="36576" distR="36576" simplePos="0" relativeHeight="251655168" behindDoc="1" locked="0" layoutInCell="1" allowOverlap="1" wp14:anchorId="24D27BDE" wp14:editId="4B16F9B5">
                <wp:simplePos x="0" y="0"/>
                <wp:positionH relativeFrom="page">
                  <wp:posOffset>460375</wp:posOffset>
                </wp:positionH>
                <wp:positionV relativeFrom="page">
                  <wp:posOffset>235222</wp:posOffset>
                </wp:positionV>
                <wp:extent cx="4109085" cy="302260"/>
                <wp:effectExtent l="0" t="0" r="5715" b="2540"/>
                <wp:wrapNone/>
                <wp:docPr id="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109085" cy="302260"/>
                        </a:xfrm>
                        <a:prstGeom prst="rect">
                          <a:avLst/>
                        </a:prstGeom>
                        <a:noFill/>
                        <a:ln>
                          <a:noFill/>
                        </a:ln>
                      </wps:spPr>
                      <wps:txbx>
                        <w:txbxContent>
                          <w:p w14:paraId="76F10B5D" w14:textId="3F8C7EF0" w:rsidR="00644AD5" w:rsidRPr="003C79D5" w:rsidRDefault="00CF216C" w:rsidP="00BB03D7">
                            <w:pPr>
                              <w:pStyle w:val="Heading4"/>
                              <w:jc w:val="both"/>
                              <w:rPr>
                                <w:rFonts w:cs="Tahoma"/>
                                <w:i/>
                                <w:iCs/>
                                <w:color w:val="000099"/>
                                <w:sz w:val="26"/>
                                <w:szCs w:val="26"/>
                              </w:rPr>
                            </w:pPr>
                            <w:r>
                              <w:rPr>
                                <w:rFonts w:cs="Tahoma"/>
                                <w:i/>
                                <w:iCs/>
                                <w:color w:val="1F497D"/>
                                <w:sz w:val="26"/>
                                <w:szCs w:val="26"/>
                              </w:rPr>
                              <w:t>1</w:t>
                            </w:r>
                            <w:r w:rsidR="0059354E">
                              <w:rPr>
                                <w:rFonts w:cs="Tahoma"/>
                                <w:i/>
                                <w:iCs/>
                                <w:color w:val="1F497D"/>
                                <w:sz w:val="26"/>
                                <w:szCs w:val="26"/>
                              </w:rPr>
                              <w:t>8</w:t>
                            </w:r>
                            <w:r w:rsidR="00A84D12">
                              <w:rPr>
                                <w:rFonts w:cs="Tahoma"/>
                                <w:i/>
                                <w:iCs/>
                                <w:color w:val="1F497D"/>
                                <w:sz w:val="26"/>
                                <w:szCs w:val="26"/>
                              </w:rPr>
                              <w:t xml:space="preserve"> Sivan</w:t>
                            </w:r>
                            <w:r w:rsidR="00644AD5" w:rsidRPr="00BB03D7">
                              <w:rPr>
                                <w:rFonts w:cs="Tahoma"/>
                                <w:i/>
                                <w:iCs/>
                                <w:color w:val="1F497D"/>
                                <w:sz w:val="26"/>
                                <w:szCs w:val="26"/>
                              </w:rPr>
                              <w:t xml:space="preserve"> 5781 // </w:t>
                            </w:r>
                            <w:r w:rsidR="00644AD5">
                              <w:rPr>
                                <w:rFonts w:cs="Tahoma"/>
                                <w:i/>
                                <w:iCs/>
                                <w:color w:val="1F497D"/>
                                <w:sz w:val="26"/>
                                <w:szCs w:val="26"/>
                              </w:rPr>
                              <w:t xml:space="preserve">May </w:t>
                            </w:r>
                            <w:r>
                              <w:rPr>
                                <w:rFonts w:cs="Tahoma"/>
                                <w:i/>
                                <w:iCs/>
                                <w:color w:val="1F497D"/>
                                <w:sz w:val="26"/>
                                <w:szCs w:val="26"/>
                              </w:rPr>
                              <w:t>2</w:t>
                            </w:r>
                            <w:r w:rsidR="0059354E">
                              <w:rPr>
                                <w:rFonts w:cs="Tahoma"/>
                                <w:i/>
                                <w:iCs/>
                                <w:color w:val="1F497D"/>
                                <w:sz w:val="26"/>
                                <w:szCs w:val="26"/>
                              </w:rPr>
                              <w:t>9</w:t>
                            </w:r>
                            <w:r w:rsidR="00644AD5">
                              <w:rPr>
                                <w:rFonts w:cs="Tahoma"/>
                                <w:i/>
                                <w:iCs/>
                                <w:color w:val="1F497D"/>
                                <w:sz w:val="26"/>
                                <w:szCs w:val="26"/>
                              </w:rPr>
                              <w:t>,</w:t>
                            </w:r>
                            <w:r w:rsidR="00644AD5" w:rsidRPr="00BB03D7">
                              <w:rPr>
                                <w:rFonts w:cs="Tahoma"/>
                                <w:i/>
                                <w:iCs/>
                                <w:color w:val="1F497D"/>
                                <w:sz w:val="26"/>
                                <w:szCs w:val="26"/>
                              </w:rPr>
                              <w:t xml:space="preserve"> 2021</w:t>
                            </w:r>
                          </w:p>
                          <w:p w14:paraId="184DDDE8" w14:textId="77777777" w:rsidR="00644AD5" w:rsidRPr="00805CE7" w:rsidRDefault="00644AD5" w:rsidP="00C42435">
                            <w:pPr>
                              <w:pStyle w:val="Heading4"/>
                              <w:jc w:val="both"/>
                              <w:rPr>
                                <w:rFonts w:cs="Tahoma"/>
                                <w:color w:val="000000"/>
                                <w:sz w:val="26"/>
                                <w:szCs w:val="2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27BDE" id="_x0000_s1038" type="#_x0000_t202" style="position:absolute;margin-left:36.25pt;margin-top:18.5pt;width:323.55pt;height:23.8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" filled="f" stroked="f">
                <o:lock v:ext="edit" shapetype="t"/>
                <v:textbox inset="2.85pt,2.85pt,2.85pt,2.85pt">
                  <w:txbxContent>
                    <w:p w14:paraId="76F10B5D" w14:textId="3F8C7EF0" w:rsidR="00644AD5" w:rsidRPr="003C79D5" w:rsidRDefault="00CF216C" w:rsidP="00BB03D7">
                      <w:pPr>
                        <w:pStyle w:val="Heading4"/>
                        <w:jc w:val="both"/>
                        <w:rPr>
                          <w:rFonts w:cs="Tahoma"/>
                          <w:i/>
                          <w:iCs/>
                          <w:color w:val="000099"/>
                          <w:sz w:val="26"/>
                          <w:szCs w:val="26"/>
                        </w:rPr>
                      </w:pPr>
                      <w:r>
                        <w:rPr>
                          <w:rFonts w:cs="Tahoma"/>
                          <w:i/>
                          <w:iCs/>
                          <w:color w:val="1F497D"/>
                          <w:sz w:val="26"/>
                          <w:szCs w:val="26"/>
                        </w:rPr>
                        <w:t>1</w:t>
                      </w:r>
                      <w:r w:rsidR="0059354E">
                        <w:rPr>
                          <w:rFonts w:cs="Tahoma"/>
                          <w:i/>
                          <w:iCs/>
                          <w:color w:val="1F497D"/>
                          <w:sz w:val="26"/>
                          <w:szCs w:val="26"/>
                        </w:rPr>
                        <w:t>8</w:t>
                      </w:r>
                      <w:r w:rsidR="00A84D12">
                        <w:rPr>
                          <w:rFonts w:cs="Tahoma"/>
                          <w:i/>
                          <w:iCs/>
                          <w:color w:val="1F497D"/>
                          <w:sz w:val="26"/>
                          <w:szCs w:val="26"/>
                        </w:rPr>
                        <w:t xml:space="preserve"> Sivan</w:t>
                      </w:r>
                      <w:r w:rsidR="00644AD5" w:rsidRPr="00BB03D7">
                        <w:rPr>
                          <w:rFonts w:cs="Tahoma"/>
                          <w:i/>
                          <w:iCs/>
                          <w:color w:val="1F497D"/>
                          <w:sz w:val="26"/>
                          <w:szCs w:val="26"/>
                        </w:rPr>
                        <w:t xml:space="preserve"> 5781 // </w:t>
                      </w:r>
                      <w:r w:rsidR="00644AD5">
                        <w:rPr>
                          <w:rFonts w:cs="Tahoma"/>
                          <w:i/>
                          <w:iCs/>
                          <w:color w:val="1F497D"/>
                          <w:sz w:val="26"/>
                          <w:szCs w:val="26"/>
                        </w:rPr>
                        <w:t xml:space="preserve">May </w:t>
                      </w:r>
                      <w:r>
                        <w:rPr>
                          <w:rFonts w:cs="Tahoma"/>
                          <w:i/>
                          <w:iCs/>
                          <w:color w:val="1F497D"/>
                          <w:sz w:val="26"/>
                          <w:szCs w:val="26"/>
                        </w:rPr>
                        <w:t>2</w:t>
                      </w:r>
                      <w:r w:rsidR="0059354E">
                        <w:rPr>
                          <w:rFonts w:cs="Tahoma"/>
                          <w:i/>
                          <w:iCs/>
                          <w:color w:val="1F497D"/>
                          <w:sz w:val="26"/>
                          <w:szCs w:val="26"/>
                        </w:rPr>
                        <w:t>9</w:t>
                      </w:r>
                      <w:r w:rsidR="00644AD5">
                        <w:rPr>
                          <w:rFonts w:cs="Tahoma"/>
                          <w:i/>
                          <w:iCs/>
                          <w:color w:val="1F497D"/>
                          <w:sz w:val="26"/>
                          <w:szCs w:val="26"/>
                        </w:rPr>
                        <w:t>,</w:t>
                      </w:r>
                      <w:r w:rsidR="00644AD5" w:rsidRPr="00BB03D7">
                        <w:rPr>
                          <w:rFonts w:cs="Tahoma"/>
                          <w:i/>
                          <w:iCs/>
                          <w:color w:val="1F497D"/>
                          <w:sz w:val="26"/>
                          <w:szCs w:val="26"/>
                        </w:rPr>
                        <w:t xml:space="preserve"> 2021</w:t>
                      </w:r>
                    </w:p>
                    <w:p w14:paraId="184DDDE8" w14:textId="77777777" w:rsidR="00644AD5" w:rsidRPr="00805CE7" w:rsidRDefault="00644AD5" w:rsidP="00C42435">
                      <w:pPr>
                        <w:pStyle w:val="Heading4"/>
                        <w:jc w:val="both"/>
                        <w:rPr>
                          <w:rFonts w:cs="Tahoma"/>
                          <w:color w:val="000000"/>
                          <w:sz w:val="26"/>
                          <w:szCs w:val="26"/>
                        </w:rPr>
                      </w:pPr>
                    </w:p>
                  </w:txbxContent>
                </v:textbox>
                <w10:wrap anchorx="page" anchory="page"/>
              </v:shape>
            </w:pict>
          </mc:Fallback>
        </mc:AlternateContent>
      </w:r>
    </w:p>
    <w:p w14:paraId="0D855D1F" w14:textId="4B954199" w:rsidR="007835A9" w:rsidRPr="00352D37" w:rsidRDefault="00352D37" w:rsidP="00352D37">
      <w:pPr>
        <w:tabs>
          <w:tab w:val="left" w:pos="8618"/>
        </w:tabs>
        <w:rPr>
          <w:sz w:val="22"/>
          <w:szCs w:val="22"/>
        </w:rPr>
      </w:pPr>
      <w:r>
        <w:tab/>
      </w:r>
    </w:p>
    <w:p w14:paraId="50522E66" w14:textId="77777777" w:rsidR="007835A9" w:rsidRPr="007835A9" w:rsidRDefault="00B47EA0" w:rsidP="007835A9">
      <w:r>
        <w:t xml:space="preserve">              </w:t>
      </w:r>
    </w:p>
    <w:p w14:paraId="7BCAEB79" w14:textId="77777777" w:rsidR="007835A9" w:rsidRPr="007835A9" w:rsidRDefault="007835A9" w:rsidP="007835A9"/>
    <w:p w14:paraId="32B87ACB" w14:textId="6DA9BD3C" w:rsidR="007835A9" w:rsidRPr="007835A9" w:rsidRDefault="007835A9" w:rsidP="007835A9"/>
    <w:p w14:paraId="6A4B7EB5" w14:textId="2DCF1731" w:rsidR="007835A9" w:rsidRDefault="007835A9" w:rsidP="007835A9"/>
    <w:p w14:paraId="6D48D219" w14:textId="03913471" w:rsidR="007835A9" w:rsidRDefault="00174DE3" w:rsidP="00352D37">
      <w:pPr>
        <w:tabs>
          <w:tab w:val="left" w:pos="1530"/>
          <w:tab w:val="left" w:pos="2160"/>
        </w:tabs>
        <w:spacing w:before="20"/>
        <w:ind w:left="1530" w:hanging="1260"/>
      </w:pPr>
      <w:r>
        <w:tab/>
      </w:r>
    </w:p>
    <w:p w14:paraId="1DB0FBF3" w14:textId="5DC9812A" w:rsidR="006302D6" w:rsidRDefault="000C6087" w:rsidP="007835A9">
      <w:pPr>
        <w:tabs>
          <w:tab w:val="left" w:pos="6556"/>
        </w:tabs>
      </w:pPr>
      <w:r>
        <w:rPr>
          <w:noProof/>
          <w:lang w:bidi="he-IL"/>
        </w:rPr>
        <mc:AlternateContent>
          <mc:Choice Requires="wpg">
            <w:drawing>
              <wp:anchor distT="0" distB="0" distL="114300" distR="114300" simplePos="0" relativeHeight="251718656" behindDoc="0" locked="0" layoutInCell="1" allowOverlap="1" wp14:anchorId="65A28EE0" wp14:editId="7EA0C3C6">
                <wp:simplePos x="0" y="0"/>
                <wp:positionH relativeFrom="page">
                  <wp:posOffset>5437505</wp:posOffset>
                </wp:positionH>
                <wp:positionV relativeFrom="page">
                  <wp:posOffset>3133725</wp:posOffset>
                </wp:positionV>
                <wp:extent cx="4211955" cy="97155"/>
                <wp:effectExtent l="8255" t="0" r="8890" b="762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1955" cy="97155"/>
                          <a:chOff x="251460" y="201168"/>
                          <a:chExt cx="21396" cy="822"/>
                        </a:xfrm>
                      </wpg:grpSpPr>
                      <wps:wsp>
                        <wps:cNvPr id="2" name="Rectangle 265"/>
                        <wps:cNvSpPr>
                          <a:spLocks noChangeArrowheads="1" noChangeShapeType="1"/>
                        </wps:cNvSpPr>
                        <wps:spPr bwMode="auto">
                          <a:xfrm>
                            <a:off x="251460" y="201168"/>
                            <a:ext cx="7132" cy="822"/>
                          </a:xfrm>
                          <a:prstGeom prst="rect">
                            <a:avLst/>
                          </a:prstGeom>
                          <a:solidFill>
                            <a:srgbClr val="003366">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3" name="Rectangle 266"/>
                        <wps:cNvSpPr>
                          <a:spLocks noChangeArrowheads="1" noChangeShapeType="1"/>
                        </wps:cNvSpPr>
                        <wps:spPr bwMode="auto">
                          <a:xfrm>
                            <a:off x="258592" y="201168"/>
                            <a:ext cx="7132" cy="822"/>
                          </a:xfrm>
                          <a:prstGeom prst="rect">
                            <a:avLst/>
                          </a:prstGeom>
                          <a:solidFill>
                            <a:srgbClr val="003366">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s:wsp>
                        <wps:cNvPr id="4" name="Rectangle 267"/>
                        <wps:cNvSpPr>
                          <a:spLocks noChangeArrowheads="1" noChangeShapeType="1"/>
                        </wps:cNvSpPr>
                        <wps:spPr bwMode="auto">
                          <a:xfrm>
                            <a:off x="265724" y="201168"/>
                            <a:ext cx="7132" cy="822"/>
                          </a:xfrm>
                          <a:prstGeom prst="rect">
                            <a:avLst/>
                          </a:prstGeom>
                          <a:solidFill>
                            <a:srgbClr val="003366">
                              <a:alpha val="28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F80A1" id="Group 4" o:spid="_x0000_s1026" style="position:absolute;margin-left:428.15pt;margin-top:246.75pt;width:331.65pt;height:7.65pt;z-index:25171865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" fillcolor="#036" stroked="f">
                  <v:fill opacity="19018f"/>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" fillcolor="#036" stroked="f">
                  <v:fill opacity="19018f"/>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" fillcolor="#036" stroked="f">
                  <v:fill opacity="19018f"/>
                  <o:lock v:ext="edit" shapetype="t"/>
                  <v:textbox inset="2.88pt,2.88pt,2.88pt,2.88pt"/>
                </v:rect>
                <w10:wrap anchorx="page" anchory="page"/>
              </v:group>
            </w:pict>
          </mc:Fallback>
        </mc:AlternateContent>
      </w:r>
      <w:r>
        <w:rPr>
          <w:noProof/>
          <w:lang w:bidi="he-IL"/>
        </w:rPr>
        <mc:AlternateContent>
          <mc:Choice Requires="wps">
            <w:drawing>
              <wp:anchor distT="36576" distB="36576" distL="36576" distR="36576" simplePos="0" relativeHeight="251706368" behindDoc="0" locked="0" layoutInCell="1" allowOverlap="1" wp14:anchorId="28500C74" wp14:editId="1D8ABBB9">
                <wp:simplePos x="0" y="0"/>
                <wp:positionH relativeFrom="page">
                  <wp:posOffset>5417185</wp:posOffset>
                </wp:positionH>
                <wp:positionV relativeFrom="page">
                  <wp:posOffset>2890520</wp:posOffset>
                </wp:positionV>
                <wp:extent cx="2929890" cy="30226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29890" cy="302260"/>
                        </a:xfrm>
                        <a:prstGeom prst="rect">
                          <a:avLst/>
                        </a:prstGeom>
                        <a:noFill/>
                        <a:ln>
                          <a:noFill/>
                        </a:ln>
                      </wps:spPr>
                      <wps:txbx>
                        <w:txbxContent>
                          <w:p w14:paraId="1A4197CA" w14:textId="77777777" w:rsidR="00644AD5" w:rsidRPr="00FE3AF4" w:rsidRDefault="00644AD5" w:rsidP="002A4C91">
                            <w:pPr>
                              <w:pStyle w:val="Heading4"/>
                              <w:tabs>
                                <w:tab w:val="left" w:pos="0"/>
                              </w:tabs>
                              <w:rPr>
                                <w:b w:val="0"/>
                                <w:bCs w:val="0"/>
                                <w:i/>
                                <w:iCs/>
                                <w:color w:val="1F497D"/>
                                <w:sz w:val="22"/>
                                <w:szCs w:val="22"/>
                              </w:rPr>
                            </w:pPr>
                            <w:r w:rsidRPr="00FE3AF4">
                              <w:rPr>
                                <w:i/>
                                <w:iCs/>
                                <w:color w:val="1F497D"/>
                                <w:sz w:val="26"/>
                                <w:szCs w:val="26"/>
                              </w:rPr>
                              <w:t>Shema</w:t>
                            </w:r>
                            <w:r w:rsidRPr="00FE3AF4">
                              <w:rPr>
                                <w:color w:val="1F497D"/>
                                <w:sz w:val="26"/>
                                <w:szCs w:val="26"/>
                              </w:rPr>
                              <w:t xml:space="preserve"> </w:t>
                            </w:r>
                            <w:r w:rsidRPr="00FE3AF4">
                              <w:rPr>
                                <w:b w:val="0"/>
                                <w:bCs w:val="0"/>
                                <w:i/>
                                <w:iCs/>
                                <w:color w:val="1F497D"/>
                                <w:sz w:val="22"/>
                                <w:szCs w:val="22"/>
                              </w:rPr>
                              <w:t>(Confession of a believer’s faith)</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0C74" id="Text Box 56" o:spid="_x0000_s1039" type="#_x0000_t202" style="position:absolute;margin-left:426.55pt;margin-top:227.6pt;width:230.7pt;height:23.8pt;z-index:2517063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" filled="f" stroked="f">
                <o:lock v:ext="edit" shapetype="t"/>
                <v:textbox inset="2.85pt,2.85pt,2.85pt,2.85pt">
                  <w:txbxContent>
                    <w:p w14:paraId="1A4197CA" w14:textId="77777777" w:rsidR="00644AD5" w:rsidRPr="00FE3AF4" w:rsidRDefault="00644AD5" w:rsidP="002A4C91">
                      <w:pPr>
                        <w:pStyle w:val="Heading4"/>
                        <w:tabs>
                          <w:tab w:val="left" w:pos="0"/>
                        </w:tabs>
                        <w:rPr>
                          <w:b w:val="0"/>
                          <w:bCs w:val="0"/>
                          <w:i/>
                          <w:iCs/>
                          <w:color w:val="1F497D"/>
                          <w:sz w:val="22"/>
                          <w:szCs w:val="22"/>
                        </w:rPr>
                      </w:pPr>
                      <w:r w:rsidRPr="00FE3AF4">
                        <w:rPr>
                          <w:i/>
                          <w:iCs/>
                          <w:color w:val="1F497D"/>
                          <w:sz w:val="26"/>
                          <w:szCs w:val="26"/>
                        </w:rPr>
                        <w:t>Shema</w:t>
                      </w:r>
                      <w:r w:rsidRPr="00FE3AF4">
                        <w:rPr>
                          <w:color w:val="1F497D"/>
                          <w:sz w:val="26"/>
                          <w:szCs w:val="26"/>
                        </w:rPr>
                        <w:t xml:space="preserve"> </w:t>
                      </w:r>
                      <w:r w:rsidRPr="00FE3AF4">
                        <w:rPr>
                          <w:b w:val="0"/>
                          <w:bCs w:val="0"/>
                          <w:i/>
                          <w:iCs/>
                          <w:color w:val="1F497D"/>
                          <w:sz w:val="22"/>
                          <w:szCs w:val="22"/>
                        </w:rPr>
                        <w:t>(Confession of a believer’s faith)</w:t>
                      </w:r>
                    </w:p>
                  </w:txbxContent>
                </v:textbox>
                <w10:wrap anchorx="page" anchory="page"/>
              </v:shape>
            </w:pict>
          </mc:Fallback>
        </mc:AlternateContent>
      </w:r>
      <w:r>
        <w:rPr>
          <w:noProof/>
          <w:lang w:bidi="he-IL"/>
        </w:rPr>
        <mc:AlternateContent>
          <mc:Choice Requires="wps">
            <w:drawing>
              <wp:anchor distT="0" distB="0" distL="114300" distR="114300" simplePos="0" relativeHeight="251719680" behindDoc="0" locked="0" layoutInCell="1" allowOverlap="1" wp14:anchorId="21FA9941" wp14:editId="54037E2E">
                <wp:simplePos x="0" y="0"/>
                <wp:positionH relativeFrom="column">
                  <wp:posOffset>4946650</wp:posOffset>
                </wp:positionH>
                <wp:positionV relativeFrom="paragraph">
                  <wp:posOffset>3317240</wp:posOffset>
                </wp:positionV>
                <wp:extent cx="4333875" cy="24834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483485"/>
                        </a:xfrm>
                        <a:prstGeom prst="rect">
                          <a:avLst/>
                        </a:prstGeom>
                        <a:solidFill>
                          <a:srgbClr val="FFFFFF"/>
                        </a:solidFill>
                        <a:ln w="9525">
                          <a:noFill/>
                          <a:miter lim="800000"/>
                          <a:headEnd/>
                          <a:tailEnd/>
                        </a:ln>
                      </wps:spPr>
                      <wps:txbx>
                        <w:txbxContent>
                          <w:p w14:paraId="10DBCAD5" w14:textId="77777777" w:rsidR="00644AD5" w:rsidRPr="00BC2478" w:rsidRDefault="00644AD5" w:rsidP="00326DEA">
                            <w:pPr>
                              <w:ind w:left="270"/>
                              <w:rPr>
                                <w:rFonts w:cs="Arial"/>
                                <w:color w:val="000000"/>
                                <w:sz w:val="22"/>
                                <w:szCs w:val="22"/>
                                <w:lang w:bidi="he-IL"/>
                              </w:rPr>
                            </w:pPr>
                            <w:r w:rsidRPr="00BC2478">
                              <w:rPr>
                                <w:rFonts w:cs="Arial"/>
                                <w:color w:val="000000"/>
                                <w:sz w:val="22"/>
                                <w:szCs w:val="22"/>
                                <w:lang w:bidi="he-IL"/>
                              </w:rPr>
                              <w:t>Hear, O Israel, YHVH</w:t>
                            </w:r>
                            <w:r w:rsidRPr="00D45240">
                              <w:rPr>
                                <w:rFonts w:cs="Arial"/>
                                <w:b/>
                                <w:bCs/>
                                <w:color w:val="4E2616"/>
                                <w:sz w:val="22"/>
                                <w:szCs w:val="22"/>
                                <w:lang w:val="es-MX" w:bidi="he-IL"/>
                              </w:rPr>
                              <w:t>*</w:t>
                            </w:r>
                            <w:r w:rsidRPr="00BC2478">
                              <w:rPr>
                                <w:rFonts w:cs="Arial"/>
                                <w:color w:val="000000"/>
                                <w:sz w:val="22"/>
                                <w:szCs w:val="22"/>
                                <w:lang w:bidi="he-IL"/>
                              </w:rPr>
                              <w:t xml:space="preserve"> Our God, YHVH is One.</w:t>
                            </w:r>
                          </w:p>
                          <w:p w14:paraId="5B0118AE"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Blessed be His glorious Name Whose kingdom is forever and ever!</w:t>
                            </w:r>
                          </w:p>
                          <w:p w14:paraId="541CBA1B"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And you shall love YHVH your God with all your heart &amp; with all your soul and with all your might.</w:t>
                            </w:r>
                          </w:p>
                          <w:p w14:paraId="6D1C710D"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And these words that I command you today shall be in your heart.</w:t>
                            </w:r>
                          </w:p>
                          <w:p w14:paraId="7729F85B"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And you shall teach them diligently to your children, and you shall speak of them when you sit at home, and when you walk along the way, and when you lie down and when you rise up.</w:t>
                            </w:r>
                          </w:p>
                          <w:p w14:paraId="2029A5FC"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And you shall bind them as a sign on your hand, and they shall be for frontlets between your eyes.</w:t>
                            </w:r>
                          </w:p>
                          <w:p w14:paraId="78D16FD0" w14:textId="77777777" w:rsidR="00644AD5" w:rsidRPr="00132820" w:rsidRDefault="00644AD5" w:rsidP="00326DEA">
                            <w:pPr>
                              <w:spacing w:line="276" w:lineRule="auto"/>
                              <w:ind w:left="270"/>
                              <w:rPr>
                                <w:rFonts w:cs="Arial"/>
                                <w:color w:val="000000"/>
                                <w:sz w:val="18"/>
                                <w:szCs w:val="18"/>
                                <w:lang w:bidi="he-IL"/>
                              </w:rPr>
                            </w:pPr>
                            <w:r w:rsidRPr="00BC2478">
                              <w:rPr>
                                <w:rFonts w:cs="Arial"/>
                                <w:color w:val="000000"/>
                                <w:sz w:val="22"/>
                                <w:szCs w:val="22"/>
                                <w:lang w:bidi="he-IL"/>
                              </w:rPr>
                              <w:t xml:space="preserve">And you shall write them on the doorposts of your house and on your gates. </w:t>
                            </w:r>
                            <w:r w:rsidRPr="00132820">
                              <w:rPr>
                                <w:rFonts w:cs="Arial"/>
                                <w:color w:val="000000"/>
                                <w:sz w:val="18"/>
                                <w:szCs w:val="18"/>
                                <w:lang w:bidi="he-IL"/>
                              </w:rPr>
                              <w:t xml:space="preserve">(Dt 6:4-9, </w:t>
                            </w:r>
                            <w:r w:rsidRPr="00132820">
                              <w:rPr>
                                <w:rFonts w:cs="Arial"/>
                                <w:color w:val="000000"/>
                                <w:sz w:val="16"/>
                                <w:szCs w:val="16"/>
                                <w:lang w:bidi="he-IL"/>
                              </w:rPr>
                              <w:t>ESV</w:t>
                            </w:r>
                            <w:r w:rsidRPr="00132820">
                              <w:rPr>
                                <w:rFonts w:cs="Arial"/>
                                <w:color w:val="000000"/>
                                <w:sz w:val="18"/>
                                <w:szCs w:val="18"/>
                                <w:lang w:bidi="he-IL"/>
                              </w:rPr>
                              <w:t>)</w:t>
                            </w:r>
                          </w:p>
                          <w:p w14:paraId="15BB7268" w14:textId="77777777" w:rsidR="00644AD5" w:rsidRPr="00132820" w:rsidRDefault="00644AD5" w:rsidP="00326DEA">
                            <w:pPr>
                              <w:spacing w:line="276" w:lineRule="auto"/>
                              <w:ind w:left="270"/>
                              <w:rPr>
                                <w:rFonts w:cs="Arial"/>
                                <w:color w:val="000000"/>
                                <w:sz w:val="18"/>
                                <w:szCs w:val="18"/>
                                <w:lang w:bidi="he-IL"/>
                              </w:rPr>
                            </w:pPr>
                            <w:r w:rsidRPr="00BC2478">
                              <w:rPr>
                                <w:rFonts w:cs="Arial"/>
                                <w:color w:val="000000"/>
                                <w:sz w:val="22"/>
                                <w:szCs w:val="22"/>
                                <w:lang w:bidi="he-IL"/>
                              </w:rPr>
                              <w:t xml:space="preserve">And you shall love your neighbor as yourself. </w:t>
                            </w:r>
                            <w:r w:rsidRPr="00132820">
                              <w:rPr>
                                <w:rFonts w:cs="Arial"/>
                                <w:color w:val="000000"/>
                                <w:sz w:val="20"/>
                                <w:szCs w:val="20"/>
                                <w:lang w:bidi="he-IL"/>
                              </w:rPr>
                              <w:t>Amen</w:t>
                            </w:r>
                            <w:r w:rsidRPr="00132820">
                              <w:rPr>
                                <w:rFonts w:cs="Arial"/>
                                <w:color w:val="000000"/>
                                <w:sz w:val="22"/>
                                <w:szCs w:val="22"/>
                                <w:lang w:bidi="he-IL"/>
                              </w:rPr>
                              <w:t xml:space="preserve"> </w:t>
                            </w:r>
                            <w:r w:rsidRPr="00132820">
                              <w:rPr>
                                <w:rFonts w:cs="Arial"/>
                                <w:color w:val="000000"/>
                                <w:sz w:val="18"/>
                                <w:szCs w:val="18"/>
                                <w:lang w:bidi="he-IL"/>
                              </w:rPr>
                              <w:t xml:space="preserve">(Lev 19:18b, </w:t>
                            </w:r>
                            <w:r w:rsidRPr="00132820">
                              <w:rPr>
                                <w:rFonts w:cs="Arial"/>
                                <w:color w:val="000000"/>
                                <w:sz w:val="16"/>
                                <w:szCs w:val="16"/>
                                <w:lang w:bidi="he-IL"/>
                              </w:rPr>
                              <w:t>ESV</w:t>
                            </w:r>
                            <w:r w:rsidRPr="00132820">
                              <w:rPr>
                                <w:rFonts w:cs="Arial"/>
                                <w:color w:val="000000"/>
                                <w:sz w:val="18"/>
                                <w:szCs w:val="18"/>
                                <w:lang w:bidi="he-IL"/>
                              </w:rPr>
                              <w:t xml:space="preserve">)      </w:t>
                            </w:r>
                            <w:r w:rsidRPr="00F80001">
                              <w:rPr>
                                <w:rFonts w:ascii="Bookman Old Style" w:hAnsi="Bookman Old Style"/>
                                <w:color w:val="640000"/>
                                <w:sz w:val="18"/>
                                <w:szCs w:val="18"/>
                              </w:rPr>
                              <w:t xml:space="preserve"> </w:t>
                            </w:r>
                          </w:p>
                          <w:p w14:paraId="5320AC5D" w14:textId="77777777" w:rsidR="00644AD5" w:rsidRDefault="00644AD5" w:rsidP="00326DEA">
                            <w:pPr>
                              <w:spacing w:after="120" w:line="276" w:lineRule="auto"/>
                              <w:rPr>
                                <w:b/>
                                <w:bCs/>
                                <w:i/>
                                <w:iCs/>
                                <w:color w:val="000000"/>
                                <w:sz w:val="32"/>
                                <w:szCs w:val="32"/>
                              </w:rPr>
                            </w:pPr>
                            <w:r w:rsidRPr="00F4343E">
                              <w:rPr>
                                <w:b/>
                                <w:bCs/>
                                <w:i/>
                                <w:iCs/>
                                <w:color w:val="000000"/>
                                <w:sz w:val="20"/>
                                <w:szCs w:val="20"/>
                              </w:rPr>
                              <w:br w:type="page"/>
                            </w:r>
                          </w:p>
                          <w:p w14:paraId="2781488C" w14:textId="77777777" w:rsidR="00644AD5" w:rsidRDefault="00644AD5" w:rsidP="00326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A9941" id="Text Box 11" o:spid="_x0000_s1040" type="#_x0000_t202" style="position:absolute;margin-left:389.5pt;margin-top:261.2pt;width:341.25pt;height:19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" stroked="f">
                <v:textbox>
                  <w:txbxContent>
                    <w:p w14:paraId="10DBCAD5" w14:textId="77777777" w:rsidR="00644AD5" w:rsidRPr="00BC2478" w:rsidRDefault="00644AD5" w:rsidP="00326DEA">
                      <w:pPr>
                        <w:ind w:left="270"/>
                        <w:rPr>
                          <w:rFonts w:cs="Arial"/>
                          <w:color w:val="000000"/>
                          <w:sz w:val="22"/>
                          <w:szCs w:val="22"/>
                          <w:lang w:bidi="he-IL"/>
                        </w:rPr>
                      </w:pPr>
                      <w:r w:rsidRPr="00BC2478">
                        <w:rPr>
                          <w:rFonts w:cs="Arial"/>
                          <w:color w:val="000000"/>
                          <w:sz w:val="22"/>
                          <w:szCs w:val="22"/>
                          <w:lang w:bidi="he-IL"/>
                        </w:rPr>
                        <w:t>Hear, O Israel, YHVH</w:t>
                      </w:r>
                      <w:r w:rsidRPr="00D45240">
                        <w:rPr>
                          <w:rFonts w:cs="Arial"/>
                          <w:b/>
                          <w:bCs/>
                          <w:color w:val="4E2616"/>
                          <w:sz w:val="22"/>
                          <w:szCs w:val="22"/>
                          <w:lang w:val="es-MX" w:bidi="he-IL"/>
                        </w:rPr>
                        <w:t>*</w:t>
                      </w:r>
                      <w:r w:rsidRPr="00BC2478">
                        <w:rPr>
                          <w:rFonts w:cs="Arial"/>
                          <w:color w:val="000000"/>
                          <w:sz w:val="22"/>
                          <w:szCs w:val="22"/>
                          <w:lang w:bidi="he-IL"/>
                        </w:rPr>
                        <w:t xml:space="preserve"> Our God, YHVH is One.</w:t>
                      </w:r>
                    </w:p>
                    <w:p w14:paraId="5B0118AE"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Blessed be His glorious Name Whose kingdom is forever and ever!</w:t>
                      </w:r>
                    </w:p>
                    <w:p w14:paraId="541CBA1B"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 xml:space="preserve">And you shall love YHVH your God with all your heart &amp; with all your soul and with all </w:t>
                      </w:r>
                      <w:proofErr w:type="spellStart"/>
                      <w:r w:rsidRPr="00BC2478">
                        <w:rPr>
                          <w:rFonts w:cs="Arial"/>
                          <w:color w:val="000000"/>
                          <w:sz w:val="22"/>
                          <w:szCs w:val="22"/>
                          <w:lang w:bidi="he-IL"/>
                        </w:rPr>
                        <w:t>your</w:t>
                      </w:r>
                      <w:proofErr w:type="spellEnd"/>
                      <w:r w:rsidRPr="00BC2478">
                        <w:rPr>
                          <w:rFonts w:cs="Arial"/>
                          <w:color w:val="000000"/>
                          <w:sz w:val="22"/>
                          <w:szCs w:val="22"/>
                          <w:lang w:bidi="he-IL"/>
                        </w:rPr>
                        <w:t xml:space="preserve"> might.</w:t>
                      </w:r>
                    </w:p>
                    <w:p w14:paraId="6D1C710D"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And these words that I command you today shall be in your heart.</w:t>
                      </w:r>
                    </w:p>
                    <w:p w14:paraId="7729F85B"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 xml:space="preserve">And you shall teach them diligently to your children, and you shall speak of them when you sit at home, and when you walk along the way, and when you lie down and when you </w:t>
                      </w:r>
                      <w:proofErr w:type="gramStart"/>
                      <w:r w:rsidRPr="00BC2478">
                        <w:rPr>
                          <w:rFonts w:cs="Arial"/>
                          <w:color w:val="000000"/>
                          <w:sz w:val="22"/>
                          <w:szCs w:val="22"/>
                          <w:lang w:bidi="he-IL"/>
                        </w:rPr>
                        <w:t>rise up</w:t>
                      </w:r>
                      <w:proofErr w:type="gramEnd"/>
                      <w:r w:rsidRPr="00BC2478">
                        <w:rPr>
                          <w:rFonts w:cs="Arial"/>
                          <w:color w:val="000000"/>
                          <w:sz w:val="22"/>
                          <w:szCs w:val="22"/>
                          <w:lang w:bidi="he-IL"/>
                        </w:rPr>
                        <w:t>.</w:t>
                      </w:r>
                    </w:p>
                    <w:p w14:paraId="2029A5FC" w14:textId="77777777" w:rsidR="00644AD5" w:rsidRPr="00BC2478" w:rsidRDefault="00644AD5" w:rsidP="00326DEA">
                      <w:pPr>
                        <w:spacing w:line="276" w:lineRule="auto"/>
                        <w:ind w:left="270"/>
                        <w:rPr>
                          <w:rFonts w:cs="Arial"/>
                          <w:color w:val="000000"/>
                          <w:sz w:val="22"/>
                          <w:szCs w:val="22"/>
                          <w:lang w:bidi="he-IL"/>
                        </w:rPr>
                      </w:pPr>
                      <w:r w:rsidRPr="00BC2478">
                        <w:rPr>
                          <w:rFonts w:cs="Arial"/>
                          <w:color w:val="000000"/>
                          <w:sz w:val="22"/>
                          <w:szCs w:val="22"/>
                          <w:lang w:bidi="he-IL"/>
                        </w:rPr>
                        <w:t>And you shall bind them as a sign on your hand, and they shall be for frontlets between your eyes.</w:t>
                      </w:r>
                    </w:p>
                    <w:p w14:paraId="78D16FD0" w14:textId="77777777" w:rsidR="00644AD5" w:rsidRPr="00132820" w:rsidRDefault="00644AD5" w:rsidP="00326DEA">
                      <w:pPr>
                        <w:spacing w:line="276" w:lineRule="auto"/>
                        <w:ind w:left="270"/>
                        <w:rPr>
                          <w:rFonts w:cs="Arial"/>
                          <w:color w:val="000000"/>
                          <w:sz w:val="18"/>
                          <w:szCs w:val="18"/>
                          <w:lang w:bidi="he-IL"/>
                        </w:rPr>
                      </w:pPr>
                      <w:r w:rsidRPr="00BC2478">
                        <w:rPr>
                          <w:rFonts w:cs="Arial"/>
                          <w:color w:val="000000"/>
                          <w:sz w:val="22"/>
                          <w:szCs w:val="22"/>
                          <w:lang w:bidi="he-IL"/>
                        </w:rPr>
                        <w:t xml:space="preserve">And you shall write them on the doorposts of your house and on your gates. </w:t>
                      </w:r>
                      <w:r w:rsidRPr="00132820">
                        <w:rPr>
                          <w:rFonts w:cs="Arial"/>
                          <w:color w:val="000000"/>
                          <w:sz w:val="18"/>
                          <w:szCs w:val="18"/>
                          <w:lang w:bidi="he-IL"/>
                        </w:rPr>
                        <w:t xml:space="preserve">(Dt 6:4-9, </w:t>
                      </w:r>
                      <w:r w:rsidRPr="00132820">
                        <w:rPr>
                          <w:rFonts w:cs="Arial"/>
                          <w:color w:val="000000"/>
                          <w:sz w:val="16"/>
                          <w:szCs w:val="16"/>
                          <w:lang w:bidi="he-IL"/>
                        </w:rPr>
                        <w:t>ESV</w:t>
                      </w:r>
                      <w:r w:rsidRPr="00132820">
                        <w:rPr>
                          <w:rFonts w:cs="Arial"/>
                          <w:color w:val="000000"/>
                          <w:sz w:val="18"/>
                          <w:szCs w:val="18"/>
                          <w:lang w:bidi="he-IL"/>
                        </w:rPr>
                        <w:t>)</w:t>
                      </w:r>
                    </w:p>
                    <w:p w14:paraId="15BB7268" w14:textId="77777777" w:rsidR="00644AD5" w:rsidRPr="00132820" w:rsidRDefault="00644AD5" w:rsidP="00326DEA">
                      <w:pPr>
                        <w:spacing w:line="276" w:lineRule="auto"/>
                        <w:ind w:left="270"/>
                        <w:rPr>
                          <w:rFonts w:cs="Arial"/>
                          <w:color w:val="000000"/>
                          <w:sz w:val="18"/>
                          <w:szCs w:val="18"/>
                          <w:lang w:bidi="he-IL"/>
                        </w:rPr>
                      </w:pPr>
                      <w:r w:rsidRPr="00BC2478">
                        <w:rPr>
                          <w:rFonts w:cs="Arial"/>
                          <w:color w:val="000000"/>
                          <w:sz w:val="22"/>
                          <w:szCs w:val="22"/>
                          <w:lang w:bidi="he-IL"/>
                        </w:rPr>
                        <w:t xml:space="preserve">And you shall love your neighbor as yourself. </w:t>
                      </w:r>
                      <w:r w:rsidRPr="00132820">
                        <w:rPr>
                          <w:rFonts w:cs="Arial"/>
                          <w:color w:val="000000"/>
                          <w:sz w:val="20"/>
                          <w:szCs w:val="20"/>
                          <w:lang w:bidi="he-IL"/>
                        </w:rPr>
                        <w:t>Amen</w:t>
                      </w:r>
                      <w:r w:rsidRPr="00132820">
                        <w:rPr>
                          <w:rFonts w:cs="Arial"/>
                          <w:color w:val="000000"/>
                          <w:sz w:val="22"/>
                          <w:szCs w:val="22"/>
                          <w:lang w:bidi="he-IL"/>
                        </w:rPr>
                        <w:t xml:space="preserve"> </w:t>
                      </w:r>
                      <w:r w:rsidRPr="00132820">
                        <w:rPr>
                          <w:rFonts w:cs="Arial"/>
                          <w:color w:val="000000"/>
                          <w:sz w:val="18"/>
                          <w:szCs w:val="18"/>
                          <w:lang w:bidi="he-IL"/>
                        </w:rPr>
                        <w:t xml:space="preserve">(Lev 19:18b, </w:t>
                      </w:r>
                      <w:r w:rsidRPr="00132820">
                        <w:rPr>
                          <w:rFonts w:cs="Arial"/>
                          <w:color w:val="000000"/>
                          <w:sz w:val="16"/>
                          <w:szCs w:val="16"/>
                          <w:lang w:bidi="he-IL"/>
                        </w:rPr>
                        <w:t>ESV</w:t>
                      </w:r>
                      <w:r w:rsidRPr="00132820">
                        <w:rPr>
                          <w:rFonts w:cs="Arial"/>
                          <w:color w:val="000000"/>
                          <w:sz w:val="18"/>
                          <w:szCs w:val="18"/>
                          <w:lang w:bidi="he-IL"/>
                        </w:rPr>
                        <w:t xml:space="preserve">)      </w:t>
                      </w:r>
                      <w:r w:rsidRPr="00F80001">
                        <w:rPr>
                          <w:rFonts w:ascii="Bookman Old Style" w:hAnsi="Bookman Old Style"/>
                          <w:color w:val="640000"/>
                          <w:sz w:val="18"/>
                          <w:szCs w:val="18"/>
                        </w:rPr>
                        <w:t xml:space="preserve"> </w:t>
                      </w:r>
                    </w:p>
                    <w:p w14:paraId="5320AC5D" w14:textId="77777777" w:rsidR="00644AD5" w:rsidRDefault="00644AD5" w:rsidP="00326DEA">
                      <w:pPr>
                        <w:spacing w:after="120" w:line="276" w:lineRule="auto"/>
                        <w:rPr>
                          <w:b/>
                          <w:bCs/>
                          <w:i/>
                          <w:iCs/>
                          <w:color w:val="000000"/>
                          <w:sz w:val="32"/>
                          <w:szCs w:val="32"/>
                        </w:rPr>
                      </w:pPr>
                      <w:r w:rsidRPr="00F4343E">
                        <w:rPr>
                          <w:b/>
                          <w:bCs/>
                          <w:i/>
                          <w:iCs/>
                          <w:color w:val="000000"/>
                          <w:sz w:val="20"/>
                          <w:szCs w:val="20"/>
                        </w:rPr>
                        <w:br w:type="page"/>
                      </w:r>
                    </w:p>
                    <w:p w14:paraId="2781488C" w14:textId="77777777" w:rsidR="00644AD5" w:rsidRDefault="00644AD5" w:rsidP="00326DEA"/>
                  </w:txbxContent>
                </v:textbox>
              </v:shape>
            </w:pict>
          </mc:Fallback>
        </mc:AlternateContent>
      </w:r>
      <w:r>
        <w:rPr>
          <w:noProof/>
          <w:lang w:bidi="he-IL"/>
        </w:rPr>
        <mc:AlternateContent>
          <mc:Choice Requires="wps">
            <w:drawing>
              <wp:anchor distT="0" distB="0" distL="114300" distR="114300" simplePos="0" relativeHeight="251721728" behindDoc="1" locked="0" layoutInCell="1" allowOverlap="1" wp14:anchorId="25D627A9" wp14:editId="076DAA5F">
                <wp:simplePos x="0" y="0"/>
                <wp:positionH relativeFrom="page">
                  <wp:posOffset>5279390</wp:posOffset>
                </wp:positionH>
                <wp:positionV relativeFrom="page">
                  <wp:posOffset>3199765</wp:posOffset>
                </wp:positionV>
                <wp:extent cx="2120265" cy="164655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265" cy="1646555"/>
                        </a:xfrm>
                        <a:prstGeom prst="rect">
                          <a:avLst/>
                        </a:prstGeom>
                        <a:solidFill>
                          <a:sysClr val="window" lastClr="FFFFFF"/>
                        </a:solidFill>
                        <a:ln w="6350">
                          <a:noFill/>
                        </a:ln>
                        <a:effectLst/>
                      </wps:spPr>
                      <wps:txbx>
                        <w:txbxContent>
                          <w:p w14:paraId="29D5793D" w14:textId="77777777" w:rsidR="00644AD5" w:rsidRPr="00FE3AF4" w:rsidRDefault="00644AD5" w:rsidP="00326DEA">
                            <w:pPr>
                              <w:bidi/>
                              <w:spacing w:line="204" w:lineRule="auto"/>
                              <w:ind w:left="132" w:hanging="184"/>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 xml:space="preserve">שְׁמַע יִשְׂרָאֵל </w:t>
                            </w:r>
                            <w:r w:rsidRPr="00FE3AF4">
                              <w:rPr>
                                <w:rFonts w:ascii="Times New Roman" w:hAnsi="Times New Roman" w:hint="eastAsia"/>
                                <w:color w:val="1F497D"/>
                                <w:sz w:val="30"/>
                                <w:szCs w:val="30"/>
                                <w:rtl/>
                                <w:lang w:bidi="he-IL"/>
                              </w:rPr>
                              <w:t>יהוה</w:t>
                            </w:r>
                            <w:r w:rsidRPr="00FE3AF4">
                              <w:rPr>
                                <w:rFonts w:ascii="Times New Roman" w:hAnsi="Times New Roman" w:hint="cs"/>
                                <w:color w:val="1F497D"/>
                                <w:sz w:val="30"/>
                                <w:szCs w:val="30"/>
                                <w:rtl/>
                                <w:lang w:bidi="he-IL"/>
                              </w:rPr>
                              <w:t xml:space="preserve"> אֱלֹהֵינוּ</w:t>
                            </w:r>
                          </w:p>
                          <w:p w14:paraId="7D98CFA1" w14:textId="77777777" w:rsidR="00644AD5" w:rsidRPr="00FE3AF4" w:rsidRDefault="00644AD5" w:rsidP="00326DEA">
                            <w:pPr>
                              <w:bidi/>
                              <w:spacing w:line="204" w:lineRule="auto"/>
                              <w:ind w:left="132" w:hanging="184"/>
                              <w:rPr>
                                <w:rFonts w:ascii="Times New Roman" w:hAnsi="Times New Roman"/>
                                <w:color w:val="1F497D"/>
                                <w:sz w:val="30"/>
                                <w:szCs w:val="30"/>
                                <w:rtl/>
                                <w:lang w:bidi="he-IL"/>
                              </w:rPr>
                            </w:pPr>
                            <w:r w:rsidRPr="00FE3AF4">
                              <w:rPr>
                                <w:rFonts w:ascii="Times New Roman" w:hAnsi="Times New Roman" w:hint="cs"/>
                                <w:color w:val="1F497D"/>
                                <w:sz w:val="30"/>
                                <w:szCs w:val="30"/>
                                <w:rtl/>
                                <w:lang w:bidi="he-IL"/>
                              </w:rPr>
                              <w:t xml:space="preserve"> </w:t>
                            </w:r>
                            <w:r w:rsidRPr="00FE3AF4">
                              <w:rPr>
                                <w:rFonts w:ascii="Times New Roman" w:hAnsi="Times New Roman" w:hint="eastAsia"/>
                                <w:color w:val="1F497D"/>
                                <w:sz w:val="30"/>
                                <w:szCs w:val="30"/>
                                <w:rtl/>
                                <w:lang w:bidi="he-IL"/>
                              </w:rPr>
                              <w:t>יהוה</w:t>
                            </w:r>
                            <w:r w:rsidRPr="00FE3AF4">
                              <w:rPr>
                                <w:rFonts w:ascii="Times New Roman" w:hAnsi="Times New Roman" w:hint="cs"/>
                                <w:color w:val="1F497D"/>
                                <w:sz w:val="30"/>
                                <w:szCs w:val="30"/>
                                <w:rtl/>
                                <w:lang w:bidi="he-IL"/>
                              </w:rPr>
                              <w:t xml:space="preserve"> אֶחָד:</w:t>
                            </w:r>
                          </w:p>
                          <w:p w14:paraId="6A6255B6" w14:textId="77777777" w:rsidR="00644AD5" w:rsidRPr="00FE3AF4" w:rsidRDefault="00644AD5" w:rsidP="00DE2742">
                            <w:pPr>
                              <w:bidi/>
                              <w:spacing w:before="60" w:line="204" w:lineRule="auto"/>
                              <w:ind w:left="-52"/>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בָּרוּךְ שֵׁם כְּבוֹד מַלְכוּתוֹ לְעוֹלָם וָעֶד</w:t>
                            </w:r>
                          </w:p>
                          <w:p w14:paraId="597F1BA1" w14:textId="77777777" w:rsidR="00644AD5" w:rsidRPr="00FE3AF4" w:rsidRDefault="00644AD5" w:rsidP="00326DEA">
                            <w:pPr>
                              <w:bidi/>
                              <w:spacing w:before="80" w:line="204" w:lineRule="auto"/>
                              <w:ind w:left="-52"/>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 xml:space="preserve">וְאָהַבְתָּ אֵת </w:t>
                            </w:r>
                            <w:r w:rsidRPr="00FE3AF4">
                              <w:rPr>
                                <w:rFonts w:ascii="Times New Roman" w:hAnsi="Times New Roman" w:hint="eastAsia"/>
                                <w:color w:val="1F497D"/>
                                <w:sz w:val="30"/>
                                <w:szCs w:val="30"/>
                                <w:rtl/>
                                <w:lang w:bidi="he-IL"/>
                              </w:rPr>
                              <w:t>יהוה</w:t>
                            </w:r>
                            <w:r w:rsidRPr="00FE3AF4">
                              <w:rPr>
                                <w:rFonts w:ascii="Times New Roman" w:hAnsi="Times New Roman" w:hint="cs"/>
                                <w:color w:val="1F497D"/>
                                <w:sz w:val="30"/>
                                <w:szCs w:val="30"/>
                                <w:rtl/>
                                <w:lang w:bidi="he-IL"/>
                              </w:rPr>
                              <w:t xml:space="preserve"> אֱלֹהֶיךָ בְּכָל</w:t>
                            </w:r>
                          </w:p>
                          <w:p w14:paraId="7C53DAA2" w14:textId="77777777" w:rsidR="00644AD5" w:rsidRPr="00FE3AF4" w:rsidRDefault="00644AD5" w:rsidP="00326DEA">
                            <w:pPr>
                              <w:bidi/>
                              <w:spacing w:line="204" w:lineRule="auto"/>
                              <w:ind w:left="-52"/>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 xml:space="preserve"> לְבָבְךָ וּבְכָל נַפְשְׁךָ וּבְכָל מְאֹדֶךָ:</w:t>
                            </w:r>
                          </w:p>
                          <w:p w14:paraId="37F76F50" w14:textId="77777777" w:rsidR="00644AD5" w:rsidRPr="00FE3AF4" w:rsidRDefault="00644AD5" w:rsidP="00326DEA">
                            <w:pPr>
                              <w:bidi/>
                              <w:spacing w:before="10" w:line="204" w:lineRule="auto"/>
                              <w:ind w:left="-52"/>
                              <w:rPr>
                                <w:rFonts w:ascii="Times New Roman" w:hAnsi="Times New Roman"/>
                                <w:color w:val="1F497D"/>
                                <w:sz w:val="28"/>
                                <w:szCs w:val="28"/>
                                <w:rtl/>
                                <w:lang w:bidi="he-IL"/>
                              </w:rPr>
                            </w:pPr>
                            <w:r w:rsidRPr="00FE3AF4">
                              <w:rPr>
                                <w:rFonts w:ascii="Bookman Old Style" w:hAnsi="Bookman Old Style"/>
                                <w:i/>
                                <w:iCs/>
                                <w:color w:val="1F497D"/>
                                <w:sz w:val="30"/>
                                <w:szCs w:val="30"/>
                                <w:lang w:bidi="he-IL"/>
                              </w:rPr>
                              <w:t xml:space="preserve"> </w:t>
                            </w:r>
                            <w:r w:rsidRPr="00FE3AF4">
                              <w:rPr>
                                <w:rFonts w:ascii="Bookman Old Style" w:hAnsi="Bookman Old Style"/>
                                <w:i/>
                                <w:iCs/>
                                <w:color w:val="1F497D"/>
                                <w:sz w:val="16"/>
                                <w:szCs w:val="16"/>
                                <w:lang w:bidi="he-IL"/>
                              </w:rPr>
                              <w:t xml:space="preserve">(repeat above line twice) </w:t>
                            </w:r>
                          </w:p>
                          <w:p w14:paraId="2A7630A6" w14:textId="77777777" w:rsidR="00644AD5" w:rsidRPr="00FE3AF4" w:rsidRDefault="00644AD5" w:rsidP="00326DEA">
                            <w:pPr>
                              <w:bidi/>
                              <w:spacing w:before="80" w:line="204" w:lineRule="auto"/>
                              <w:ind w:left="-52"/>
                              <w:rPr>
                                <w:rFonts w:ascii="Times New Roman" w:hAnsi="Times New Roman"/>
                                <w:b/>
                                <w:bCs/>
                                <w:color w:val="1F497D"/>
                                <w:sz w:val="18"/>
                                <w:szCs w:val="18"/>
                                <w:lang w:bidi="he-IL"/>
                              </w:rPr>
                            </w:pPr>
                            <w:r w:rsidRPr="00FE3AF4">
                              <w:rPr>
                                <w:rFonts w:ascii="Times New Roman" w:hAnsi="Times New Roman"/>
                                <w:color w:val="1F497D"/>
                                <w:sz w:val="30"/>
                                <w:szCs w:val="30"/>
                                <w:rtl/>
                                <w:lang w:bidi="he-IL"/>
                              </w:rPr>
                              <w:t xml:space="preserve">וְאָהַבְתָּ </w:t>
                            </w:r>
                            <w:r w:rsidRPr="00FE3AF4">
                              <w:rPr>
                                <w:rFonts w:ascii="Times New Roman" w:hAnsi="Times New Roman"/>
                                <w:color w:val="1F497D"/>
                                <w:sz w:val="30"/>
                                <w:szCs w:val="30"/>
                                <w:lang w:bidi="he-IL"/>
                              </w:rPr>
                              <w:t xml:space="preserve"> </w:t>
                            </w:r>
                            <w:r w:rsidRPr="00FE3AF4">
                              <w:rPr>
                                <w:rFonts w:ascii="Times New Roman" w:hAnsi="Times New Roman"/>
                                <w:color w:val="1F497D"/>
                                <w:sz w:val="30"/>
                                <w:szCs w:val="30"/>
                                <w:rtl/>
                                <w:lang w:bidi="he-IL"/>
                              </w:rPr>
                              <w:t>לְרֵעֲךָ</w:t>
                            </w:r>
                            <w:r w:rsidRPr="00FE3AF4">
                              <w:rPr>
                                <w:rFonts w:ascii="Times New Roman" w:hAnsi="Times New Roman"/>
                                <w:color w:val="1F497D"/>
                                <w:sz w:val="30"/>
                                <w:szCs w:val="30"/>
                                <w:lang w:bidi="he-IL"/>
                              </w:rPr>
                              <w:t xml:space="preserve">  </w:t>
                            </w:r>
                            <w:r w:rsidRPr="00FE3AF4">
                              <w:rPr>
                                <w:rFonts w:ascii="Times New Roman" w:hAnsi="Times New Roman"/>
                                <w:color w:val="1F497D"/>
                                <w:sz w:val="30"/>
                                <w:szCs w:val="30"/>
                                <w:rtl/>
                                <w:lang w:bidi="he-IL"/>
                              </w:rPr>
                              <w:t>כָּמוֹךָ</w:t>
                            </w:r>
                            <w:r w:rsidRPr="00FE3AF4">
                              <w:rPr>
                                <w:rFonts w:ascii="Times New Roman" w:hAnsi="Times New Roman"/>
                                <w:b/>
                                <w:color w:val="1F497D"/>
                                <w:sz w:val="30"/>
                                <w:szCs w:val="30"/>
                                <w:rtl/>
                              </w:rPr>
                              <w:t xml:space="preserve">: </w:t>
                            </w:r>
                            <w:r w:rsidRPr="00FE3AF4">
                              <w:rPr>
                                <w:rFonts w:ascii="Times New Roman" w:hAnsi="Times New Roman"/>
                                <w:b/>
                                <w:color w:val="1F497D"/>
                                <w:rtl/>
                                <w:lang w:bidi="he-IL"/>
                              </w:rPr>
                              <w:t>אָמֵן</w:t>
                            </w:r>
                          </w:p>
                          <w:p w14:paraId="133508F4" w14:textId="77777777" w:rsidR="00644AD5" w:rsidRDefault="00644AD5" w:rsidP="00326D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627A9" id="Text Box 16" o:spid="_x0000_s1041" type="#_x0000_t202" style="position:absolute;margin-left:415.7pt;margin-top:251.95pt;width:166.95pt;height:129.6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" fillcolor="window" stroked="f" strokeweight=".5pt">
                <v:textbox>
                  <w:txbxContent>
                    <w:p w14:paraId="29D5793D" w14:textId="77777777" w:rsidR="00644AD5" w:rsidRPr="00FE3AF4" w:rsidRDefault="00644AD5" w:rsidP="00326DEA">
                      <w:pPr>
                        <w:bidi/>
                        <w:spacing w:line="204" w:lineRule="auto"/>
                        <w:ind w:left="132" w:hanging="184"/>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 xml:space="preserve">שְׁמַע יִשְׂרָאֵל </w:t>
                      </w:r>
                      <w:r w:rsidRPr="00FE3AF4">
                        <w:rPr>
                          <w:rFonts w:ascii="Times New Roman" w:hAnsi="Times New Roman" w:hint="eastAsia"/>
                          <w:color w:val="1F497D"/>
                          <w:sz w:val="30"/>
                          <w:szCs w:val="30"/>
                          <w:rtl/>
                          <w:lang w:bidi="he-IL"/>
                        </w:rPr>
                        <w:t>יהוה</w:t>
                      </w:r>
                      <w:r w:rsidRPr="00FE3AF4">
                        <w:rPr>
                          <w:rFonts w:ascii="Times New Roman" w:hAnsi="Times New Roman" w:hint="cs"/>
                          <w:color w:val="1F497D"/>
                          <w:sz w:val="30"/>
                          <w:szCs w:val="30"/>
                          <w:rtl/>
                          <w:lang w:bidi="he-IL"/>
                        </w:rPr>
                        <w:t xml:space="preserve"> אֱלֹהֵינוּ</w:t>
                      </w:r>
                    </w:p>
                    <w:p w14:paraId="7D98CFA1" w14:textId="77777777" w:rsidR="00644AD5" w:rsidRPr="00FE3AF4" w:rsidRDefault="00644AD5" w:rsidP="00326DEA">
                      <w:pPr>
                        <w:bidi/>
                        <w:spacing w:line="204" w:lineRule="auto"/>
                        <w:ind w:left="132" w:hanging="184"/>
                        <w:rPr>
                          <w:rFonts w:ascii="Times New Roman" w:hAnsi="Times New Roman"/>
                          <w:color w:val="1F497D"/>
                          <w:sz w:val="30"/>
                          <w:szCs w:val="30"/>
                          <w:rtl/>
                          <w:lang w:bidi="he-IL"/>
                        </w:rPr>
                      </w:pPr>
                      <w:r w:rsidRPr="00FE3AF4">
                        <w:rPr>
                          <w:rFonts w:ascii="Times New Roman" w:hAnsi="Times New Roman" w:hint="cs"/>
                          <w:color w:val="1F497D"/>
                          <w:sz w:val="30"/>
                          <w:szCs w:val="30"/>
                          <w:rtl/>
                          <w:lang w:bidi="he-IL"/>
                        </w:rPr>
                        <w:t xml:space="preserve"> </w:t>
                      </w:r>
                      <w:r w:rsidRPr="00FE3AF4">
                        <w:rPr>
                          <w:rFonts w:ascii="Times New Roman" w:hAnsi="Times New Roman" w:hint="eastAsia"/>
                          <w:color w:val="1F497D"/>
                          <w:sz w:val="30"/>
                          <w:szCs w:val="30"/>
                          <w:rtl/>
                          <w:lang w:bidi="he-IL"/>
                        </w:rPr>
                        <w:t>יהוה</w:t>
                      </w:r>
                      <w:r w:rsidRPr="00FE3AF4">
                        <w:rPr>
                          <w:rFonts w:ascii="Times New Roman" w:hAnsi="Times New Roman" w:hint="cs"/>
                          <w:color w:val="1F497D"/>
                          <w:sz w:val="30"/>
                          <w:szCs w:val="30"/>
                          <w:rtl/>
                          <w:lang w:bidi="he-IL"/>
                        </w:rPr>
                        <w:t xml:space="preserve"> אֶחָד:</w:t>
                      </w:r>
                    </w:p>
                    <w:p w14:paraId="6A6255B6" w14:textId="77777777" w:rsidR="00644AD5" w:rsidRPr="00FE3AF4" w:rsidRDefault="00644AD5" w:rsidP="00DE2742">
                      <w:pPr>
                        <w:bidi/>
                        <w:spacing w:before="60" w:line="204" w:lineRule="auto"/>
                        <w:ind w:left="-52"/>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בָּרוּךְ שֵׁם כְּבוֹד מַלְכוּתוֹ לְעוֹלָם וָעֶד</w:t>
                      </w:r>
                    </w:p>
                    <w:p w14:paraId="597F1BA1" w14:textId="77777777" w:rsidR="00644AD5" w:rsidRPr="00FE3AF4" w:rsidRDefault="00644AD5" w:rsidP="00326DEA">
                      <w:pPr>
                        <w:bidi/>
                        <w:spacing w:before="80" w:line="204" w:lineRule="auto"/>
                        <w:ind w:left="-52"/>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 xml:space="preserve">וְאָהַבְתָּ אֵת </w:t>
                      </w:r>
                      <w:r w:rsidRPr="00FE3AF4">
                        <w:rPr>
                          <w:rFonts w:ascii="Times New Roman" w:hAnsi="Times New Roman" w:hint="eastAsia"/>
                          <w:color w:val="1F497D"/>
                          <w:sz w:val="30"/>
                          <w:szCs w:val="30"/>
                          <w:rtl/>
                          <w:lang w:bidi="he-IL"/>
                        </w:rPr>
                        <w:t>יהוה</w:t>
                      </w:r>
                      <w:r w:rsidRPr="00FE3AF4">
                        <w:rPr>
                          <w:rFonts w:ascii="Times New Roman" w:hAnsi="Times New Roman" w:hint="cs"/>
                          <w:color w:val="1F497D"/>
                          <w:sz w:val="30"/>
                          <w:szCs w:val="30"/>
                          <w:rtl/>
                          <w:lang w:bidi="he-IL"/>
                        </w:rPr>
                        <w:t xml:space="preserve"> אֱלֹהֶיךָ בְּכָל</w:t>
                      </w:r>
                    </w:p>
                    <w:p w14:paraId="7C53DAA2" w14:textId="77777777" w:rsidR="00644AD5" w:rsidRPr="00FE3AF4" w:rsidRDefault="00644AD5" w:rsidP="00326DEA">
                      <w:pPr>
                        <w:bidi/>
                        <w:spacing w:line="204" w:lineRule="auto"/>
                        <w:ind w:left="-52"/>
                        <w:rPr>
                          <w:rFonts w:ascii="Times New Roman" w:hAnsi="Times New Roman"/>
                          <w:color w:val="1F497D"/>
                          <w:sz w:val="30"/>
                          <w:szCs w:val="30"/>
                          <w:lang w:bidi="he-IL"/>
                        </w:rPr>
                      </w:pPr>
                      <w:r w:rsidRPr="00FE3AF4">
                        <w:rPr>
                          <w:rFonts w:ascii="Times New Roman" w:hAnsi="Times New Roman" w:hint="cs"/>
                          <w:color w:val="1F497D"/>
                          <w:sz w:val="30"/>
                          <w:szCs w:val="30"/>
                          <w:rtl/>
                          <w:lang w:bidi="he-IL"/>
                        </w:rPr>
                        <w:t xml:space="preserve"> לְבָבְךָ וּבְכָל נַפְשְׁךָ וּבְכָל מְאֹדֶךָ:</w:t>
                      </w:r>
                    </w:p>
                    <w:p w14:paraId="37F76F50" w14:textId="77777777" w:rsidR="00644AD5" w:rsidRPr="00FE3AF4" w:rsidRDefault="00644AD5" w:rsidP="00326DEA">
                      <w:pPr>
                        <w:bidi/>
                        <w:spacing w:before="10" w:line="204" w:lineRule="auto"/>
                        <w:ind w:left="-52"/>
                        <w:rPr>
                          <w:rFonts w:ascii="Times New Roman" w:hAnsi="Times New Roman"/>
                          <w:color w:val="1F497D"/>
                          <w:sz w:val="28"/>
                          <w:szCs w:val="28"/>
                          <w:rtl/>
                          <w:lang w:bidi="he-IL"/>
                        </w:rPr>
                      </w:pPr>
                      <w:r w:rsidRPr="00FE3AF4">
                        <w:rPr>
                          <w:rFonts w:ascii="Bookman Old Style" w:hAnsi="Bookman Old Style"/>
                          <w:i/>
                          <w:iCs/>
                          <w:color w:val="1F497D"/>
                          <w:sz w:val="30"/>
                          <w:szCs w:val="30"/>
                          <w:lang w:bidi="he-IL"/>
                        </w:rPr>
                        <w:t xml:space="preserve"> </w:t>
                      </w:r>
                      <w:r w:rsidRPr="00FE3AF4">
                        <w:rPr>
                          <w:rFonts w:ascii="Bookman Old Style" w:hAnsi="Bookman Old Style"/>
                          <w:i/>
                          <w:iCs/>
                          <w:color w:val="1F497D"/>
                          <w:sz w:val="16"/>
                          <w:szCs w:val="16"/>
                          <w:lang w:bidi="he-IL"/>
                        </w:rPr>
                        <w:t xml:space="preserve">(repeat above line twice) </w:t>
                      </w:r>
                    </w:p>
                    <w:p w14:paraId="2A7630A6" w14:textId="77777777" w:rsidR="00644AD5" w:rsidRPr="00FE3AF4" w:rsidRDefault="00644AD5" w:rsidP="00326DEA">
                      <w:pPr>
                        <w:bidi/>
                        <w:spacing w:before="80" w:line="204" w:lineRule="auto"/>
                        <w:ind w:left="-52"/>
                        <w:rPr>
                          <w:rFonts w:ascii="Times New Roman" w:hAnsi="Times New Roman"/>
                          <w:b/>
                          <w:bCs/>
                          <w:color w:val="1F497D"/>
                          <w:sz w:val="18"/>
                          <w:szCs w:val="18"/>
                          <w:lang w:bidi="he-IL"/>
                        </w:rPr>
                      </w:pPr>
                      <w:r w:rsidRPr="00FE3AF4">
                        <w:rPr>
                          <w:rFonts w:ascii="Times New Roman" w:hAnsi="Times New Roman"/>
                          <w:color w:val="1F497D"/>
                          <w:sz w:val="30"/>
                          <w:szCs w:val="30"/>
                          <w:rtl/>
                          <w:lang w:bidi="he-IL"/>
                        </w:rPr>
                        <w:t xml:space="preserve">וְאָהַבְתָּ </w:t>
                      </w:r>
                      <w:r w:rsidRPr="00FE3AF4">
                        <w:rPr>
                          <w:rFonts w:ascii="Times New Roman" w:hAnsi="Times New Roman"/>
                          <w:color w:val="1F497D"/>
                          <w:sz w:val="30"/>
                          <w:szCs w:val="30"/>
                          <w:lang w:bidi="he-IL"/>
                        </w:rPr>
                        <w:t xml:space="preserve"> </w:t>
                      </w:r>
                      <w:r w:rsidRPr="00FE3AF4">
                        <w:rPr>
                          <w:rFonts w:ascii="Times New Roman" w:hAnsi="Times New Roman"/>
                          <w:color w:val="1F497D"/>
                          <w:sz w:val="30"/>
                          <w:szCs w:val="30"/>
                          <w:rtl/>
                          <w:lang w:bidi="he-IL"/>
                        </w:rPr>
                        <w:t>לְרֵעֲךָ</w:t>
                      </w:r>
                      <w:r w:rsidRPr="00FE3AF4">
                        <w:rPr>
                          <w:rFonts w:ascii="Times New Roman" w:hAnsi="Times New Roman"/>
                          <w:color w:val="1F497D"/>
                          <w:sz w:val="30"/>
                          <w:szCs w:val="30"/>
                          <w:lang w:bidi="he-IL"/>
                        </w:rPr>
                        <w:t xml:space="preserve">  </w:t>
                      </w:r>
                      <w:r w:rsidRPr="00FE3AF4">
                        <w:rPr>
                          <w:rFonts w:ascii="Times New Roman" w:hAnsi="Times New Roman"/>
                          <w:color w:val="1F497D"/>
                          <w:sz w:val="30"/>
                          <w:szCs w:val="30"/>
                          <w:rtl/>
                          <w:lang w:bidi="he-IL"/>
                        </w:rPr>
                        <w:t>כָּמוֹךָ</w:t>
                      </w:r>
                      <w:r w:rsidRPr="00FE3AF4">
                        <w:rPr>
                          <w:rFonts w:ascii="Times New Roman" w:hAnsi="Times New Roman"/>
                          <w:b/>
                          <w:color w:val="1F497D"/>
                          <w:sz w:val="30"/>
                          <w:szCs w:val="30"/>
                          <w:rtl/>
                        </w:rPr>
                        <w:t xml:space="preserve">: </w:t>
                      </w:r>
                      <w:r w:rsidRPr="00FE3AF4">
                        <w:rPr>
                          <w:rFonts w:ascii="Times New Roman" w:hAnsi="Times New Roman"/>
                          <w:b/>
                          <w:color w:val="1F497D"/>
                          <w:rtl/>
                          <w:lang w:bidi="he-IL"/>
                        </w:rPr>
                        <w:t>אָמֵן</w:t>
                      </w:r>
                    </w:p>
                    <w:p w14:paraId="133508F4" w14:textId="77777777" w:rsidR="00644AD5" w:rsidRDefault="00644AD5" w:rsidP="00326DEA"/>
                  </w:txbxContent>
                </v:textbox>
                <w10:wrap anchorx="page" anchory="page"/>
              </v:shape>
            </w:pict>
          </mc:Fallback>
        </mc:AlternateContent>
      </w:r>
      <w:r>
        <w:rPr>
          <w:noProof/>
          <w:lang w:bidi="he-IL"/>
        </w:rPr>
        <mc:AlternateContent>
          <mc:Choice Requires="wps">
            <w:drawing>
              <wp:anchor distT="0" distB="0" distL="114300" distR="114300" simplePos="0" relativeHeight="251720704" behindDoc="1" locked="0" layoutInCell="1" allowOverlap="1" wp14:anchorId="23BC3817" wp14:editId="27B8B1CD">
                <wp:simplePos x="0" y="0"/>
                <wp:positionH relativeFrom="page">
                  <wp:posOffset>7475855</wp:posOffset>
                </wp:positionH>
                <wp:positionV relativeFrom="page">
                  <wp:posOffset>3210560</wp:posOffset>
                </wp:positionV>
                <wp:extent cx="2273935" cy="177355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935" cy="1773555"/>
                        </a:xfrm>
                        <a:prstGeom prst="rect">
                          <a:avLst/>
                        </a:prstGeom>
                        <a:solidFill>
                          <a:sysClr val="window" lastClr="FFFFFF"/>
                        </a:solidFill>
                        <a:ln w="6350">
                          <a:noFill/>
                        </a:ln>
                        <a:effectLst/>
                      </wps:spPr>
                      <wps:txbx>
                        <w:txbxContent>
                          <w:p w14:paraId="0171B75D" w14:textId="77777777" w:rsidR="00644AD5" w:rsidRPr="00512F1F" w:rsidRDefault="00644AD5" w:rsidP="00326DEA">
                            <w:pPr>
                              <w:tabs>
                                <w:tab w:val="left" w:pos="810"/>
                                <w:tab w:val="left" w:pos="1985"/>
                              </w:tabs>
                              <w:ind w:left="-90"/>
                              <w:rPr>
                                <w:rFonts w:cs="Arial"/>
                                <w:color w:val="000000"/>
                                <w:sz w:val="22"/>
                                <w:szCs w:val="22"/>
                                <w:lang w:val="es-MX" w:bidi="he-IL"/>
                              </w:rPr>
                            </w:pPr>
                            <w:r w:rsidRPr="00512F1F">
                              <w:rPr>
                                <w:rFonts w:cs="Arial"/>
                                <w:color w:val="000000"/>
                                <w:sz w:val="22"/>
                                <w:szCs w:val="22"/>
                                <w:lang w:val="es-MX" w:bidi="he-IL"/>
                              </w:rPr>
                              <w:t>Shema Yisra’el YHVH</w:t>
                            </w:r>
                            <w:r w:rsidRPr="00D45240">
                              <w:rPr>
                                <w:rFonts w:cs="Arial"/>
                                <w:b/>
                                <w:bCs/>
                                <w:color w:val="4E2616"/>
                                <w:sz w:val="22"/>
                                <w:szCs w:val="22"/>
                                <w:lang w:val="es-MX" w:bidi="he-IL"/>
                              </w:rPr>
                              <w:t>*</w:t>
                            </w:r>
                            <w:r w:rsidRPr="00512F1F">
                              <w:rPr>
                                <w:rFonts w:cs="Arial"/>
                                <w:color w:val="000000"/>
                                <w:sz w:val="22"/>
                                <w:szCs w:val="22"/>
                                <w:lang w:val="es-MX" w:bidi="he-IL"/>
                              </w:rPr>
                              <w:t xml:space="preserve"> Ehlohaynu YHVH echad!</w:t>
                            </w:r>
                          </w:p>
                          <w:p w14:paraId="02942CA7" w14:textId="77777777" w:rsidR="00644AD5" w:rsidRPr="004A3983" w:rsidRDefault="00644AD5" w:rsidP="00326DEA">
                            <w:pPr>
                              <w:tabs>
                                <w:tab w:val="left" w:pos="810"/>
                                <w:tab w:val="left" w:pos="1985"/>
                              </w:tabs>
                              <w:spacing w:before="40"/>
                              <w:ind w:left="-90"/>
                              <w:rPr>
                                <w:i/>
                                <w:iCs/>
                                <w:color w:val="000000"/>
                                <w:sz w:val="20"/>
                                <w:szCs w:val="20"/>
                                <w:lang w:bidi="he-IL"/>
                              </w:rPr>
                            </w:pPr>
                            <w:r w:rsidRPr="00512F1F">
                              <w:rPr>
                                <w:i/>
                                <w:iCs/>
                                <w:color w:val="000000"/>
                                <w:sz w:val="20"/>
                                <w:szCs w:val="20"/>
                                <w:lang w:bidi="he-IL"/>
                              </w:rPr>
                              <w:t>(chant the line in undertone)</w:t>
                            </w:r>
                            <w:r w:rsidRPr="00512F1F">
                              <w:rPr>
                                <w:rFonts w:cs="Arial"/>
                                <w:i/>
                                <w:iCs/>
                                <w:color w:val="000000"/>
                                <w:sz w:val="18"/>
                                <w:szCs w:val="18"/>
                                <w:rtl/>
                                <w:lang w:bidi="he-IL"/>
                              </w:rPr>
                              <w:t xml:space="preserve"> </w:t>
                            </w:r>
                            <w:r w:rsidRPr="00512F1F">
                              <w:rPr>
                                <w:rFonts w:cs="Arial"/>
                                <w:i/>
                                <w:iCs/>
                                <w:color w:val="000000"/>
                                <w:sz w:val="18"/>
                                <w:szCs w:val="18"/>
                                <w:lang w:bidi="he-IL"/>
                              </w:rPr>
                              <w:t xml:space="preserve"> </w:t>
                            </w:r>
                            <w:r w:rsidRPr="00512F1F">
                              <w:rPr>
                                <w:rFonts w:cs="Arial"/>
                                <w:color w:val="000000"/>
                                <w:sz w:val="22"/>
                                <w:szCs w:val="22"/>
                                <w:lang w:bidi="he-IL"/>
                              </w:rPr>
                              <w:t>Baruch shem kavod malchuto layohlam  va-ed</w:t>
                            </w:r>
                          </w:p>
                          <w:p w14:paraId="0981A930" w14:textId="77777777" w:rsidR="00644AD5" w:rsidRPr="00512F1F" w:rsidRDefault="00644AD5" w:rsidP="00B34DE8">
                            <w:pPr>
                              <w:tabs>
                                <w:tab w:val="left" w:pos="810"/>
                                <w:tab w:val="left" w:pos="1985"/>
                              </w:tabs>
                              <w:spacing w:before="240"/>
                              <w:ind w:left="-90"/>
                              <w:rPr>
                                <w:rFonts w:cs="Arial"/>
                                <w:i/>
                                <w:iCs/>
                                <w:color w:val="000000"/>
                                <w:sz w:val="19"/>
                                <w:szCs w:val="19"/>
                                <w:lang w:bidi="he-IL"/>
                              </w:rPr>
                            </w:pPr>
                            <w:r w:rsidRPr="00512F1F">
                              <w:rPr>
                                <w:rFonts w:cs="Arial"/>
                                <w:color w:val="000000"/>
                                <w:sz w:val="22"/>
                                <w:szCs w:val="22"/>
                                <w:lang w:bidi="he-IL"/>
                              </w:rPr>
                              <w:t>Vayahavta et YHVH</w:t>
                            </w:r>
                            <w:r w:rsidRPr="00512F1F">
                              <w:rPr>
                                <w:rFonts w:cs="Arial"/>
                                <w:color w:val="000000"/>
                                <w:sz w:val="22"/>
                                <w:szCs w:val="22"/>
                                <w:lang w:val="es-MX" w:bidi="he-IL"/>
                              </w:rPr>
                              <w:t>*</w:t>
                            </w:r>
                            <w:r w:rsidRPr="00512F1F">
                              <w:rPr>
                                <w:rFonts w:cs="Arial"/>
                                <w:color w:val="000000"/>
                                <w:sz w:val="22"/>
                                <w:szCs w:val="22"/>
                                <w:lang w:bidi="he-IL"/>
                              </w:rPr>
                              <w:t xml:space="preserve"> elohhaycha baychol lay-va-veh-cha uvchol nafshaycha uvchol mayoday-cha.</w:t>
                            </w:r>
                            <w:r w:rsidRPr="00512F1F">
                              <w:rPr>
                                <w:rFonts w:cs="Arial"/>
                                <w:color w:val="000000"/>
                                <w:sz w:val="16"/>
                                <w:szCs w:val="16"/>
                                <w:lang w:bidi="he-IL"/>
                              </w:rPr>
                              <w:t xml:space="preserve"> </w:t>
                            </w:r>
                            <w:r w:rsidRPr="00512F1F">
                              <w:rPr>
                                <w:i/>
                                <w:iCs/>
                                <w:color w:val="000000"/>
                                <w:sz w:val="20"/>
                                <w:szCs w:val="20"/>
                                <w:lang w:bidi="he-IL"/>
                              </w:rPr>
                              <w:t>(repeat twice)</w:t>
                            </w:r>
                            <w:r w:rsidRPr="00512F1F">
                              <w:rPr>
                                <w:rFonts w:cs="Arial"/>
                                <w:i/>
                                <w:iCs/>
                                <w:color w:val="000000"/>
                                <w:sz w:val="16"/>
                                <w:szCs w:val="16"/>
                                <w:lang w:bidi="he-IL"/>
                              </w:rPr>
                              <w:t xml:space="preserve"> </w:t>
                            </w:r>
                          </w:p>
                          <w:p w14:paraId="4E443CFC" w14:textId="77777777" w:rsidR="00644AD5" w:rsidRPr="00512F1F" w:rsidRDefault="00644AD5" w:rsidP="00326DEA">
                            <w:pPr>
                              <w:tabs>
                                <w:tab w:val="left" w:pos="810"/>
                                <w:tab w:val="left" w:pos="1985"/>
                              </w:tabs>
                              <w:spacing w:before="40"/>
                              <w:ind w:left="-90"/>
                              <w:rPr>
                                <w:rFonts w:eastAsia="Calibri" w:cs="Arial"/>
                                <w:smallCaps/>
                                <w:color w:val="000000"/>
                                <w:sz w:val="18"/>
                                <w:szCs w:val="18"/>
                              </w:rPr>
                            </w:pPr>
                            <w:r w:rsidRPr="00512F1F">
                              <w:rPr>
                                <w:rFonts w:cs="Arial"/>
                                <w:color w:val="000000"/>
                                <w:sz w:val="22"/>
                                <w:szCs w:val="22"/>
                                <w:lang w:bidi="he-IL"/>
                              </w:rPr>
                              <w:t>Ve-ahavta lere-acha kamocha.</w:t>
                            </w:r>
                            <w:r w:rsidRPr="00512F1F">
                              <w:rPr>
                                <w:rFonts w:eastAsia="Calibri" w:cs="Arial"/>
                                <w:color w:val="000000"/>
                                <w:sz w:val="20"/>
                                <w:szCs w:val="20"/>
                                <w:lang w:val="es-MX"/>
                              </w:rPr>
                              <w:t xml:space="preserve"> </w:t>
                            </w:r>
                            <w:r w:rsidRPr="00473836">
                              <w:rPr>
                                <w:color w:val="000000"/>
                                <w:sz w:val="18"/>
                                <w:szCs w:val="18"/>
                              </w:rPr>
                              <w:t>Amen</w:t>
                            </w:r>
                          </w:p>
                          <w:p w14:paraId="2AE476FF" w14:textId="77777777" w:rsidR="00644AD5" w:rsidRDefault="00644AD5" w:rsidP="00326DEA">
                            <w:pPr>
                              <w:ind w:firstLine="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C3817" id="Text Box 12" o:spid="_x0000_s1042" type="#_x0000_t202" style="position:absolute;margin-left:588.65pt;margin-top:252.8pt;width:179.05pt;height:139.6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" fillcolor="window" stroked="f" strokeweight=".5pt">
                <v:textbox>
                  <w:txbxContent>
                    <w:p w14:paraId="0171B75D" w14:textId="77777777" w:rsidR="00644AD5" w:rsidRPr="00512F1F" w:rsidRDefault="00644AD5" w:rsidP="00326DEA">
                      <w:pPr>
                        <w:tabs>
                          <w:tab w:val="left" w:pos="810"/>
                          <w:tab w:val="left" w:pos="1985"/>
                        </w:tabs>
                        <w:ind w:left="-90"/>
                        <w:rPr>
                          <w:rFonts w:cs="Arial"/>
                          <w:color w:val="000000"/>
                          <w:sz w:val="22"/>
                          <w:szCs w:val="22"/>
                          <w:lang w:val="es-MX" w:bidi="he-IL"/>
                        </w:rPr>
                      </w:pPr>
                      <w:r w:rsidRPr="00512F1F">
                        <w:rPr>
                          <w:rFonts w:cs="Arial"/>
                          <w:color w:val="000000"/>
                          <w:sz w:val="22"/>
                          <w:szCs w:val="22"/>
                          <w:lang w:val="es-MX" w:bidi="he-IL"/>
                        </w:rPr>
                        <w:t>Shema Yisra’el YHVH</w:t>
                      </w:r>
                      <w:r w:rsidRPr="00D45240">
                        <w:rPr>
                          <w:rFonts w:cs="Arial"/>
                          <w:b/>
                          <w:bCs/>
                          <w:color w:val="4E2616"/>
                          <w:sz w:val="22"/>
                          <w:szCs w:val="22"/>
                          <w:lang w:val="es-MX" w:bidi="he-IL"/>
                        </w:rPr>
                        <w:t>*</w:t>
                      </w:r>
                      <w:r w:rsidRPr="00512F1F">
                        <w:rPr>
                          <w:rFonts w:cs="Arial"/>
                          <w:color w:val="000000"/>
                          <w:sz w:val="22"/>
                          <w:szCs w:val="22"/>
                          <w:lang w:val="es-MX" w:bidi="he-IL"/>
                        </w:rPr>
                        <w:t xml:space="preserve"> Ehlohaynu YHVH echad!</w:t>
                      </w:r>
                    </w:p>
                    <w:p w14:paraId="02942CA7" w14:textId="77777777" w:rsidR="00644AD5" w:rsidRPr="004A3983" w:rsidRDefault="00644AD5" w:rsidP="00326DEA">
                      <w:pPr>
                        <w:tabs>
                          <w:tab w:val="left" w:pos="810"/>
                          <w:tab w:val="left" w:pos="1985"/>
                        </w:tabs>
                        <w:spacing w:before="40"/>
                        <w:ind w:left="-90"/>
                        <w:rPr>
                          <w:i/>
                          <w:iCs/>
                          <w:color w:val="000000"/>
                          <w:sz w:val="20"/>
                          <w:szCs w:val="20"/>
                          <w:lang w:bidi="he-IL"/>
                        </w:rPr>
                      </w:pPr>
                      <w:r w:rsidRPr="00512F1F">
                        <w:rPr>
                          <w:i/>
                          <w:iCs/>
                          <w:color w:val="000000"/>
                          <w:sz w:val="20"/>
                          <w:szCs w:val="20"/>
                          <w:lang w:bidi="he-IL"/>
                        </w:rPr>
                        <w:t xml:space="preserve">(chant the line in </w:t>
                      </w:r>
                      <w:proofErr w:type="gramStart"/>
                      <w:r w:rsidRPr="00512F1F">
                        <w:rPr>
                          <w:i/>
                          <w:iCs/>
                          <w:color w:val="000000"/>
                          <w:sz w:val="20"/>
                          <w:szCs w:val="20"/>
                          <w:lang w:bidi="he-IL"/>
                        </w:rPr>
                        <w:t>undertone)</w:t>
                      </w:r>
                      <w:r w:rsidRPr="00512F1F">
                        <w:rPr>
                          <w:rFonts w:cs="Arial"/>
                          <w:i/>
                          <w:iCs/>
                          <w:color w:val="000000"/>
                          <w:sz w:val="18"/>
                          <w:szCs w:val="18"/>
                          <w:rtl/>
                          <w:lang w:bidi="he-IL"/>
                        </w:rPr>
                        <w:t xml:space="preserve"> </w:t>
                      </w:r>
                      <w:r w:rsidRPr="00512F1F">
                        <w:rPr>
                          <w:rFonts w:cs="Arial"/>
                          <w:i/>
                          <w:iCs/>
                          <w:color w:val="000000"/>
                          <w:sz w:val="18"/>
                          <w:szCs w:val="18"/>
                          <w:lang w:bidi="he-IL"/>
                        </w:rPr>
                        <w:t xml:space="preserve"> </w:t>
                      </w:r>
                      <w:r w:rsidRPr="00512F1F">
                        <w:rPr>
                          <w:rFonts w:cs="Arial"/>
                          <w:color w:val="000000"/>
                          <w:sz w:val="22"/>
                          <w:szCs w:val="22"/>
                          <w:lang w:bidi="he-IL"/>
                        </w:rPr>
                        <w:t>Baruch</w:t>
                      </w:r>
                      <w:proofErr w:type="gramEnd"/>
                      <w:r w:rsidRPr="00512F1F">
                        <w:rPr>
                          <w:rFonts w:cs="Arial"/>
                          <w:color w:val="000000"/>
                          <w:sz w:val="22"/>
                          <w:szCs w:val="22"/>
                          <w:lang w:bidi="he-IL"/>
                        </w:rPr>
                        <w:t xml:space="preserve"> shem kavod malchuto layohlam  </w:t>
                      </w:r>
                      <w:proofErr w:type="spellStart"/>
                      <w:r w:rsidRPr="00512F1F">
                        <w:rPr>
                          <w:rFonts w:cs="Arial"/>
                          <w:color w:val="000000"/>
                          <w:sz w:val="22"/>
                          <w:szCs w:val="22"/>
                          <w:lang w:bidi="he-IL"/>
                        </w:rPr>
                        <w:t>va</w:t>
                      </w:r>
                      <w:proofErr w:type="spellEnd"/>
                      <w:r w:rsidRPr="00512F1F">
                        <w:rPr>
                          <w:rFonts w:cs="Arial"/>
                          <w:color w:val="000000"/>
                          <w:sz w:val="22"/>
                          <w:szCs w:val="22"/>
                          <w:lang w:bidi="he-IL"/>
                        </w:rPr>
                        <w:t>-ed</w:t>
                      </w:r>
                    </w:p>
                    <w:p w14:paraId="0981A930" w14:textId="77777777" w:rsidR="00644AD5" w:rsidRPr="00512F1F" w:rsidRDefault="00644AD5" w:rsidP="00B34DE8">
                      <w:pPr>
                        <w:tabs>
                          <w:tab w:val="left" w:pos="810"/>
                          <w:tab w:val="left" w:pos="1985"/>
                        </w:tabs>
                        <w:spacing w:before="240"/>
                        <w:ind w:left="-90"/>
                        <w:rPr>
                          <w:rFonts w:cs="Arial"/>
                          <w:i/>
                          <w:iCs/>
                          <w:color w:val="000000"/>
                          <w:sz w:val="19"/>
                          <w:szCs w:val="19"/>
                          <w:lang w:bidi="he-IL"/>
                        </w:rPr>
                      </w:pPr>
                      <w:r w:rsidRPr="00512F1F">
                        <w:rPr>
                          <w:rFonts w:cs="Arial"/>
                          <w:color w:val="000000"/>
                          <w:sz w:val="22"/>
                          <w:szCs w:val="22"/>
                          <w:lang w:bidi="he-IL"/>
                        </w:rPr>
                        <w:t>Vayahavta et YHVH</w:t>
                      </w:r>
                      <w:r w:rsidRPr="00512F1F">
                        <w:rPr>
                          <w:rFonts w:cs="Arial"/>
                          <w:color w:val="000000"/>
                          <w:sz w:val="22"/>
                          <w:szCs w:val="22"/>
                          <w:lang w:val="es-MX" w:bidi="he-IL"/>
                        </w:rPr>
                        <w:t>*</w:t>
                      </w:r>
                      <w:r w:rsidRPr="00512F1F">
                        <w:rPr>
                          <w:rFonts w:cs="Arial"/>
                          <w:color w:val="000000"/>
                          <w:sz w:val="22"/>
                          <w:szCs w:val="22"/>
                          <w:lang w:bidi="he-IL"/>
                        </w:rPr>
                        <w:t xml:space="preserve"> elohhaycha baychol lay-</w:t>
                      </w:r>
                      <w:proofErr w:type="spellStart"/>
                      <w:r w:rsidRPr="00512F1F">
                        <w:rPr>
                          <w:rFonts w:cs="Arial"/>
                          <w:color w:val="000000"/>
                          <w:sz w:val="22"/>
                          <w:szCs w:val="22"/>
                          <w:lang w:bidi="he-IL"/>
                        </w:rPr>
                        <w:t>va</w:t>
                      </w:r>
                      <w:proofErr w:type="spellEnd"/>
                      <w:r w:rsidRPr="00512F1F">
                        <w:rPr>
                          <w:rFonts w:cs="Arial"/>
                          <w:color w:val="000000"/>
                          <w:sz w:val="22"/>
                          <w:szCs w:val="22"/>
                          <w:lang w:bidi="he-IL"/>
                        </w:rPr>
                        <w:t>-veh-cha uvchol nafshaycha uvchol mayoday-cha.</w:t>
                      </w:r>
                      <w:r w:rsidRPr="00512F1F">
                        <w:rPr>
                          <w:rFonts w:cs="Arial"/>
                          <w:color w:val="000000"/>
                          <w:sz w:val="16"/>
                          <w:szCs w:val="16"/>
                          <w:lang w:bidi="he-IL"/>
                        </w:rPr>
                        <w:t xml:space="preserve"> </w:t>
                      </w:r>
                      <w:r w:rsidRPr="00512F1F">
                        <w:rPr>
                          <w:i/>
                          <w:iCs/>
                          <w:color w:val="000000"/>
                          <w:sz w:val="20"/>
                          <w:szCs w:val="20"/>
                          <w:lang w:bidi="he-IL"/>
                        </w:rPr>
                        <w:t>(repeat twice)</w:t>
                      </w:r>
                      <w:r w:rsidRPr="00512F1F">
                        <w:rPr>
                          <w:rFonts w:cs="Arial"/>
                          <w:i/>
                          <w:iCs/>
                          <w:color w:val="000000"/>
                          <w:sz w:val="16"/>
                          <w:szCs w:val="16"/>
                          <w:lang w:bidi="he-IL"/>
                        </w:rPr>
                        <w:t xml:space="preserve"> </w:t>
                      </w:r>
                    </w:p>
                    <w:p w14:paraId="4E443CFC" w14:textId="77777777" w:rsidR="00644AD5" w:rsidRPr="00512F1F" w:rsidRDefault="00644AD5" w:rsidP="00326DEA">
                      <w:pPr>
                        <w:tabs>
                          <w:tab w:val="left" w:pos="810"/>
                          <w:tab w:val="left" w:pos="1985"/>
                        </w:tabs>
                        <w:spacing w:before="40"/>
                        <w:ind w:left="-90"/>
                        <w:rPr>
                          <w:rFonts w:eastAsia="Calibri" w:cs="Arial"/>
                          <w:smallCaps/>
                          <w:color w:val="000000"/>
                          <w:sz w:val="18"/>
                          <w:szCs w:val="18"/>
                        </w:rPr>
                      </w:pPr>
                      <w:proofErr w:type="spellStart"/>
                      <w:r w:rsidRPr="00512F1F">
                        <w:rPr>
                          <w:rFonts w:cs="Arial"/>
                          <w:color w:val="000000"/>
                          <w:sz w:val="22"/>
                          <w:szCs w:val="22"/>
                          <w:lang w:bidi="he-IL"/>
                        </w:rPr>
                        <w:t>Ve</w:t>
                      </w:r>
                      <w:proofErr w:type="spellEnd"/>
                      <w:r w:rsidRPr="00512F1F">
                        <w:rPr>
                          <w:rFonts w:cs="Arial"/>
                          <w:color w:val="000000"/>
                          <w:sz w:val="22"/>
                          <w:szCs w:val="22"/>
                          <w:lang w:bidi="he-IL"/>
                        </w:rPr>
                        <w:t xml:space="preserve">-ahavta </w:t>
                      </w:r>
                      <w:proofErr w:type="spellStart"/>
                      <w:r w:rsidRPr="00512F1F">
                        <w:rPr>
                          <w:rFonts w:cs="Arial"/>
                          <w:color w:val="000000"/>
                          <w:sz w:val="22"/>
                          <w:szCs w:val="22"/>
                          <w:lang w:bidi="he-IL"/>
                        </w:rPr>
                        <w:t>lere</w:t>
                      </w:r>
                      <w:proofErr w:type="spellEnd"/>
                      <w:r w:rsidRPr="00512F1F">
                        <w:rPr>
                          <w:rFonts w:cs="Arial"/>
                          <w:color w:val="000000"/>
                          <w:sz w:val="22"/>
                          <w:szCs w:val="22"/>
                          <w:lang w:bidi="he-IL"/>
                        </w:rPr>
                        <w:t>-acha kamocha.</w:t>
                      </w:r>
                      <w:r w:rsidRPr="00512F1F">
                        <w:rPr>
                          <w:rFonts w:eastAsia="Calibri" w:cs="Arial"/>
                          <w:color w:val="000000"/>
                          <w:sz w:val="20"/>
                          <w:szCs w:val="20"/>
                          <w:lang w:val="es-MX"/>
                        </w:rPr>
                        <w:t xml:space="preserve"> </w:t>
                      </w:r>
                      <w:r w:rsidRPr="00473836">
                        <w:rPr>
                          <w:color w:val="000000"/>
                          <w:sz w:val="18"/>
                          <w:szCs w:val="18"/>
                        </w:rPr>
                        <w:t>Amen</w:t>
                      </w:r>
                    </w:p>
                    <w:p w14:paraId="2AE476FF" w14:textId="77777777" w:rsidR="00644AD5" w:rsidRDefault="00644AD5" w:rsidP="00326DEA">
                      <w:pPr>
                        <w:ind w:firstLine="90"/>
                      </w:pPr>
                    </w:p>
                  </w:txbxContent>
                </v:textbox>
                <w10:wrap anchorx="page" anchory="page"/>
              </v:shape>
            </w:pict>
          </mc:Fallback>
        </mc:AlternateContent>
      </w:r>
      <w:r w:rsidR="007835A9">
        <w:tab/>
      </w:r>
    </w:p>
    <w:p w14:paraId="29BE5E4A" w14:textId="3AFB94EC" w:rsidR="00C36515" w:rsidRPr="007835A9" w:rsidRDefault="00CF03EB" w:rsidP="007835A9">
      <w:pPr>
        <w:tabs>
          <w:tab w:val="left" w:pos="6556"/>
        </w:tabs>
      </w:pPr>
      <w:r>
        <w:rPr>
          <w:noProof/>
        </w:rPr>
        <mc:AlternateContent>
          <mc:Choice Requires="wps">
            <w:drawing>
              <wp:anchor distT="0" distB="0" distL="114300" distR="114300" simplePos="0" relativeHeight="251753472" behindDoc="0" locked="0" layoutInCell="1" allowOverlap="1" wp14:anchorId="608CFE45" wp14:editId="5BCD26FB">
                <wp:simplePos x="0" y="0"/>
                <wp:positionH relativeFrom="column">
                  <wp:posOffset>-126682</wp:posOffset>
                </wp:positionH>
                <wp:positionV relativeFrom="paragraph">
                  <wp:posOffset>369570</wp:posOffset>
                </wp:positionV>
                <wp:extent cx="4230688" cy="662878"/>
                <wp:effectExtent l="0" t="0" r="17780" b="23495"/>
                <wp:wrapNone/>
                <wp:docPr id="40" name="Text Box 40"/>
                <wp:cNvGraphicFramePr/>
                <a:graphic xmlns:a="http://schemas.openxmlformats.org/drawingml/2006/main">
                  <a:graphicData uri="http://schemas.microsoft.com/office/word/2010/wordprocessingShape">
                    <wps:wsp>
                      <wps:cNvSpPr txBox="1"/>
                      <wps:spPr>
                        <a:xfrm>
                          <a:off x="0" y="0"/>
                          <a:ext cx="4230688" cy="662878"/>
                        </a:xfrm>
                        <a:prstGeom prst="rect">
                          <a:avLst/>
                        </a:prstGeom>
                        <a:solidFill>
                          <a:srgbClr val="003366">
                            <a:alpha val="9020"/>
                          </a:srgbClr>
                        </a:solidFill>
                        <a:ln w="3175">
                          <a:solidFill>
                            <a:prstClr val="black"/>
                          </a:solidFill>
                          <a:prstDash val="sysDot"/>
                        </a:ln>
                      </wps:spPr>
                      <wps:txbx>
                        <w:txbxContent>
                          <w:p w14:paraId="61E7C04F" w14:textId="77777777" w:rsidR="009D6522" w:rsidRPr="009D6522" w:rsidRDefault="009D6522" w:rsidP="009D6522">
                            <w:pPr>
                              <w:ind w:left="-18"/>
                              <w:rPr>
                                <w:color w:val="1F497D"/>
                                <w:sz w:val="18"/>
                                <w:szCs w:val="18"/>
                              </w:rPr>
                            </w:pPr>
                            <w:r w:rsidRPr="009D6522">
                              <w:rPr>
                                <w:color w:val="1F497D"/>
                                <w:sz w:val="18"/>
                                <w:szCs w:val="18"/>
                              </w:rPr>
                              <w:t>B’ha’alotkha is the 36th in the annual cycle of Torah readings. It has 7,055 Hebrew letters, 1,840 Hebrew words, and 136 verses, and can occupy about 240 lines in a Torah Scroll. It is read in late May or in June. Parts are sometimes read at Passover.</w:t>
                            </w:r>
                          </w:p>
                          <w:p w14:paraId="4E30A375" w14:textId="7F82DC01" w:rsidR="00CF03EB" w:rsidRPr="009D6522" w:rsidRDefault="009D6522" w:rsidP="009D6522">
                            <w:pPr>
                              <w:pStyle w:val="yiv3214905495msonormal"/>
                              <w:spacing w:before="40" w:beforeAutospacing="0" w:after="0" w:afterAutospacing="0" w:line="228" w:lineRule="auto"/>
                              <w:ind w:hanging="90"/>
                              <w:rPr>
                                <w:rFonts w:ascii="Garamond" w:hAnsi="Garamond"/>
                                <w:color w:val="1F497D"/>
                                <w:sz w:val="17"/>
                                <w:szCs w:val="17"/>
                              </w:rPr>
                            </w:pPr>
                            <w:r w:rsidRPr="00A84D12">
                              <w:rPr>
                                <w:rFonts w:ascii="Garamond" w:hAnsi="Garamond"/>
                                <w:color w:val="1F497D"/>
                                <w:sz w:val="18"/>
                                <w:szCs w:val="18"/>
                              </w:rPr>
                              <w:t>(Because each Scroll is the exact same, we know no letters have been added nor subtracted.)</w:t>
                            </w:r>
                            <w:r w:rsidRPr="002F1328">
                              <w:rPr>
                                <w:rFonts w:ascii="Garamond" w:hAnsi="Garamond"/>
                                <w:b/>
                                <w:bCs/>
                                <w:color w:val="C0000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FE45" id="Text Box 40" o:spid="_x0000_s1044" type="#_x0000_t202" style="position:absolute;margin-left:-9.95pt;margin-top:29.1pt;width:333.15pt;height:52.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" fillcolor="#036" strokeweight=".25pt">
                <v:fill opacity="5911f"/>
                <v:stroke dashstyle="1 1"/>
                <v:textbox>
                  <w:txbxContent>
                    <w:p w14:paraId="61E7C04F" w14:textId="77777777" w:rsidR="009D6522" w:rsidRPr="009D6522" w:rsidRDefault="009D6522" w:rsidP="009D6522">
                      <w:pPr>
                        <w:ind w:left="-18"/>
                        <w:rPr>
                          <w:color w:val="1F497D"/>
                          <w:sz w:val="18"/>
                          <w:szCs w:val="18"/>
                        </w:rPr>
                      </w:pPr>
                      <w:r w:rsidRPr="009D6522">
                        <w:rPr>
                          <w:color w:val="1F497D"/>
                          <w:sz w:val="18"/>
                          <w:szCs w:val="18"/>
                        </w:rPr>
                        <w:t>B’ha’alotkha is the 36th in the annual cycle of Torah readings. It has 7,055 Hebrew letters, 1,840 Hebrew words, and 136 verses, and can occupy about 240 lines in a Torah Scroll. It is read in late May or in June. Parts are sometimes read at Passover.</w:t>
                      </w:r>
                    </w:p>
                    <w:p w14:paraId="4E30A375" w14:textId="7F82DC01" w:rsidR="00CF03EB" w:rsidRPr="009D6522" w:rsidRDefault="009D6522" w:rsidP="009D6522">
                      <w:pPr>
                        <w:pStyle w:val="yiv3214905495msonormal"/>
                        <w:spacing w:before="40" w:beforeAutospacing="0" w:after="0" w:afterAutospacing="0" w:line="228" w:lineRule="auto"/>
                        <w:ind w:hanging="90"/>
                        <w:rPr>
                          <w:rFonts w:ascii="Garamond" w:hAnsi="Garamond"/>
                          <w:color w:val="1F497D"/>
                          <w:sz w:val="17"/>
                          <w:szCs w:val="17"/>
                        </w:rPr>
                      </w:pPr>
                      <w:r w:rsidRPr="00A84D12">
                        <w:rPr>
                          <w:rFonts w:ascii="Garamond" w:hAnsi="Garamond"/>
                          <w:color w:val="1F497D"/>
                          <w:sz w:val="18"/>
                          <w:szCs w:val="18"/>
                        </w:rPr>
                        <w:t>(Because each Scroll is the exact same, we know no letters have been added nor subtracted.)</w:t>
                      </w:r>
                      <w:r w:rsidRPr="002F1328">
                        <w:rPr>
                          <w:rFonts w:ascii="Garamond" w:hAnsi="Garamond"/>
                          <w:b/>
                          <w:bCs/>
                          <w:color w:val="C00000"/>
                          <w:sz w:val="20"/>
                          <w:szCs w:val="20"/>
                        </w:rPr>
                        <w:t xml:space="preserve"> </w:t>
                      </w:r>
                    </w:p>
                  </w:txbxContent>
                </v:textbox>
              </v:shape>
            </w:pict>
          </mc:Fallback>
        </mc:AlternateContent>
      </w:r>
    </w:p>
    <w:sectPr w:rsidR="00C36515" w:rsidRPr="007835A9" w:rsidSect="00F6258A">
      <w:headerReference w:type="default" r:id="rId13"/>
      <w:footerReference w:type="default" r:id="rId14"/>
      <w:pgSz w:w="15840" w:h="12240" w:orient="landscape" w:code="1"/>
      <w:pgMar w:top="720" w:right="734" w:bottom="720" w:left="720" w:header="374" w:footer="662" w:gutter="0"/>
      <w:pgNumType w:start="1"/>
      <w:cols w:space="360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29A0B" w14:textId="77777777" w:rsidR="003543CC" w:rsidRDefault="003543CC" w:rsidP="00DB3A47">
      <w:r>
        <w:separator/>
      </w:r>
    </w:p>
  </w:endnote>
  <w:endnote w:type="continuationSeparator" w:id="0">
    <w:p w14:paraId="75DE433C" w14:textId="77777777" w:rsidR="003543CC" w:rsidRDefault="003543CC" w:rsidP="00D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A2CA" w14:textId="77777777" w:rsidR="00644AD5" w:rsidRDefault="00644AD5">
    <w:pPr>
      <w:tabs>
        <w:tab w:val="center" w:pos="4320"/>
        <w:tab w:val="right" w:pos="8640"/>
      </w:tabs>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1EADC" w14:textId="77777777" w:rsidR="003543CC" w:rsidRDefault="003543CC" w:rsidP="00DB3A47">
      <w:r>
        <w:separator/>
      </w:r>
    </w:p>
  </w:footnote>
  <w:footnote w:type="continuationSeparator" w:id="0">
    <w:p w14:paraId="56F85966" w14:textId="77777777" w:rsidR="003543CC" w:rsidRDefault="003543CC" w:rsidP="00DB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6206" w14:textId="77777777" w:rsidR="00644AD5" w:rsidRDefault="00644AD5">
    <w:pPr>
      <w:tabs>
        <w:tab w:val="center" w:pos="4320"/>
        <w:tab w:val="right"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EA79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5845"/>
    <w:multiLevelType w:val="hybridMultilevel"/>
    <w:tmpl w:val="33A22D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420747"/>
    <w:multiLevelType w:val="hybridMultilevel"/>
    <w:tmpl w:val="C26A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1A38"/>
    <w:multiLevelType w:val="hybridMultilevel"/>
    <w:tmpl w:val="111CBF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E44B6A"/>
    <w:multiLevelType w:val="hybridMultilevel"/>
    <w:tmpl w:val="1E3E9AB8"/>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1116096"/>
    <w:multiLevelType w:val="hybridMultilevel"/>
    <w:tmpl w:val="3FC4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004E1"/>
    <w:multiLevelType w:val="hybridMultilevel"/>
    <w:tmpl w:val="58BED40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35D5CB7"/>
    <w:multiLevelType w:val="hybridMultilevel"/>
    <w:tmpl w:val="33D4CA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683B44"/>
    <w:multiLevelType w:val="hybridMultilevel"/>
    <w:tmpl w:val="2C88D7BA"/>
    <w:lvl w:ilvl="0" w:tplc="B9F44226">
      <w:start w:val="29"/>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11E0D"/>
    <w:multiLevelType w:val="hybridMultilevel"/>
    <w:tmpl w:val="23A84A44"/>
    <w:lvl w:ilvl="0" w:tplc="D6EA7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D5DBC"/>
    <w:multiLevelType w:val="hybridMultilevel"/>
    <w:tmpl w:val="910CF0BC"/>
    <w:lvl w:ilvl="0" w:tplc="0409000B">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E1D39"/>
    <w:multiLevelType w:val="hybridMultilevel"/>
    <w:tmpl w:val="78389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27E64"/>
    <w:multiLevelType w:val="hybridMultilevel"/>
    <w:tmpl w:val="1BCCAB4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75D24"/>
    <w:multiLevelType w:val="hybridMultilevel"/>
    <w:tmpl w:val="227C5D66"/>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8F86D9F"/>
    <w:multiLevelType w:val="hybridMultilevel"/>
    <w:tmpl w:val="7486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3208F"/>
    <w:multiLevelType w:val="hybridMultilevel"/>
    <w:tmpl w:val="6E5428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87251"/>
    <w:multiLevelType w:val="hybridMultilevel"/>
    <w:tmpl w:val="04E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00276"/>
    <w:multiLevelType w:val="hybridMultilevel"/>
    <w:tmpl w:val="D9E60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B">
      <w:start w:val="1"/>
      <w:numFmt w:val="bullet"/>
      <w:lvlText w:val=""/>
      <w:lvlJc w:val="left"/>
      <w:pPr>
        <w:ind w:left="81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196798"/>
    <w:multiLevelType w:val="hybridMultilevel"/>
    <w:tmpl w:val="1EF4E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5503F2"/>
    <w:multiLevelType w:val="hybridMultilevel"/>
    <w:tmpl w:val="2D00A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87B586B"/>
    <w:multiLevelType w:val="hybridMultilevel"/>
    <w:tmpl w:val="79A42BF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1" w15:restartNumberingAfterBreak="0">
    <w:nsid w:val="7CFB7319"/>
    <w:multiLevelType w:val="hybridMultilevel"/>
    <w:tmpl w:val="CB74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7"/>
  </w:num>
  <w:num w:numId="7">
    <w:abstractNumId w:val="13"/>
  </w:num>
  <w:num w:numId="8">
    <w:abstractNumId w:val="4"/>
  </w:num>
  <w:num w:numId="9">
    <w:abstractNumId w:val="4"/>
  </w:num>
  <w:num w:numId="10">
    <w:abstractNumId w:val="8"/>
  </w:num>
  <w:num w:numId="11">
    <w:abstractNumId w:val="9"/>
  </w:num>
  <w:num w:numId="12">
    <w:abstractNumId w:val="16"/>
  </w:num>
  <w:num w:numId="13">
    <w:abstractNumId w:val="7"/>
  </w:num>
  <w:num w:numId="14">
    <w:abstractNumId w:val="15"/>
  </w:num>
  <w:num w:numId="15">
    <w:abstractNumId w:val="6"/>
  </w:num>
  <w:num w:numId="16">
    <w:abstractNumId w:val="10"/>
  </w:num>
  <w:num w:numId="17">
    <w:abstractNumId w:val="2"/>
  </w:num>
  <w:num w:numId="18">
    <w:abstractNumId w:val="5"/>
  </w:num>
  <w:num w:numId="19">
    <w:abstractNumId w:val="12"/>
  </w:num>
  <w:num w:numId="20">
    <w:abstractNumId w:val="12"/>
  </w:num>
  <w:num w:numId="21">
    <w:abstractNumId w:val="19"/>
  </w:num>
  <w:num w:numId="22">
    <w:abstractNumId w:val="20"/>
  </w:num>
  <w:num w:numId="23">
    <w:abstractNumId w:val="21"/>
  </w:num>
  <w:num w:numId="24">
    <w:abstractNumId w:val="11"/>
  </w:num>
  <w:num w:numId="25">
    <w:abstractNumId w:val="14"/>
  </w:num>
  <w:num w:numId="26">
    <w:abstractNumId w:val="1"/>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720"/>
  <w:drawingGridVerticalSpacing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28"/>
    <w:rsid w:val="0000034A"/>
    <w:rsid w:val="00000E8A"/>
    <w:rsid w:val="00000F3B"/>
    <w:rsid w:val="0000109C"/>
    <w:rsid w:val="000011E0"/>
    <w:rsid w:val="00001DA9"/>
    <w:rsid w:val="00002AA0"/>
    <w:rsid w:val="00002CE4"/>
    <w:rsid w:val="00004E01"/>
    <w:rsid w:val="00005848"/>
    <w:rsid w:val="000067BF"/>
    <w:rsid w:val="0000772F"/>
    <w:rsid w:val="00007E2A"/>
    <w:rsid w:val="0001004F"/>
    <w:rsid w:val="000101B8"/>
    <w:rsid w:val="000108BD"/>
    <w:rsid w:val="000108BF"/>
    <w:rsid w:val="000113A0"/>
    <w:rsid w:val="00011BE1"/>
    <w:rsid w:val="00011F0A"/>
    <w:rsid w:val="000124A6"/>
    <w:rsid w:val="000148C7"/>
    <w:rsid w:val="00014DAC"/>
    <w:rsid w:val="00015050"/>
    <w:rsid w:val="00015375"/>
    <w:rsid w:val="00016E7F"/>
    <w:rsid w:val="000174C5"/>
    <w:rsid w:val="000205AE"/>
    <w:rsid w:val="000207BA"/>
    <w:rsid w:val="00021465"/>
    <w:rsid w:val="000221DC"/>
    <w:rsid w:val="00022487"/>
    <w:rsid w:val="0002262F"/>
    <w:rsid w:val="00022D99"/>
    <w:rsid w:val="000231BE"/>
    <w:rsid w:val="00024265"/>
    <w:rsid w:val="000272CD"/>
    <w:rsid w:val="000276B8"/>
    <w:rsid w:val="00031299"/>
    <w:rsid w:val="00031678"/>
    <w:rsid w:val="000318E8"/>
    <w:rsid w:val="00031C70"/>
    <w:rsid w:val="000333E0"/>
    <w:rsid w:val="00033E05"/>
    <w:rsid w:val="0003502D"/>
    <w:rsid w:val="00035F3B"/>
    <w:rsid w:val="00036650"/>
    <w:rsid w:val="000367C5"/>
    <w:rsid w:val="00036B87"/>
    <w:rsid w:val="00036BCB"/>
    <w:rsid w:val="00036FC6"/>
    <w:rsid w:val="000405EC"/>
    <w:rsid w:val="0004130B"/>
    <w:rsid w:val="0004202E"/>
    <w:rsid w:val="00042216"/>
    <w:rsid w:val="00043EA6"/>
    <w:rsid w:val="000443AD"/>
    <w:rsid w:val="00044AF3"/>
    <w:rsid w:val="0004573E"/>
    <w:rsid w:val="000460A9"/>
    <w:rsid w:val="000468AE"/>
    <w:rsid w:val="00046B4C"/>
    <w:rsid w:val="0004739E"/>
    <w:rsid w:val="00047D4A"/>
    <w:rsid w:val="000501B6"/>
    <w:rsid w:val="000504C1"/>
    <w:rsid w:val="000510CE"/>
    <w:rsid w:val="00051A93"/>
    <w:rsid w:val="0005259E"/>
    <w:rsid w:val="00052782"/>
    <w:rsid w:val="00054213"/>
    <w:rsid w:val="00054E78"/>
    <w:rsid w:val="00055226"/>
    <w:rsid w:val="00056CB7"/>
    <w:rsid w:val="0005780C"/>
    <w:rsid w:val="000604EB"/>
    <w:rsid w:val="00060544"/>
    <w:rsid w:val="00060776"/>
    <w:rsid w:val="00061E8E"/>
    <w:rsid w:val="00062AD4"/>
    <w:rsid w:val="00062CF4"/>
    <w:rsid w:val="00064FA8"/>
    <w:rsid w:val="000664EC"/>
    <w:rsid w:val="00066E64"/>
    <w:rsid w:val="000670B1"/>
    <w:rsid w:val="000670C7"/>
    <w:rsid w:val="000731B5"/>
    <w:rsid w:val="000731F4"/>
    <w:rsid w:val="0007326D"/>
    <w:rsid w:val="00073796"/>
    <w:rsid w:val="000741B2"/>
    <w:rsid w:val="00074626"/>
    <w:rsid w:val="00074715"/>
    <w:rsid w:val="00075464"/>
    <w:rsid w:val="000758DE"/>
    <w:rsid w:val="00075B6F"/>
    <w:rsid w:val="00075EDB"/>
    <w:rsid w:val="00076783"/>
    <w:rsid w:val="00077FA6"/>
    <w:rsid w:val="0008054A"/>
    <w:rsid w:val="00083AE9"/>
    <w:rsid w:val="00083D68"/>
    <w:rsid w:val="00084B74"/>
    <w:rsid w:val="00084FF0"/>
    <w:rsid w:val="00085F34"/>
    <w:rsid w:val="00086DE5"/>
    <w:rsid w:val="00086F45"/>
    <w:rsid w:val="00086F8C"/>
    <w:rsid w:val="000904BC"/>
    <w:rsid w:val="000914C9"/>
    <w:rsid w:val="00092253"/>
    <w:rsid w:val="00093854"/>
    <w:rsid w:val="00093CEF"/>
    <w:rsid w:val="000954BF"/>
    <w:rsid w:val="0009659B"/>
    <w:rsid w:val="00096F44"/>
    <w:rsid w:val="00097050"/>
    <w:rsid w:val="0009778A"/>
    <w:rsid w:val="00097D74"/>
    <w:rsid w:val="000A0978"/>
    <w:rsid w:val="000A1C0B"/>
    <w:rsid w:val="000A27FA"/>
    <w:rsid w:val="000A2E25"/>
    <w:rsid w:val="000A3804"/>
    <w:rsid w:val="000A3CD0"/>
    <w:rsid w:val="000A43AA"/>
    <w:rsid w:val="000A63EA"/>
    <w:rsid w:val="000A6557"/>
    <w:rsid w:val="000A6581"/>
    <w:rsid w:val="000A689D"/>
    <w:rsid w:val="000A79AD"/>
    <w:rsid w:val="000B0A1A"/>
    <w:rsid w:val="000B1284"/>
    <w:rsid w:val="000B2B8D"/>
    <w:rsid w:val="000B2BEB"/>
    <w:rsid w:val="000B3336"/>
    <w:rsid w:val="000B3872"/>
    <w:rsid w:val="000B3A73"/>
    <w:rsid w:val="000B5D0B"/>
    <w:rsid w:val="000C05AB"/>
    <w:rsid w:val="000C0AA5"/>
    <w:rsid w:val="000C38C5"/>
    <w:rsid w:val="000C3C6A"/>
    <w:rsid w:val="000C3C87"/>
    <w:rsid w:val="000C417E"/>
    <w:rsid w:val="000C46C8"/>
    <w:rsid w:val="000C4A59"/>
    <w:rsid w:val="000C5077"/>
    <w:rsid w:val="000C6087"/>
    <w:rsid w:val="000C66E9"/>
    <w:rsid w:val="000C73EC"/>
    <w:rsid w:val="000C77E1"/>
    <w:rsid w:val="000C7E8C"/>
    <w:rsid w:val="000D02FB"/>
    <w:rsid w:val="000D0746"/>
    <w:rsid w:val="000D1056"/>
    <w:rsid w:val="000D1DDE"/>
    <w:rsid w:val="000D2646"/>
    <w:rsid w:val="000D46A6"/>
    <w:rsid w:val="000D6C61"/>
    <w:rsid w:val="000D7437"/>
    <w:rsid w:val="000D7E30"/>
    <w:rsid w:val="000E06BC"/>
    <w:rsid w:val="000E0C5F"/>
    <w:rsid w:val="000E0E0E"/>
    <w:rsid w:val="000E17D2"/>
    <w:rsid w:val="000E1B53"/>
    <w:rsid w:val="000E2C8F"/>
    <w:rsid w:val="000E30B7"/>
    <w:rsid w:val="000E3DF7"/>
    <w:rsid w:val="000E49D6"/>
    <w:rsid w:val="000E546A"/>
    <w:rsid w:val="000E5623"/>
    <w:rsid w:val="000E5D28"/>
    <w:rsid w:val="000E5FF5"/>
    <w:rsid w:val="000E6A66"/>
    <w:rsid w:val="000E6D51"/>
    <w:rsid w:val="000E6F6E"/>
    <w:rsid w:val="000E710A"/>
    <w:rsid w:val="000E75B5"/>
    <w:rsid w:val="000F097B"/>
    <w:rsid w:val="000F105D"/>
    <w:rsid w:val="000F1240"/>
    <w:rsid w:val="000F250F"/>
    <w:rsid w:val="000F2597"/>
    <w:rsid w:val="000F2753"/>
    <w:rsid w:val="000F2F11"/>
    <w:rsid w:val="000F32F0"/>
    <w:rsid w:val="000F3CB7"/>
    <w:rsid w:val="000F56D0"/>
    <w:rsid w:val="000F62AE"/>
    <w:rsid w:val="000F649D"/>
    <w:rsid w:val="000F654D"/>
    <w:rsid w:val="00100A8B"/>
    <w:rsid w:val="00100C4D"/>
    <w:rsid w:val="00100D0A"/>
    <w:rsid w:val="0010101F"/>
    <w:rsid w:val="0010227B"/>
    <w:rsid w:val="00102A32"/>
    <w:rsid w:val="00103DAF"/>
    <w:rsid w:val="001041EF"/>
    <w:rsid w:val="00104B2A"/>
    <w:rsid w:val="001073FF"/>
    <w:rsid w:val="00107BAB"/>
    <w:rsid w:val="00115226"/>
    <w:rsid w:val="001154E9"/>
    <w:rsid w:val="0011576B"/>
    <w:rsid w:val="00115F1F"/>
    <w:rsid w:val="001166DB"/>
    <w:rsid w:val="00116A6B"/>
    <w:rsid w:val="00116E7F"/>
    <w:rsid w:val="00117892"/>
    <w:rsid w:val="0012059F"/>
    <w:rsid w:val="00120AC6"/>
    <w:rsid w:val="00120C43"/>
    <w:rsid w:val="001212FB"/>
    <w:rsid w:val="0012146F"/>
    <w:rsid w:val="0012186D"/>
    <w:rsid w:val="001221C2"/>
    <w:rsid w:val="001221F4"/>
    <w:rsid w:val="001223F6"/>
    <w:rsid w:val="0012491A"/>
    <w:rsid w:val="00124B69"/>
    <w:rsid w:val="00126C93"/>
    <w:rsid w:val="00126E70"/>
    <w:rsid w:val="00127846"/>
    <w:rsid w:val="001279CC"/>
    <w:rsid w:val="001307D2"/>
    <w:rsid w:val="00132181"/>
    <w:rsid w:val="001328F4"/>
    <w:rsid w:val="00134129"/>
    <w:rsid w:val="001363D6"/>
    <w:rsid w:val="00136431"/>
    <w:rsid w:val="001365F6"/>
    <w:rsid w:val="00137BFD"/>
    <w:rsid w:val="00140A87"/>
    <w:rsid w:val="00142693"/>
    <w:rsid w:val="001431C4"/>
    <w:rsid w:val="00143E9B"/>
    <w:rsid w:val="001441A0"/>
    <w:rsid w:val="001472A1"/>
    <w:rsid w:val="0014796B"/>
    <w:rsid w:val="001479A0"/>
    <w:rsid w:val="001479EB"/>
    <w:rsid w:val="00147C1B"/>
    <w:rsid w:val="00150367"/>
    <w:rsid w:val="001507A5"/>
    <w:rsid w:val="00150A72"/>
    <w:rsid w:val="00150F72"/>
    <w:rsid w:val="00155247"/>
    <w:rsid w:val="00155AD5"/>
    <w:rsid w:val="001562B0"/>
    <w:rsid w:val="00156A63"/>
    <w:rsid w:val="00157EA3"/>
    <w:rsid w:val="001623BF"/>
    <w:rsid w:val="00162625"/>
    <w:rsid w:val="001626D9"/>
    <w:rsid w:val="0016290E"/>
    <w:rsid w:val="00162B4C"/>
    <w:rsid w:val="0016315D"/>
    <w:rsid w:val="00163581"/>
    <w:rsid w:val="00164D8B"/>
    <w:rsid w:val="00165131"/>
    <w:rsid w:val="00166792"/>
    <w:rsid w:val="00166B5E"/>
    <w:rsid w:val="001701A2"/>
    <w:rsid w:val="00170F39"/>
    <w:rsid w:val="00170F40"/>
    <w:rsid w:val="00171CA1"/>
    <w:rsid w:val="001722FD"/>
    <w:rsid w:val="0017280A"/>
    <w:rsid w:val="00173182"/>
    <w:rsid w:val="00173E31"/>
    <w:rsid w:val="001741F7"/>
    <w:rsid w:val="00174AF0"/>
    <w:rsid w:val="00174CA7"/>
    <w:rsid w:val="00174DE3"/>
    <w:rsid w:val="00174E1D"/>
    <w:rsid w:val="001764B2"/>
    <w:rsid w:val="001765C8"/>
    <w:rsid w:val="001768C3"/>
    <w:rsid w:val="00176BD2"/>
    <w:rsid w:val="00176D4B"/>
    <w:rsid w:val="00177A6D"/>
    <w:rsid w:val="00177B1C"/>
    <w:rsid w:val="00177F0C"/>
    <w:rsid w:val="00180A92"/>
    <w:rsid w:val="00181404"/>
    <w:rsid w:val="00181C14"/>
    <w:rsid w:val="00183880"/>
    <w:rsid w:val="00183EE9"/>
    <w:rsid w:val="001847E9"/>
    <w:rsid w:val="001854E6"/>
    <w:rsid w:val="0018570F"/>
    <w:rsid w:val="00187240"/>
    <w:rsid w:val="0019093A"/>
    <w:rsid w:val="00190A2F"/>
    <w:rsid w:val="001917C7"/>
    <w:rsid w:val="0019274D"/>
    <w:rsid w:val="00192DC0"/>
    <w:rsid w:val="001936F0"/>
    <w:rsid w:val="00193AE2"/>
    <w:rsid w:val="00193EDB"/>
    <w:rsid w:val="0019495A"/>
    <w:rsid w:val="00194D10"/>
    <w:rsid w:val="001958A5"/>
    <w:rsid w:val="00196F4E"/>
    <w:rsid w:val="00197007"/>
    <w:rsid w:val="001A094A"/>
    <w:rsid w:val="001A0D48"/>
    <w:rsid w:val="001A0FF7"/>
    <w:rsid w:val="001A1642"/>
    <w:rsid w:val="001A1FC9"/>
    <w:rsid w:val="001A2028"/>
    <w:rsid w:val="001A2B07"/>
    <w:rsid w:val="001A32B6"/>
    <w:rsid w:val="001A3402"/>
    <w:rsid w:val="001A3726"/>
    <w:rsid w:val="001A3739"/>
    <w:rsid w:val="001A3783"/>
    <w:rsid w:val="001A463B"/>
    <w:rsid w:val="001A5B01"/>
    <w:rsid w:val="001A5E1E"/>
    <w:rsid w:val="001A61C6"/>
    <w:rsid w:val="001A68B9"/>
    <w:rsid w:val="001A72FA"/>
    <w:rsid w:val="001A758D"/>
    <w:rsid w:val="001B0CC8"/>
    <w:rsid w:val="001B1923"/>
    <w:rsid w:val="001B1CDB"/>
    <w:rsid w:val="001B207F"/>
    <w:rsid w:val="001B23B4"/>
    <w:rsid w:val="001B2CAF"/>
    <w:rsid w:val="001B2CC8"/>
    <w:rsid w:val="001B2DB2"/>
    <w:rsid w:val="001B359E"/>
    <w:rsid w:val="001B3CFD"/>
    <w:rsid w:val="001B488C"/>
    <w:rsid w:val="001B580E"/>
    <w:rsid w:val="001B5A18"/>
    <w:rsid w:val="001B5A28"/>
    <w:rsid w:val="001B5D75"/>
    <w:rsid w:val="001B613F"/>
    <w:rsid w:val="001B6551"/>
    <w:rsid w:val="001B65EE"/>
    <w:rsid w:val="001B68BE"/>
    <w:rsid w:val="001B73FE"/>
    <w:rsid w:val="001B7989"/>
    <w:rsid w:val="001C17E2"/>
    <w:rsid w:val="001C1B9A"/>
    <w:rsid w:val="001C1E2C"/>
    <w:rsid w:val="001C32E7"/>
    <w:rsid w:val="001C4631"/>
    <w:rsid w:val="001C46DE"/>
    <w:rsid w:val="001C49AE"/>
    <w:rsid w:val="001C64D7"/>
    <w:rsid w:val="001C6E81"/>
    <w:rsid w:val="001D101A"/>
    <w:rsid w:val="001D11EC"/>
    <w:rsid w:val="001D1EF9"/>
    <w:rsid w:val="001D3781"/>
    <w:rsid w:val="001D47E7"/>
    <w:rsid w:val="001D4D17"/>
    <w:rsid w:val="001D4EAA"/>
    <w:rsid w:val="001D594D"/>
    <w:rsid w:val="001D5CD1"/>
    <w:rsid w:val="001D6988"/>
    <w:rsid w:val="001D71FE"/>
    <w:rsid w:val="001D73E3"/>
    <w:rsid w:val="001D742E"/>
    <w:rsid w:val="001D752B"/>
    <w:rsid w:val="001D7656"/>
    <w:rsid w:val="001E09AE"/>
    <w:rsid w:val="001E106B"/>
    <w:rsid w:val="001E172A"/>
    <w:rsid w:val="001E1B95"/>
    <w:rsid w:val="001E312A"/>
    <w:rsid w:val="001E36E0"/>
    <w:rsid w:val="001E3C87"/>
    <w:rsid w:val="001E5BB1"/>
    <w:rsid w:val="001E74DD"/>
    <w:rsid w:val="001F00C6"/>
    <w:rsid w:val="001F05C4"/>
    <w:rsid w:val="001F1487"/>
    <w:rsid w:val="001F1B22"/>
    <w:rsid w:val="001F225C"/>
    <w:rsid w:val="001F3093"/>
    <w:rsid w:val="001F51B6"/>
    <w:rsid w:val="001F5A2D"/>
    <w:rsid w:val="001F6716"/>
    <w:rsid w:val="001F7C90"/>
    <w:rsid w:val="00200461"/>
    <w:rsid w:val="00200EBD"/>
    <w:rsid w:val="0020373D"/>
    <w:rsid w:val="00203CA0"/>
    <w:rsid w:val="0020420B"/>
    <w:rsid w:val="00204B4D"/>
    <w:rsid w:val="00204CF3"/>
    <w:rsid w:val="00205313"/>
    <w:rsid w:val="0020541C"/>
    <w:rsid w:val="002060D6"/>
    <w:rsid w:val="00207413"/>
    <w:rsid w:val="00207C25"/>
    <w:rsid w:val="0021089B"/>
    <w:rsid w:val="00211240"/>
    <w:rsid w:val="00211373"/>
    <w:rsid w:val="00211459"/>
    <w:rsid w:val="002119FB"/>
    <w:rsid w:val="00212705"/>
    <w:rsid w:val="0021272B"/>
    <w:rsid w:val="00212FA7"/>
    <w:rsid w:val="00214796"/>
    <w:rsid w:val="00214814"/>
    <w:rsid w:val="00214D85"/>
    <w:rsid w:val="00215F28"/>
    <w:rsid w:val="00220B26"/>
    <w:rsid w:val="00221C0B"/>
    <w:rsid w:val="002222C8"/>
    <w:rsid w:val="00222A55"/>
    <w:rsid w:val="00222B71"/>
    <w:rsid w:val="00223B8A"/>
    <w:rsid w:val="0022427E"/>
    <w:rsid w:val="00224E0E"/>
    <w:rsid w:val="00225519"/>
    <w:rsid w:val="002260B3"/>
    <w:rsid w:val="002262E8"/>
    <w:rsid w:val="002265DA"/>
    <w:rsid w:val="0022662B"/>
    <w:rsid w:val="0022682C"/>
    <w:rsid w:val="00226BDF"/>
    <w:rsid w:val="002274EC"/>
    <w:rsid w:val="002300CA"/>
    <w:rsid w:val="00230DFF"/>
    <w:rsid w:val="0023133E"/>
    <w:rsid w:val="0023245C"/>
    <w:rsid w:val="002324D0"/>
    <w:rsid w:val="002338F6"/>
    <w:rsid w:val="00233CD5"/>
    <w:rsid w:val="00234332"/>
    <w:rsid w:val="00234639"/>
    <w:rsid w:val="00234A83"/>
    <w:rsid w:val="00234C11"/>
    <w:rsid w:val="00235F1F"/>
    <w:rsid w:val="00235FF4"/>
    <w:rsid w:val="00236FE8"/>
    <w:rsid w:val="00240C5A"/>
    <w:rsid w:val="002411CA"/>
    <w:rsid w:val="00241BE7"/>
    <w:rsid w:val="00242548"/>
    <w:rsid w:val="002425A2"/>
    <w:rsid w:val="002434E0"/>
    <w:rsid w:val="00243B30"/>
    <w:rsid w:val="00244862"/>
    <w:rsid w:val="002454BD"/>
    <w:rsid w:val="0024623E"/>
    <w:rsid w:val="002470EB"/>
    <w:rsid w:val="00247597"/>
    <w:rsid w:val="00247A71"/>
    <w:rsid w:val="002501CA"/>
    <w:rsid w:val="00250340"/>
    <w:rsid w:val="002504F0"/>
    <w:rsid w:val="00250864"/>
    <w:rsid w:val="002510CB"/>
    <w:rsid w:val="00251249"/>
    <w:rsid w:val="00251C4F"/>
    <w:rsid w:val="00251E47"/>
    <w:rsid w:val="00253DF1"/>
    <w:rsid w:val="00254923"/>
    <w:rsid w:val="00254EF5"/>
    <w:rsid w:val="002552BA"/>
    <w:rsid w:val="002555EB"/>
    <w:rsid w:val="002559AF"/>
    <w:rsid w:val="00257A6A"/>
    <w:rsid w:val="0026052C"/>
    <w:rsid w:val="00260D55"/>
    <w:rsid w:val="002611E0"/>
    <w:rsid w:val="00261B65"/>
    <w:rsid w:val="002626CA"/>
    <w:rsid w:val="0026382E"/>
    <w:rsid w:val="002645A9"/>
    <w:rsid w:val="00264E42"/>
    <w:rsid w:val="002670A8"/>
    <w:rsid w:val="002679A5"/>
    <w:rsid w:val="00270D61"/>
    <w:rsid w:val="00273787"/>
    <w:rsid w:val="0027525A"/>
    <w:rsid w:val="00276416"/>
    <w:rsid w:val="002769A2"/>
    <w:rsid w:val="00277762"/>
    <w:rsid w:val="00277E1B"/>
    <w:rsid w:val="00281606"/>
    <w:rsid w:val="0028196F"/>
    <w:rsid w:val="0028285C"/>
    <w:rsid w:val="00282F50"/>
    <w:rsid w:val="00282FAF"/>
    <w:rsid w:val="00283340"/>
    <w:rsid w:val="00283648"/>
    <w:rsid w:val="00283AFE"/>
    <w:rsid w:val="00283DF6"/>
    <w:rsid w:val="00284B48"/>
    <w:rsid w:val="00285086"/>
    <w:rsid w:val="002872DD"/>
    <w:rsid w:val="00287328"/>
    <w:rsid w:val="002879A1"/>
    <w:rsid w:val="002903EF"/>
    <w:rsid w:val="00290872"/>
    <w:rsid w:val="00290B7F"/>
    <w:rsid w:val="00291C4A"/>
    <w:rsid w:val="00292B6D"/>
    <w:rsid w:val="00292C10"/>
    <w:rsid w:val="002931DF"/>
    <w:rsid w:val="002932C2"/>
    <w:rsid w:val="002933D2"/>
    <w:rsid w:val="002935C8"/>
    <w:rsid w:val="002937B9"/>
    <w:rsid w:val="0029388E"/>
    <w:rsid w:val="00295EF9"/>
    <w:rsid w:val="0029713A"/>
    <w:rsid w:val="00297861"/>
    <w:rsid w:val="002A00BA"/>
    <w:rsid w:val="002A0ECD"/>
    <w:rsid w:val="002A1A15"/>
    <w:rsid w:val="002A35CF"/>
    <w:rsid w:val="002A4C91"/>
    <w:rsid w:val="002A4ECA"/>
    <w:rsid w:val="002A6B16"/>
    <w:rsid w:val="002A7876"/>
    <w:rsid w:val="002A79E9"/>
    <w:rsid w:val="002B0EA3"/>
    <w:rsid w:val="002B0EE1"/>
    <w:rsid w:val="002B1466"/>
    <w:rsid w:val="002B2154"/>
    <w:rsid w:val="002B33B5"/>
    <w:rsid w:val="002B539F"/>
    <w:rsid w:val="002B5918"/>
    <w:rsid w:val="002B5A44"/>
    <w:rsid w:val="002B6182"/>
    <w:rsid w:val="002B6C42"/>
    <w:rsid w:val="002B7183"/>
    <w:rsid w:val="002B7E06"/>
    <w:rsid w:val="002C0038"/>
    <w:rsid w:val="002C0322"/>
    <w:rsid w:val="002C05FE"/>
    <w:rsid w:val="002C0AE8"/>
    <w:rsid w:val="002C1A3D"/>
    <w:rsid w:val="002C2A7D"/>
    <w:rsid w:val="002C3086"/>
    <w:rsid w:val="002C3D14"/>
    <w:rsid w:val="002C43C9"/>
    <w:rsid w:val="002C510C"/>
    <w:rsid w:val="002C566A"/>
    <w:rsid w:val="002C5CAC"/>
    <w:rsid w:val="002C6FAB"/>
    <w:rsid w:val="002C7969"/>
    <w:rsid w:val="002C7B6C"/>
    <w:rsid w:val="002D0683"/>
    <w:rsid w:val="002D070A"/>
    <w:rsid w:val="002D0D74"/>
    <w:rsid w:val="002D1253"/>
    <w:rsid w:val="002D1AE3"/>
    <w:rsid w:val="002D1FDB"/>
    <w:rsid w:val="002D317F"/>
    <w:rsid w:val="002D31BF"/>
    <w:rsid w:val="002D32F2"/>
    <w:rsid w:val="002D4180"/>
    <w:rsid w:val="002D425D"/>
    <w:rsid w:val="002D4CF6"/>
    <w:rsid w:val="002D5C4F"/>
    <w:rsid w:val="002D62A9"/>
    <w:rsid w:val="002E08E3"/>
    <w:rsid w:val="002E13CF"/>
    <w:rsid w:val="002E27FF"/>
    <w:rsid w:val="002E2940"/>
    <w:rsid w:val="002E337D"/>
    <w:rsid w:val="002E45C8"/>
    <w:rsid w:val="002E4787"/>
    <w:rsid w:val="002E506B"/>
    <w:rsid w:val="002E5778"/>
    <w:rsid w:val="002E649D"/>
    <w:rsid w:val="002E69CA"/>
    <w:rsid w:val="002E6D2E"/>
    <w:rsid w:val="002E71D1"/>
    <w:rsid w:val="002E7387"/>
    <w:rsid w:val="002E780F"/>
    <w:rsid w:val="002E7F9A"/>
    <w:rsid w:val="002F1328"/>
    <w:rsid w:val="002F304D"/>
    <w:rsid w:val="002F3E9C"/>
    <w:rsid w:val="002F4728"/>
    <w:rsid w:val="002F5D2C"/>
    <w:rsid w:val="002F7AC5"/>
    <w:rsid w:val="002F7C9D"/>
    <w:rsid w:val="003011AB"/>
    <w:rsid w:val="00301F41"/>
    <w:rsid w:val="00302237"/>
    <w:rsid w:val="00302C6C"/>
    <w:rsid w:val="003032C2"/>
    <w:rsid w:val="003034F7"/>
    <w:rsid w:val="00305362"/>
    <w:rsid w:val="00306F12"/>
    <w:rsid w:val="00307077"/>
    <w:rsid w:val="00307238"/>
    <w:rsid w:val="003100E2"/>
    <w:rsid w:val="00310EA0"/>
    <w:rsid w:val="003111D6"/>
    <w:rsid w:val="003117BC"/>
    <w:rsid w:val="003135F4"/>
    <w:rsid w:val="00313F49"/>
    <w:rsid w:val="003140AC"/>
    <w:rsid w:val="003146B2"/>
    <w:rsid w:val="0031479E"/>
    <w:rsid w:val="00316C27"/>
    <w:rsid w:val="00316C34"/>
    <w:rsid w:val="00317469"/>
    <w:rsid w:val="00320A1E"/>
    <w:rsid w:val="00321365"/>
    <w:rsid w:val="003235BC"/>
    <w:rsid w:val="003245FB"/>
    <w:rsid w:val="00326DEA"/>
    <w:rsid w:val="00330144"/>
    <w:rsid w:val="00330513"/>
    <w:rsid w:val="00331E58"/>
    <w:rsid w:val="00332A25"/>
    <w:rsid w:val="00332D96"/>
    <w:rsid w:val="00333E0F"/>
    <w:rsid w:val="00334B15"/>
    <w:rsid w:val="00335658"/>
    <w:rsid w:val="003373C7"/>
    <w:rsid w:val="00340AC9"/>
    <w:rsid w:val="00342CDF"/>
    <w:rsid w:val="00342D9F"/>
    <w:rsid w:val="00343621"/>
    <w:rsid w:val="00343EDE"/>
    <w:rsid w:val="003458AA"/>
    <w:rsid w:val="00345BDE"/>
    <w:rsid w:val="003464D7"/>
    <w:rsid w:val="0035019F"/>
    <w:rsid w:val="003503BE"/>
    <w:rsid w:val="00350F92"/>
    <w:rsid w:val="00352D37"/>
    <w:rsid w:val="00352F9B"/>
    <w:rsid w:val="00352FCE"/>
    <w:rsid w:val="003533C1"/>
    <w:rsid w:val="003543CC"/>
    <w:rsid w:val="00354BEA"/>
    <w:rsid w:val="00355A42"/>
    <w:rsid w:val="0035672A"/>
    <w:rsid w:val="0036015F"/>
    <w:rsid w:val="003617E9"/>
    <w:rsid w:val="00362E40"/>
    <w:rsid w:val="00363731"/>
    <w:rsid w:val="00364F89"/>
    <w:rsid w:val="00365065"/>
    <w:rsid w:val="00367C58"/>
    <w:rsid w:val="003706CD"/>
    <w:rsid w:val="00371807"/>
    <w:rsid w:val="00371B13"/>
    <w:rsid w:val="00372190"/>
    <w:rsid w:val="003722C5"/>
    <w:rsid w:val="00372AD3"/>
    <w:rsid w:val="003737D9"/>
    <w:rsid w:val="00374761"/>
    <w:rsid w:val="00374D58"/>
    <w:rsid w:val="00375185"/>
    <w:rsid w:val="0037530C"/>
    <w:rsid w:val="003753BA"/>
    <w:rsid w:val="003763EC"/>
    <w:rsid w:val="00382989"/>
    <w:rsid w:val="00382A3F"/>
    <w:rsid w:val="00382D6C"/>
    <w:rsid w:val="0038338E"/>
    <w:rsid w:val="00384A0F"/>
    <w:rsid w:val="00384D9D"/>
    <w:rsid w:val="003854DD"/>
    <w:rsid w:val="00386DD6"/>
    <w:rsid w:val="003910FB"/>
    <w:rsid w:val="00391B29"/>
    <w:rsid w:val="003921A0"/>
    <w:rsid w:val="003934F5"/>
    <w:rsid w:val="00393EC2"/>
    <w:rsid w:val="00395153"/>
    <w:rsid w:val="0039581B"/>
    <w:rsid w:val="00395B58"/>
    <w:rsid w:val="00396BE9"/>
    <w:rsid w:val="00396C75"/>
    <w:rsid w:val="003975B2"/>
    <w:rsid w:val="003A0648"/>
    <w:rsid w:val="003A22A9"/>
    <w:rsid w:val="003A23E3"/>
    <w:rsid w:val="003A2DF0"/>
    <w:rsid w:val="003A40E3"/>
    <w:rsid w:val="003A5422"/>
    <w:rsid w:val="003A5758"/>
    <w:rsid w:val="003A5A33"/>
    <w:rsid w:val="003A5BBB"/>
    <w:rsid w:val="003A69C8"/>
    <w:rsid w:val="003A73E1"/>
    <w:rsid w:val="003B07FA"/>
    <w:rsid w:val="003B118C"/>
    <w:rsid w:val="003B2572"/>
    <w:rsid w:val="003B4032"/>
    <w:rsid w:val="003B4822"/>
    <w:rsid w:val="003B4989"/>
    <w:rsid w:val="003B6124"/>
    <w:rsid w:val="003B7CC1"/>
    <w:rsid w:val="003B7D5F"/>
    <w:rsid w:val="003C2236"/>
    <w:rsid w:val="003C2E66"/>
    <w:rsid w:val="003C310E"/>
    <w:rsid w:val="003C37FC"/>
    <w:rsid w:val="003C3A55"/>
    <w:rsid w:val="003C5052"/>
    <w:rsid w:val="003C60BA"/>
    <w:rsid w:val="003C6864"/>
    <w:rsid w:val="003C6AF9"/>
    <w:rsid w:val="003C79D5"/>
    <w:rsid w:val="003C7F4A"/>
    <w:rsid w:val="003D0C65"/>
    <w:rsid w:val="003D1A2C"/>
    <w:rsid w:val="003D1D17"/>
    <w:rsid w:val="003D1FDE"/>
    <w:rsid w:val="003D2217"/>
    <w:rsid w:val="003D54BA"/>
    <w:rsid w:val="003D60E4"/>
    <w:rsid w:val="003D6317"/>
    <w:rsid w:val="003D656E"/>
    <w:rsid w:val="003D7C02"/>
    <w:rsid w:val="003E1DB5"/>
    <w:rsid w:val="003E1DBE"/>
    <w:rsid w:val="003E2798"/>
    <w:rsid w:val="003E38BC"/>
    <w:rsid w:val="003E4596"/>
    <w:rsid w:val="003E4B2F"/>
    <w:rsid w:val="003E536A"/>
    <w:rsid w:val="003E5C6C"/>
    <w:rsid w:val="003E6A56"/>
    <w:rsid w:val="003E6A9C"/>
    <w:rsid w:val="003E6ABF"/>
    <w:rsid w:val="003E6B77"/>
    <w:rsid w:val="003E7028"/>
    <w:rsid w:val="003F007F"/>
    <w:rsid w:val="003F0297"/>
    <w:rsid w:val="003F038F"/>
    <w:rsid w:val="003F261E"/>
    <w:rsid w:val="003F30C5"/>
    <w:rsid w:val="003F715D"/>
    <w:rsid w:val="004005DB"/>
    <w:rsid w:val="00400DE2"/>
    <w:rsid w:val="004037BA"/>
    <w:rsid w:val="004047DF"/>
    <w:rsid w:val="00404D04"/>
    <w:rsid w:val="004062A6"/>
    <w:rsid w:val="00406449"/>
    <w:rsid w:val="004064BF"/>
    <w:rsid w:val="00406661"/>
    <w:rsid w:val="0040725D"/>
    <w:rsid w:val="00407DD7"/>
    <w:rsid w:val="004103E5"/>
    <w:rsid w:val="00410FA9"/>
    <w:rsid w:val="00410FB4"/>
    <w:rsid w:val="00411D6F"/>
    <w:rsid w:val="004121D4"/>
    <w:rsid w:val="004128A8"/>
    <w:rsid w:val="00413421"/>
    <w:rsid w:val="00413EB8"/>
    <w:rsid w:val="0041448D"/>
    <w:rsid w:val="004157E5"/>
    <w:rsid w:val="00416584"/>
    <w:rsid w:val="00416D5C"/>
    <w:rsid w:val="0041762F"/>
    <w:rsid w:val="004201B4"/>
    <w:rsid w:val="00422BE5"/>
    <w:rsid w:val="00423159"/>
    <w:rsid w:val="0042407D"/>
    <w:rsid w:val="004241FB"/>
    <w:rsid w:val="0042451C"/>
    <w:rsid w:val="004268D3"/>
    <w:rsid w:val="00426FD0"/>
    <w:rsid w:val="00427EE3"/>
    <w:rsid w:val="0043072E"/>
    <w:rsid w:val="004312CA"/>
    <w:rsid w:val="00433BDE"/>
    <w:rsid w:val="00433CEE"/>
    <w:rsid w:val="00433DCF"/>
    <w:rsid w:val="00434807"/>
    <w:rsid w:val="00434F33"/>
    <w:rsid w:val="0043681C"/>
    <w:rsid w:val="00436CFA"/>
    <w:rsid w:val="00436FC9"/>
    <w:rsid w:val="0043728B"/>
    <w:rsid w:val="00440C10"/>
    <w:rsid w:val="00441234"/>
    <w:rsid w:val="00441BDA"/>
    <w:rsid w:val="00441D22"/>
    <w:rsid w:val="00441EEB"/>
    <w:rsid w:val="00442BF0"/>
    <w:rsid w:val="00442C39"/>
    <w:rsid w:val="004431E4"/>
    <w:rsid w:val="00444457"/>
    <w:rsid w:val="00444C5A"/>
    <w:rsid w:val="00444F10"/>
    <w:rsid w:val="00445672"/>
    <w:rsid w:val="004478FC"/>
    <w:rsid w:val="00447BC4"/>
    <w:rsid w:val="0045017E"/>
    <w:rsid w:val="00450D59"/>
    <w:rsid w:val="00450DA3"/>
    <w:rsid w:val="00451792"/>
    <w:rsid w:val="004519B6"/>
    <w:rsid w:val="00452161"/>
    <w:rsid w:val="00453491"/>
    <w:rsid w:val="004536A0"/>
    <w:rsid w:val="004543DF"/>
    <w:rsid w:val="00455162"/>
    <w:rsid w:val="00455575"/>
    <w:rsid w:val="004566A2"/>
    <w:rsid w:val="004568AA"/>
    <w:rsid w:val="00456D65"/>
    <w:rsid w:val="0045756E"/>
    <w:rsid w:val="004603C5"/>
    <w:rsid w:val="00460A8D"/>
    <w:rsid w:val="0046244E"/>
    <w:rsid w:val="00462600"/>
    <w:rsid w:val="00464536"/>
    <w:rsid w:val="0046519C"/>
    <w:rsid w:val="004662F2"/>
    <w:rsid w:val="00466A02"/>
    <w:rsid w:val="0046719D"/>
    <w:rsid w:val="00470C15"/>
    <w:rsid w:val="00471206"/>
    <w:rsid w:val="004712E0"/>
    <w:rsid w:val="0047258B"/>
    <w:rsid w:val="0047381B"/>
    <w:rsid w:val="00475194"/>
    <w:rsid w:val="004754A8"/>
    <w:rsid w:val="00476FD3"/>
    <w:rsid w:val="004779A7"/>
    <w:rsid w:val="00477F07"/>
    <w:rsid w:val="00480D73"/>
    <w:rsid w:val="00481563"/>
    <w:rsid w:val="0048162E"/>
    <w:rsid w:val="004816CA"/>
    <w:rsid w:val="00482860"/>
    <w:rsid w:val="00483623"/>
    <w:rsid w:val="00484610"/>
    <w:rsid w:val="004850EC"/>
    <w:rsid w:val="00485C83"/>
    <w:rsid w:val="00486EE2"/>
    <w:rsid w:val="0048710C"/>
    <w:rsid w:val="00487C4F"/>
    <w:rsid w:val="00491908"/>
    <w:rsid w:val="00491D92"/>
    <w:rsid w:val="00492121"/>
    <w:rsid w:val="00492135"/>
    <w:rsid w:val="0049233E"/>
    <w:rsid w:val="00492D9A"/>
    <w:rsid w:val="00492E79"/>
    <w:rsid w:val="0049301C"/>
    <w:rsid w:val="0049329B"/>
    <w:rsid w:val="004935A4"/>
    <w:rsid w:val="0049393E"/>
    <w:rsid w:val="00493A48"/>
    <w:rsid w:val="00493FEA"/>
    <w:rsid w:val="00495160"/>
    <w:rsid w:val="0049544D"/>
    <w:rsid w:val="00495DDA"/>
    <w:rsid w:val="004961CF"/>
    <w:rsid w:val="004965C6"/>
    <w:rsid w:val="00496890"/>
    <w:rsid w:val="004969C5"/>
    <w:rsid w:val="00496B78"/>
    <w:rsid w:val="00496EA8"/>
    <w:rsid w:val="00496EF9"/>
    <w:rsid w:val="004970FD"/>
    <w:rsid w:val="00497F4B"/>
    <w:rsid w:val="004A0403"/>
    <w:rsid w:val="004A0DED"/>
    <w:rsid w:val="004A25A2"/>
    <w:rsid w:val="004A25E1"/>
    <w:rsid w:val="004A3AFA"/>
    <w:rsid w:val="004A3D0A"/>
    <w:rsid w:val="004A4AE6"/>
    <w:rsid w:val="004A55B0"/>
    <w:rsid w:val="004A55C2"/>
    <w:rsid w:val="004A71A9"/>
    <w:rsid w:val="004A73AC"/>
    <w:rsid w:val="004A7BC9"/>
    <w:rsid w:val="004B011D"/>
    <w:rsid w:val="004B1613"/>
    <w:rsid w:val="004B1E5D"/>
    <w:rsid w:val="004B21D9"/>
    <w:rsid w:val="004B35C7"/>
    <w:rsid w:val="004B3841"/>
    <w:rsid w:val="004B548F"/>
    <w:rsid w:val="004B65C3"/>
    <w:rsid w:val="004B75AA"/>
    <w:rsid w:val="004C0EAC"/>
    <w:rsid w:val="004C1125"/>
    <w:rsid w:val="004C1C50"/>
    <w:rsid w:val="004C2A20"/>
    <w:rsid w:val="004C469C"/>
    <w:rsid w:val="004C4A5E"/>
    <w:rsid w:val="004C5152"/>
    <w:rsid w:val="004C549E"/>
    <w:rsid w:val="004C5A75"/>
    <w:rsid w:val="004C5C4A"/>
    <w:rsid w:val="004C60E4"/>
    <w:rsid w:val="004C627E"/>
    <w:rsid w:val="004C6759"/>
    <w:rsid w:val="004C6801"/>
    <w:rsid w:val="004C6A11"/>
    <w:rsid w:val="004C7D77"/>
    <w:rsid w:val="004D00C6"/>
    <w:rsid w:val="004D21B3"/>
    <w:rsid w:val="004D24CC"/>
    <w:rsid w:val="004D269F"/>
    <w:rsid w:val="004D2AA6"/>
    <w:rsid w:val="004D2C2F"/>
    <w:rsid w:val="004D2DC7"/>
    <w:rsid w:val="004E0C2D"/>
    <w:rsid w:val="004E13DE"/>
    <w:rsid w:val="004E3B42"/>
    <w:rsid w:val="004E46C4"/>
    <w:rsid w:val="004E51C4"/>
    <w:rsid w:val="004E6295"/>
    <w:rsid w:val="004E62B0"/>
    <w:rsid w:val="004E73CA"/>
    <w:rsid w:val="004E7C1C"/>
    <w:rsid w:val="004E7DE8"/>
    <w:rsid w:val="004F02CF"/>
    <w:rsid w:val="004F15AD"/>
    <w:rsid w:val="004F22E9"/>
    <w:rsid w:val="004F240C"/>
    <w:rsid w:val="004F2ED5"/>
    <w:rsid w:val="004F33B3"/>
    <w:rsid w:val="004F345E"/>
    <w:rsid w:val="004F4075"/>
    <w:rsid w:val="004F4AA7"/>
    <w:rsid w:val="004F4F0E"/>
    <w:rsid w:val="004F51EB"/>
    <w:rsid w:val="004F5216"/>
    <w:rsid w:val="004F5F89"/>
    <w:rsid w:val="004F7171"/>
    <w:rsid w:val="004F7E18"/>
    <w:rsid w:val="00501DD5"/>
    <w:rsid w:val="00502187"/>
    <w:rsid w:val="00503999"/>
    <w:rsid w:val="00503FF5"/>
    <w:rsid w:val="00504A90"/>
    <w:rsid w:val="00505D3C"/>
    <w:rsid w:val="005069F5"/>
    <w:rsid w:val="00506B00"/>
    <w:rsid w:val="00507E3F"/>
    <w:rsid w:val="00510181"/>
    <w:rsid w:val="0051063E"/>
    <w:rsid w:val="00510E27"/>
    <w:rsid w:val="005120BD"/>
    <w:rsid w:val="005128D0"/>
    <w:rsid w:val="00513103"/>
    <w:rsid w:val="00513491"/>
    <w:rsid w:val="00513A44"/>
    <w:rsid w:val="0051422B"/>
    <w:rsid w:val="0052045D"/>
    <w:rsid w:val="00521795"/>
    <w:rsid w:val="00521857"/>
    <w:rsid w:val="00521A2B"/>
    <w:rsid w:val="00522D7E"/>
    <w:rsid w:val="00523274"/>
    <w:rsid w:val="00523483"/>
    <w:rsid w:val="0052391E"/>
    <w:rsid w:val="00525FAE"/>
    <w:rsid w:val="00526D36"/>
    <w:rsid w:val="005273A6"/>
    <w:rsid w:val="00527593"/>
    <w:rsid w:val="00530361"/>
    <w:rsid w:val="00530843"/>
    <w:rsid w:val="00530860"/>
    <w:rsid w:val="0053508C"/>
    <w:rsid w:val="00535254"/>
    <w:rsid w:val="00537021"/>
    <w:rsid w:val="00542129"/>
    <w:rsid w:val="005431D0"/>
    <w:rsid w:val="0054365C"/>
    <w:rsid w:val="00543D4E"/>
    <w:rsid w:val="00545D42"/>
    <w:rsid w:val="00546A62"/>
    <w:rsid w:val="00552E2F"/>
    <w:rsid w:val="005536A1"/>
    <w:rsid w:val="00553879"/>
    <w:rsid w:val="00554636"/>
    <w:rsid w:val="00555D86"/>
    <w:rsid w:val="0055726D"/>
    <w:rsid w:val="0055789A"/>
    <w:rsid w:val="00557F8F"/>
    <w:rsid w:val="005602A6"/>
    <w:rsid w:val="0056154F"/>
    <w:rsid w:val="005626F4"/>
    <w:rsid w:val="00562B10"/>
    <w:rsid w:val="00563228"/>
    <w:rsid w:val="0056357D"/>
    <w:rsid w:val="00563CCA"/>
    <w:rsid w:val="005648C2"/>
    <w:rsid w:val="005665C9"/>
    <w:rsid w:val="0056683B"/>
    <w:rsid w:val="0056704F"/>
    <w:rsid w:val="00567F2C"/>
    <w:rsid w:val="00570F3C"/>
    <w:rsid w:val="005711DD"/>
    <w:rsid w:val="005730B0"/>
    <w:rsid w:val="0057351B"/>
    <w:rsid w:val="00573AF5"/>
    <w:rsid w:val="00574217"/>
    <w:rsid w:val="00574FB9"/>
    <w:rsid w:val="00575141"/>
    <w:rsid w:val="00575595"/>
    <w:rsid w:val="00575662"/>
    <w:rsid w:val="00577100"/>
    <w:rsid w:val="005771AB"/>
    <w:rsid w:val="00577294"/>
    <w:rsid w:val="005772B2"/>
    <w:rsid w:val="005805AC"/>
    <w:rsid w:val="0058142A"/>
    <w:rsid w:val="005818EE"/>
    <w:rsid w:val="00582734"/>
    <w:rsid w:val="00583167"/>
    <w:rsid w:val="00583320"/>
    <w:rsid w:val="005836BA"/>
    <w:rsid w:val="00584B7B"/>
    <w:rsid w:val="00584FCB"/>
    <w:rsid w:val="005854C5"/>
    <w:rsid w:val="00586885"/>
    <w:rsid w:val="00587E4B"/>
    <w:rsid w:val="00587EC0"/>
    <w:rsid w:val="005921F4"/>
    <w:rsid w:val="0059277E"/>
    <w:rsid w:val="00592864"/>
    <w:rsid w:val="00592961"/>
    <w:rsid w:val="0059338E"/>
    <w:rsid w:val="0059354E"/>
    <w:rsid w:val="00593C66"/>
    <w:rsid w:val="00593FB8"/>
    <w:rsid w:val="00596A58"/>
    <w:rsid w:val="00597C23"/>
    <w:rsid w:val="005A03A0"/>
    <w:rsid w:val="005A0D14"/>
    <w:rsid w:val="005A19FB"/>
    <w:rsid w:val="005A1BC8"/>
    <w:rsid w:val="005A20D1"/>
    <w:rsid w:val="005A3723"/>
    <w:rsid w:val="005A39EA"/>
    <w:rsid w:val="005A3D5E"/>
    <w:rsid w:val="005A42BC"/>
    <w:rsid w:val="005A517C"/>
    <w:rsid w:val="005A57B7"/>
    <w:rsid w:val="005B03D1"/>
    <w:rsid w:val="005B1D58"/>
    <w:rsid w:val="005B2C0D"/>
    <w:rsid w:val="005B2C97"/>
    <w:rsid w:val="005B3D5C"/>
    <w:rsid w:val="005B4AA2"/>
    <w:rsid w:val="005B5DC7"/>
    <w:rsid w:val="005C190F"/>
    <w:rsid w:val="005C1D93"/>
    <w:rsid w:val="005C2080"/>
    <w:rsid w:val="005C2330"/>
    <w:rsid w:val="005C3124"/>
    <w:rsid w:val="005C3BDF"/>
    <w:rsid w:val="005C6952"/>
    <w:rsid w:val="005C6FE8"/>
    <w:rsid w:val="005C7738"/>
    <w:rsid w:val="005C7C26"/>
    <w:rsid w:val="005D0154"/>
    <w:rsid w:val="005D0187"/>
    <w:rsid w:val="005D0A9E"/>
    <w:rsid w:val="005D1ACA"/>
    <w:rsid w:val="005D2CE5"/>
    <w:rsid w:val="005D3641"/>
    <w:rsid w:val="005D3C6D"/>
    <w:rsid w:val="005D4244"/>
    <w:rsid w:val="005D591D"/>
    <w:rsid w:val="005D7588"/>
    <w:rsid w:val="005E05B7"/>
    <w:rsid w:val="005E08FE"/>
    <w:rsid w:val="005E0F09"/>
    <w:rsid w:val="005E12F4"/>
    <w:rsid w:val="005E1A86"/>
    <w:rsid w:val="005E2043"/>
    <w:rsid w:val="005E2F34"/>
    <w:rsid w:val="005E32D3"/>
    <w:rsid w:val="005E3842"/>
    <w:rsid w:val="005E4BA1"/>
    <w:rsid w:val="005E5095"/>
    <w:rsid w:val="005E5861"/>
    <w:rsid w:val="005E6391"/>
    <w:rsid w:val="005E704E"/>
    <w:rsid w:val="005E7A36"/>
    <w:rsid w:val="005F052F"/>
    <w:rsid w:val="005F1089"/>
    <w:rsid w:val="005F1331"/>
    <w:rsid w:val="005F1881"/>
    <w:rsid w:val="005F1A58"/>
    <w:rsid w:val="005F227E"/>
    <w:rsid w:val="005F2E1B"/>
    <w:rsid w:val="005F2E54"/>
    <w:rsid w:val="005F3FB2"/>
    <w:rsid w:val="005F5CE2"/>
    <w:rsid w:val="005F5FCA"/>
    <w:rsid w:val="005F702C"/>
    <w:rsid w:val="005F77A6"/>
    <w:rsid w:val="00601273"/>
    <w:rsid w:val="0060145C"/>
    <w:rsid w:val="0060181F"/>
    <w:rsid w:val="00602305"/>
    <w:rsid w:val="0060285D"/>
    <w:rsid w:val="00602C98"/>
    <w:rsid w:val="00603137"/>
    <w:rsid w:val="00603BEB"/>
    <w:rsid w:val="00603D33"/>
    <w:rsid w:val="00604639"/>
    <w:rsid w:val="00604D73"/>
    <w:rsid w:val="00605D00"/>
    <w:rsid w:val="00606C9C"/>
    <w:rsid w:val="00607BAF"/>
    <w:rsid w:val="00607FF9"/>
    <w:rsid w:val="0061007E"/>
    <w:rsid w:val="00610388"/>
    <w:rsid w:val="00610893"/>
    <w:rsid w:val="006109D6"/>
    <w:rsid w:val="00610DD9"/>
    <w:rsid w:val="00611117"/>
    <w:rsid w:val="006114D2"/>
    <w:rsid w:val="00611AE2"/>
    <w:rsid w:val="00612B91"/>
    <w:rsid w:val="0061312E"/>
    <w:rsid w:val="0061568B"/>
    <w:rsid w:val="006161AE"/>
    <w:rsid w:val="006162B7"/>
    <w:rsid w:val="00616418"/>
    <w:rsid w:val="006170E1"/>
    <w:rsid w:val="0061750F"/>
    <w:rsid w:val="00620585"/>
    <w:rsid w:val="00620B2B"/>
    <w:rsid w:val="006226D3"/>
    <w:rsid w:val="00622766"/>
    <w:rsid w:val="006228B6"/>
    <w:rsid w:val="00622E9E"/>
    <w:rsid w:val="006232B3"/>
    <w:rsid w:val="00625EE9"/>
    <w:rsid w:val="00627DF7"/>
    <w:rsid w:val="006302D6"/>
    <w:rsid w:val="006321DD"/>
    <w:rsid w:val="006327E2"/>
    <w:rsid w:val="006329A6"/>
    <w:rsid w:val="00632A15"/>
    <w:rsid w:val="00632AF0"/>
    <w:rsid w:val="0063589A"/>
    <w:rsid w:val="0063603C"/>
    <w:rsid w:val="00636826"/>
    <w:rsid w:val="00636BFB"/>
    <w:rsid w:val="00637881"/>
    <w:rsid w:val="006409E6"/>
    <w:rsid w:val="006412EF"/>
    <w:rsid w:val="00641623"/>
    <w:rsid w:val="00643449"/>
    <w:rsid w:val="00643A90"/>
    <w:rsid w:val="00643D99"/>
    <w:rsid w:val="00644AD5"/>
    <w:rsid w:val="006456CD"/>
    <w:rsid w:val="00650351"/>
    <w:rsid w:val="00650DC4"/>
    <w:rsid w:val="0065137A"/>
    <w:rsid w:val="00652597"/>
    <w:rsid w:val="00652895"/>
    <w:rsid w:val="00653F1B"/>
    <w:rsid w:val="0065410E"/>
    <w:rsid w:val="00656045"/>
    <w:rsid w:val="00656B78"/>
    <w:rsid w:val="006570C5"/>
    <w:rsid w:val="0065738E"/>
    <w:rsid w:val="0066025D"/>
    <w:rsid w:val="00660F59"/>
    <w:rsid w:val="006621AD"/>
    <w:rsid w:val="00663EF6"/>
    <w:rsid w:val="00664119"/>
    <w:rsid w:val="00664800"/>
    <w:rsid w:val="00664C92"/>
    <w:rsid w:val="00665639"/>
    <w:rsid w:val="0066574D"/>
    <w:rsid w:val="00665764"/>
    <w:rsid w:val="0066719F"/>
    <w:rsid w:val="006723B5"/>
    <w:rsid w:val="006726F4"/>
    <w:rsid w:val="00673E28"/>
    <w:rsid w:val="006752E6"/>
    <w:rsid w:val="00676418"/>
    <w:rsid w:val="0067653D"/>
    <w:rsid w:val="00677A77"/>
    <w:rsid w:val="00677BF7"/>
    <w:rsid w:val="0068210A"/>
    <w:rsid w:val="0068279C"/>
    <w:rsid w:val="00682B1A"/>
    <w:rsid w:val="00683AA9"/>
    <w:rsid w:val="00683C48"/>
    <w:rsid w:val="00683F9A"/>
    <w:rsid w:val="00686BB3"/>
    <w:rsid w:val="00687E59"/>
    <w:rsid w:val="00690380"/>
    <w:rsid w:val="00690A04"/>
    <w:rsid w:val="00690FA1"/>
    <w:rsid w:val="00691287"/>
    <w:rsid w:val="00691729"/>
    <w:rsid w:val="00691DC2"/>
    <w:rsid w:val="00692575"/>
    <w:rsid w:val="00695D1A"/>
    <w:rsid w:val="00696738"/>
    <w:rsid w:val="006969B3"/>
    <w:rsid w:val="006A00A6"/>
    <w:rsid w:val="006A07DA"/>
    <w:rsid w:val="006A0C4B"/>
    <w:rsid w:val="006A145C"/>
    <w:rsid w:val="006A2B83"/>
    <w:rsid w:val="006A3201"/>
    <w:rsid w:val="006A5205"/>
    <w:rsid w:val="006A53CF"/>
    <w:rsid w:val="006A6451"/>
    <w:rsid w:val="006A7002"/>
    <w:rsid w:val="006A77D2"/>
    <w:rsid w:val="006B01F6"/>
    <w:rsid w:val="006B08D9"/>
    <w:rsid w:val="006B120B"/>
    <w:rsid w:val="006B1B4D"/>
    <w:rsid w:val="006B38E2"/>
    <w:rsid w:val="006B4309"/>
    <w:rsid w:val="006B4D0B"/>
    <w:rsid w:val="006B6189"/>
    <w:rsid w:val="006B696A"/>
    <w:rsid w:val="006B6979"/>
    <w:rsid w:val="006B73A9"/>
    <w:rsid w:val="006B7458"/>
    <w:rsid w:val="006C0A21"/>
    <w:rsid w:val="006C0A57"/>
    <w:rsid w:val="006C0E41"/>
    <w:rsid w:val="006C1F13"/>
    <w:rsid w:val="006C28DB"/>
    <w:rsid w:val="006C313D"/>
    <w:rsid w:val="006C3598"/>
    <w:rsid w:val="006C3A13"/>
    <w:rsid w:val="006C4319"/>
    <w:rsid w:val="006C5130"/>
    <w:rsid w:val="006C5702"/>
    <w:rsid w:val="006C70C5"/>
    <w:rsid w:val="006C7621"/>
    <w:rsid w:val="006C79A0"/>
    <w:rsid w:val="006C7E1A"/>
    <w:rsid w:val="006D2251"/>
    <w:rsid w:val="006D26C1"/>
    <w:rsid w:val="006D272F"/>
    <w:rsid w:val="006D281E"/>
    <w:rsid w:val="006D40DC"/>
    <w:rsid w:val="006D43FE"/>
    <w:rsid w:val="006D55CC"/>
    <w:rsid w:val="006D6C83"/>
    <w:rsid w:val="006D6CCD"/>
    <w:rsid w:val="006D6D90"/>
    <w:rsid w:val="006D7ABF"/>
    <w:rsid w:val="006E19BE"/>
    <w:rsid w:val="006E1E9E"/>
    <w:rsid w:val="006E24FA"/>
    <w:rsid w:val="006E379B"/>
    <w:rsid w:val="006E50FD"/>
    <w:rsid w:val="006E5377"/>
    <w:rsid w:val="006E5BFC"/>
    <w:rsid w:val="006E6271"/>
    <w:rsid w:val="006E6954"/>
    <w:rsid w:val="006E6C12"/>
    <w:rsid w:val="006E7187"/>
    <w:rsid w:val="006E7304"/>
    <w:rsid w:val="006F0455"/>
    <w:rsid w:val="006F1501"/>
    <w:rsid w:val="006F2257"/>
    <w:rsid w:val="006F3AC5"/>
    <w:rsid w:val="006F4643"/>
    <w:rsid w:val="006F56C5"/>
    <w:rsid w:val="006F79E8"/>
    <w:rsid w:val="006F7A18"/>
    <w:rsid w:val="007008DA"/>
    <w:rsid w:val="00701ADA"/>
    <w:rsid w:val="007030E7"/>
    <w:rsid w:val="00703676"/>
    <w:rsid w:val="00703DDF"/>
    <w:rsid w:val="00705155"/>
    <w:rsid w:val="00705F26"/>
    <w:rsid w:val="0070618B"/>
    <w:rsid w:val="00707078"/>
    <w:rsid w:val="007077D5"/>
    <w:rsid w:val="00707CBF"/>
    <w:rsid w:val="00710B52"/>
    <w:rsid w:val="00711299"/>
    <w:rsid w:val="00711652"/>
    <w:rsid w:val="00711C42"/>
    <w:rsid w:val="00712D2C"/>
    <w:rsid w:val="007134A3"/>
    <w:rsid w:val="00713921"/>
    <w:rsid w:val="00714AD7"/>
    <w:rsid w:val="0071534B"/>
    <w:rsid w:val="0071567B"/>
    <w:rsid w:val="0071587D"/>
    <w:rsid w:val="0071637F"/>
    <w:rsid w:val="00716C77"/>
    <w:rsid w:val="007177BB"/>
    <w:rsid w:val="007227F8"/>
    <w:rsid w:val="007230F9"/>
    <w:rsid w:val="00723140"/>
    <w:rsid w:val="00723719"/>
    <w:rsid w:val="00725024"/>
    <w:rsid w:val="0072567E"/>
    <w:rsid w:val="007261E0"/>
    <w:rsid w:val="0072712C"/>
    <w:rsid w:val="007275B3"/>
    <w:rsid w:val="00727CDF"/>
    <w:rsid w:val="00730150"/>
    <w:rsid w:val="00730B30"/>
    <w:rsid w:val="0073142A"/>
    <w:rsid w:val="007314E0"/>
    <w:rsid w:val="007314FF"/>
    <w:rsid w:val="007320A0"/>
    <w:rsid w:val="00733A2B"/>
    <w:rsid w:val="0073444A"/>
    <w:rsid w:val="00735772"/>
    <w:rsid w:val="00736176"/>
    <w:rsid w:val="00736FFC"/>
    <w:rsid w:val="007377BF"/>
    <w:rsid w:val="00740611"/>
    <w:rsid w:val="00740E45"/>
    <w:rsid w:val="00741A76"/>
    <w:rsid w:val="00742790"/>
    <w:rsid w:val="007435A3"/>
    <w:rsid w:val="00744935"/>
    <w:rsid w:val="00744BA2"/>
    <w:rsid w:val="007459B9"/>
    <w:rsid w:val="00745C5C"/>
    <w:rsid w:val="0075072F"/>
    <w:rsid w:val="0075096E"/>
    <w:rsid w:val="00751402"/>
    <w:rsid w:val="007515DC"/>
    <w:rsid w:val="007527D8"/>
    <w:rsid w:val="00752800"/>
    <w:rsid w:val="00753A18"/>
    <w:rsid w:val="00754E6C"/>
    <w:rsid w:val="00754F87"/>
    <w:rsid w:val="00756261"/>
    <w:rsid w:val="007575B5"/>
    <w:rsid w:val="007613ED"/>
    <w:rsid w:val="00761487"/>
    <w:rsid w:val="007614BD"/>
    <w:rsid w:val="00761747"/>
    <w:rsid w:val="007617CC"/>
    <w:rsid w:val="007627B0"/>
    <w:rsid w:val="00762C37"/>
    <w:rsid w:val="00762CFB"/>
    <w:rsid w:val="007637E6"/>
    <w:rsid w:val="007665A3"/>
    <w:rsid w:val="00767ACB"/>
    <w:rsid w:val="007713B3"/>
    <w:rsid w:val="00771F88"/>
    <w:rsid w:val="00772265"/>
    <w:rsid w:val="007731C9"/>
    <w:rsid w:val="00773DB9"/>
    <w:rsid w:val="0077413A"/>
    <w:rsid w:val="007743FE"/>
    <w:rsid w:val="00774713"/>
    <w:rsid w:val="00775D3A"/>
    <w:rsid w:val="007766D7"/>
    <w:rsid w:val="007768B5"/>
    <w:rsid w:val="00777093"/>
    <w:rsid w:val="0078055B"/>
    <w:rsid w:val="00780C85"/>
    <w:rsid w:val="00780F20"/>
    <w:rsid w:val="0078296F"/>
    <w:rsid w:val="0078341B"/>
    <w:rsid w:val="007835A9"/>
    <w:rsid w:val="00784056"/>
    <w:rsid w:val="00784A79"/>
    <w:rsid w:val="0078566D"/>
    <w:rsid w:val="00790DC5"/>
    <w:rsid w:val="00791AAF"/>
    <w:rsid w:val="00792900"/>
    <w:rsid w:val="007937AF"/>
    <w:rsid w:val="007949CB"/>
    <w:rsid w:val="00796AEE"/>
    <w:rsid w:val="00797751"/>
    <w:rsid w:val="007978C3"/>
    <w:rsid w:val="007A0683"/>
    <w:rsid w:val="007A0B9A"/>
    <w:rsid w:val="007A1180"/>
    <w:rsid w:val="007A18D4"/>
    <w:rsid w:val="007A2541"/>
    <w:rsid w:val="007A276C"/>
    <w:rsid w:val="007A3350"/>
    <w:rsid w:val="007A3BFB"/>
    <w:rsid w:val="007A3F55"/>
    <w:rsid w:val="007A45B3"/>
    <w:rsid w:val="007A4763"/>
    <w:rsid w:val="007A4DCF"/>
    <w:rsid w:val="007A6CE5"/>
    <w:rsid w:val="007A6F2F"/>
    <w:rsid w:val="007A7A6F"/>
    <w:rsid w:val="007B0CF7"/>
    <w:rsid w:val="007B15F4"/>
    <w:rsid w:val="007B2164"/>
    <w:rsid w:val="007B2B72"/>
    <w:rsid w:val="007B3436"/>
    <w:rsid w:val="007B4177"/>
    <w:rsid w:val="007B4CB9"/>
    <w:rsid w:val="007B54A8"/>
    <w:rsid w:val="007B5F0A"/>
    <w:rsid w:val="007C058C"/>
    <w:rsid w:val="007C15B6"/>
    <w:rsid w:val="007C1EA0"/>
    <w:rsid w:val="007C28C0"/>
    <w:rsid w:val="007C3622"/>
    <w:rsid w:val="007C4CF2"/>
    <w:rsid w:val="007C51A9"/>
    <w:rsid w:val="007C64FD"/>
    <w:rsid w:val="007C6874"/>
    <w:rsid w:val="007D0694"/>
    <w:rsid w:val="007D0889"/>
    <w:rsid w:val="007D1DBA"/>
    <w:rsid w:val="007D29C8"/>
    <w:rsid w:val="007D3A92"/>
    <w:rsid w:val="007D3B9E"/>
    <w:rsid w:val="007D3FFA"/>
    <w:rsid w:val="007D60A3"/>
    <w:rsid w:val="007D6234"/>
    <w:rsid w:val="007D728C"/>
    <w:rsid w:val="007D72D6"/>
    <w:rsid w:val="007D75F0"/>
    <w:rsid w:val="007D7EC8"/>
    <w:rsid w:val="007E1490"/>
    <w:rsid w:val="007E2E05"/>
    <w:rsid w:val="007E3066"/>
    <w:rsid w:val="007E33A2"/>
    <w:rsid w:val="007E392C"/>
    <w:rsid w:val="007E3D13"/>
    <w:rsid w:val="007E51C8"/>
    <w:rsid w:val="007E5535"/>
    <w:rsid w:val="007E5BB8"/>
    <w:rsid w:val="007E5D5F"/>
    <w:rsid w:val="007E7B8A"/>
    <w:rsid w:val="007F159E"/>
    <w:rsid w:val="007F2558"/>
    <w:rsid w:val="007F2D6A"/>
    <w:rsid w:val="007F2D76"/>
    <w:rsid w:val="007F3306"/>
    <w:rsid w:val="007F354F"/>
    <w:rsid w:val="007F378B"/>
    <w:rsid w:val="007F39E3"/>
    <w:rsid w:val="007F5423"/>
    <w:rsid w:val="007F5C67"/>
    <w:rsid w:val="007F5EF4"/>
    <w:rsid w:val="007F71F0"/>
    <w:rsid w:val="00800075"/>
    <w:rsid w:val="00801025"/>
    <w:rsid w:val="00801A43"/>
    <w:rsid w:val="00801DFB"/>
    <w:rsid w:val="00801E01"/>
    <w:rsid w:val="00801F01"/>
    <w:rsid w:val="00804615"/>
    <w:rsid w:val="00804674"/>
    <w:rsid w:val="00804D48"/>
    <w:rsid w:val="00804FB8"/>
    <w:rsid w:val="00805462"/>
    <w:rsid w:val="00805CE7"/>
    <w:rsid w:val="00805CEA"/>
    <w:rsid w:val="00805D59"/>
    <w:rsid w:val="00806844"/>
    <w:rsid w:val="00806FAB"/>
    <w:rsid w:val="008072B8"/>
    <w:rsid w:val="00807744"/>
    <w:rsid w:val="008078DF"/>
    <w:rsid w:val="0081066E"/>
    <w:rsid w:val="00812B8A"/>
    <w:rsid w:val="00813A30"/>
    <w:rsid w:val="0081402B"/>
    <w:rsid w:val="008146B4"/>
    <w:rsid w:val="00815063"/>
    <w:rsid w:val="0081685F"/>
    <w:rsid w:val="00816CA2"/>
    <w:rsid w:val="008173BE"/>
    <w:rsid w:val="008200BE"/>
    <w:rsid w:val="008203E4"/>
    <w:rsid w:val="008207C4"/>
    <w:rsid w:val="00820862"/>
    <w:rsid w:val="00820C07"/>
    <w:rsid w:val="00820CDA"/>
    <w:rsid w:val="00821ED2"/>
    <w:rsid w:val="0082200C"/>
    <w:rsid w:val="008254B7"/>
    <w:rsid w:val="0082596E"/>
    <w:rsid w:val="0082598B"/>
    <w:rsid w:val="00825FDB"/>
    <w:rsid w:val="00826830"/>
    <w:rsid w:val="00831C79"/>
    <w:rsid w:val="008325B9"/>
    <w:rsid w:val="00834291"/>
    <w:rsid w:val="00834468"/>
    <w:rsid w:val="00834B55"/>
    <w:rsid w:val="00834E6F"/>
    <w:rsid w:val="00837FA2"/>
    <w:rsid w:val="008406A8"/>
    <w:rsid w:val="00840794"/>
    <w:rsid w:val="008417B5"/>
    <w:rsid w:val="00841D7F"/>
    <w:rsid w:val="00843B4A"/>
    <w:rsid w:val="00843E57"/>
    <w:rsid w:val="00844972"/>
    <w:rsid w:val="00844BF9"/>
    <w:rsid w:val="00845A50"/>
    <w:rsid w:val="0084694B"/>
    <w:rsid w:val="00846ABF"/>
    <w:rsid w:val="00846FFB"/>
    <w:rsid w:val="00847022"/>
    <w:rsid w:val="008478E2"/>
    <w:rsid w:val="00847D5C"/>
    <w:rsid w:val="008507FA"/>
    <w:rsid w:val="00851549"/>
    <w:rsid w:val="0085156E"/>
    <w:rsid w:val="00851E7E"/>
    <w:rsid w:val="00851EE0"/>
    <w:rsid w:val="008532FB"/>
    <w:rsid w:val="00853C9A"/>
    <w:rsid w:val="008541F3"/>
    <w:rsid w:val="00854658"/>
    <w:rsid w:val="00855258"/>
    <w:rsid w:val="00855517"/>
    <w:rsid w:val="00855870"/>
    <w:rsid w:val="00855E27"/>
    <w:rsid w:val="00855E87"/>
    <w:rsid w:val="00856D4A"/>
    <w:rsid w:val="0085746A"/>
    <w:rsid w:val="00860956"/>
    <w:rsid w:val="0086097E"/>
    <w:rsid w:val="00860C74"/>
    <w:rsid w:val="00861578"/>
    <w:rsid w:val="00862247"/>
    <w:rsid w:val="008623DD"/>
    <w:rsid w:val="00862487"/>
    <w:rsid w:val="00862B6E"/>
    <w:rsid w:val="008638AE"/>
    <w:rsid w:val="00864311"/>
    <w:rsid w:val="0086434D"/>
    <w:rsid w:val="00864425"/>
    <w:rsid w:val="00866048"/>
    <w:rsid w:val="0086791F"/>
    <w:rsid w:val="00872A1D"/>
    <w:rsid w:val="00872CF3"/>
    <w:rsid w:val="00872D0D"/>
    <w:rsid w:val="00874BAA"/>
    <w:rsid w:val="0087625A"/>
    <w:rsid w:val="00877720"/>
    <w:rsid w:val="008777AF"/>
    <w:rsid w:val="00877F09"/>
    <w:rsid w:val="00880291"/>
    <w:rsid w:val="00880E8F"/>
    <w:rsid w:val="00880EAE"/>
    <w:rsid w:val="00882813"/>
    <w:rsid w:val="00882DE9"/>
    <w:rsid w:val="0088306E"/>
    <w:rsid w:val="00884267"/>
    <w:rsid w:val="00884DC8"/>
    <w:rsid w:val="00885447"/>
    <w:rsid w:val="0088633C"/>
    <w:rsid w:val="008868F0"/>
    <w:rsid w:val="00890B14"/>
    <w:rsid w:val="00890D04"/>
    <w:rsid w:val="00891CC9"/>
    <w:rsid w:val="00892D5A"/>
    <w:rsid w:val="0089726E"/>
    <w:rsid w:val="008973C9"/>
    <w:rsid w:val="00897ADA"/>
    <w:rsid w:val="00897B42"/>
    <w:rsid w:val="008A2165"/>
    <w:rsid w:val="008A2186"/>
    <w:rsid w:val="008A3763"/>
    <w:rsid w:val="008A3AAF"/>
    <w:rsid w:val="008A3AFB"/>
    <w:rsid w:val="008A52F8"/>
    <w:rsid w:val="008A5E58"/>
    <w:rsid w:val="008A5E7B"/>
    <w:rsid w:val="008A6466"/>
    <w:rsid w:val="008A660C"/>
    <w:rsid w:val="008A6A94"/>
    <w:rsid w:val="008A7AD0"/>
    <w:rsid w:val="008A7E6B"/>
    <w:rsid w:val="008A7FCC"/>
    <w:rsid w:val="008B045F"/>
    <w:rsid w:val="008B0CD1"/>
    <w:rsid w:val="008B1297"/>
    <w:rsid w:val="008B220B"/>
    <w:rsid w:val="008B353B"/>
    <w:rsid w:val="008B449F"/>
    <w:rsid w:val="008B49D7"/>
    <w:rsid w:val="008B53CD"/>
    <w:rsid w:val="008B5551"/>
    <w:rsid w:val="008B606C"/>
    <w:rsid w:val="008B719F"/>
    <w:rsid w:val="008C1254"/>
    <w:rsid w:val="008C237B"/>
    <w:rsid w:val="008C2E04"/>
    <w:rsid w:val="008C4AE5"/>
    <w:rsid w:val="008C4B37"/>
    <w:rsid w:val="008C4DD3"/>
    <w:rsid w:val="008C5D79"/>
    <w:rsid w:val="008C5DB1"/>
    <w:rsid w:val="008C657E"/>
    <w:rsid w:val="008C6A6C"/>
    <w:rsid w:val="008C7028"/>
    <w:rsid w:val="008C7200"/>
    <w:rsid w:val="008C7667"/>
    <w:rsid w:val="008C79F7"/>
    <w:rsid w:val="008D02C1"/>
    <w:rsid w:val="008D0667"/>
    <w:rsid w:val="008D06A3"/>
    <w:rsid w:val="008D10A9"/>
    <w:rsid w:val="008D24B6"/>
    <w:rsid w:val="008D295A"/>
    <w:rsid w:val="008D390A"/>
    <w:rsid w:val="008D565D"/>
    <w:rsid w:val="008D57F5"/>
    <w:rsid w:val="008D6C53"/>
    <w:rsid w:val="008D710E"/>
    <w:rsid w:val="008D7DC4"/>
    <w:rsid w:val="008E01D7"/>
    <w:rsid w:val="008E1D55"/>
    <w:rsid w:val="008E1F66"/>
    <w:rsid w:val="008E3A51"/>
    <w:rsid w:val="008E3E35"/>
    <w:rsid w:val="008E3EE7"/>
    <w:rsid w:val="008E4591"/>
    <w:rsid w:val="008E6C4D"/>
    <w:rsid w:val="008E7BDC"/>
    <w:rsid w:val="008E7EAF"/>
    <w:rsid w:val="008E7FFD"/>
    <w:rsid w:val="008F06B8"/>
    <w:rsid w:val="008F0CC6"/>
    <w:rsid w:val="008F0D3A"/>
    <w:rsid w:val="008F125C"/>
    <w:rsid w:val="008F15A1"/>
    <w:rsid w:val="008F17C6"/>
    <w:rsid w:val="008F2EAD"/>
    <w:rsid w:val="008F54C4"/>
    <w:rsid w:val="008F5AC3"/>
    <w:rsid w:val="008F6482"/>
    <w:rsid w:val="008F7457"/>
    <w:rsid w:val="00901B9B"/>
    <w:rsid w:val="00901C4C"/>
    <w:rsid w:val="00903D09"/>
    <w:rsid w:val="00904053"/>
    <w:rsid w:val="00904B0C"/>
    <w:rsid w:val="00906BEE"/>
    <w:rsid w:val="00907043"/>
    <w:rsid w:val="00907962"/>
    <w:rsid w:val="00907EFB"/>
    <w:rsid w:val="009107DB"/>
    <w:rsid w:val="0091181C"/>
    <w:rsid w:val="00911BF0"/>
    <w:rsid w:val="009120E6"/>
    <w:rsid w:val="00912AAB"/>
    <w:rsid w:val="00912F7D"/>
    <w:rsid w:val="009132DD"/>
    <w:rsid w:val="00913425"/>
    <w:rsid w:val="009142BC"/>
    <w:rsid w:val="00914CC7"/>
    <w:rsid w:val="00914D25"/>
    <w:rsid w:val="00914F76"/>
    <w:rsid w:val="00915E28"/>
    <w:rsid w:val="0091600C"/>
    <w:rsid w:val="00916D72"/>
    <w:rsid w:val="00916F4D"/>
    <w:rsid w:val="00917764"/>
    <w:rsid w:val="00917B89"/>
    <w:rsid w:val="009208B0"/>
    <w:rsid w:val="00920C27"/>
    <w:rsid w:val="00921F44"/>
    <w:rsid w:val="00922B8D"/>
    <w:rsid w:val="009236ED"/>
    <w:rsid w:val="00923C45"/>
    <w:rsid w:val="0092464D"/>
    <w:rsid w:val="00925258"/>
    <w:rsid w:val="0092544B"/>
    <w:rsid w:val="009259CD"/>
    <w:rsid w:val="00925B20"/>
    <w:rsid w:val="00926241"/>
    <w:rsid w:val="009272E0"/>
    <w:rsid w:val="00927400"/>
    <w:rsid w:val="00930078"/>
    <w:rsid w:val="0093013A"/>
    <w:rsid w:val="00930264"/>
    <w:rsid w:val="00930A6B"/>
    <w:rsid w:val="009311B9"/>
    <w:rsid w:val="00932A87"/>
    <w:rsid w:val="00932ED9"/>
    <w:rsid w:val="00933EC2"/>
    <w:rsid w:val="00935029"/>
    <w:rsid w:val="009351BE"/>
    <w:rsid w:val="0093609E"/>
    <w:rsid w:val="009362CB"/>
    <w:rsid w:val="00936313"/>
    <w:rsid w:val="00936DED"/>
    <w:rsid w:val="00937C89"/>
    <w:rsid w:val="00940337"/>
    <w:rsid w:val="009413AD"/>
    <w:rsid w:val="00941797"/>
    <w:rsid w:val="0094225B"/>
    <w:rsid w:val="00942EBD"/>
    <w:rsid w:val="00943417"/>
    <w:rsid w:val="00943F40"/>
    <w:rsid w:val="0094462C"/>
    <w:rsid w:val="00944BA6"/>
    <w:rsid w:val="00950A10"/>
    <w:rsid w:val="009518FF"/>
    <w:rsid w:val="00952498"/>
    <w:rsid w:val="009525D9"/>
    <w:rsid w:val="009536E2"/>
    <w:rsid w:val="00954825"/>
    <w:rsid w:val="00954F05"/>
    <w:rsid w:val="00956507"/>
    <w:rsid w:val="00956674"/>
    <w:rsid w:val="00956AAE"/>
    <w:rsid w:val="00956D15"/>
    <w:rsid w:val="009578EE"/>
    <w:rsid w:val="00961508"/>
    <w:rsid w:val="009626B0"/>
    <w:rsid w:val="00963723"/>
    <w:rsid w:val="00963FF3"/>
    <w:rsid w:val="0096452A"/>
    <w:rsid w:val="0096463A"/>
    <w:rsid w:val="00965046"/>
    <w:rsid w:val="0096654E"/>
    <w:rsid w:val="009671E9"/>
    <w:rsid w:val="00967F42"/>
    <w:rsid w:val="0097219E"/>
    <w:rsid w:val="009721C0"/>
    <w:rsid w:val="00972DD3"/>
    <w:rsid w:val="009762CD"/>
    <w:rsid w:val="00977658"/>
    <w:rsid w:val="00977C5F"/>
    <w:rsid w:val="00980E44"/>
    <w:rsid w:val="00980FBB"/>
    <w:rsid w:val="009821F2"/>
    <w:rsid w:val="009823D3"/>
    <w:rsid w:val="00982C2E"/>
    <w:rsid w:val="0098624C"/>
    <w:rsid w:val="00986566"/>
    <w:rsid w:val="00986834"/>
    <w:rsid w:val="00986B54"/>
    <w:rsid w:val="00987BCD"/>
    <w:rsid w:val="00987F4E"/>
    <w:rsid w:val="009903D6"/>
    <w:rsid w:val="009911CA"/>
    <w:rsid w:val="00991922"/>
    <w:rsid w:val="00991F64"/>
    <w:rsid w:val="00993294"/>
    <w:rsid w:val="009937AD"/>
    <w:rsid w:val="00993A9D"/>
    <w:rsid w:val="009944A5"/>
    <w:rsid w:val="00994912"/>
    <w:rsid w:val="00994C86"/>
    <w:rsid w:val="0099570D"/>
    <w:rsid w:val="00995F3C"/>
    <w:rsid w:val="0099653F"/>
    <w:rsid w:val="009974B0"/>
    <w:rsid w:val="00997571"/>
    <w:rsid w:val="009A0355"/>
    <w:rsid w:val="009A0E65"/>
    <w:rsid w:val="009A3C58"/>
    <w:rsid w:val="009A4CF9"/>
    <w:rsid w:val="009A5638"/>
    <w:rsid w:val="009A60A6"/>
    <w:rsid w:val="009A6C44"/>
    <w:rsid w:val="009B0DFC"/>
    <w:rsid w:val="009B1272"/>
    <w:rsid w:val="009B196E"/>
    <w:rsid w:val="009B29E5"/>
    <w:rsid w:val="009B30F1"/>
    <w:rsid w:val="009B3E6D"/>
    <w:rsid w:val="009B4246"/>
    <w:rsid w:val="009B47FF"/>
    <w:rsid w:val="009B51EE"/>
    <w:rsid w:val="009B6934"/>
    <w:rsid w:val="009B6E26"/>
    <w:rsid w:val="009B763B"/>
    <w:rsid w:val="009B7823"/>
    <w:rsid w:val="009B7B6F"/>
    <w:rsid w:val="009B7D86"/>
    <w:rsid w:val="009C0666"/>
    <w:rsid w:val="009C115D"/>
    <w:rsid w:val="009C1451"/>
    <w:rsid w:val="009C25B5"/>
    <w:rsid w:val="009C2674"/>
    <w:rsid w:val="009C47ED"/>
    <w:rsid w:val="009C60CF"/>
    <w:rsid w:val="009C7D94"/>
    <w:rsid w:val="009D1865"/>
    <w:rsid w:val="009D2E33"/>
    <w:rsid w:val="009D324F"/>
    <w:rsid w:val="009D36D9"/>
    <w:rsid w:val="009D4B79"/>
    <w:rsid w:val="009D4B93"/>
    <w:rsid w:val="009D6522"/>
    <w:rsid w:val="009D7736"/>
    <w:rsid w:val="009D7845"/>
    <w:rsid w:val="009D7A98"/>
    <w:rsid w:val="009E012D"/>
    <w:rsid w:val="009E0720"/>
    <w:rsid w:val="009E07EC"/>
    <w:rsid w:val="009E0D1D"/>
    <w:rsid w:val="009E1EB8"/>
    <w:rsid w:val="009E49D0"/>
    <w:rsid w:val="009E4CFA"/>
    <w:rsid w:val="009E4D84"/>
    <w:rsid w:val="009E5294"/>
    <w:rsid w:val="009F0FB1"/>
    <w:rsid w:val="009F17F5"/>
    <w:rsid w:val="009F2D9E"/>
    <w:rsid w:val="009F4277"/>
    <w:rsid w:val="009F468D"/>
    <w:rsid w:val="009F5D4B"/>
    <w:rsid w:val="009F667F"/>
    <w:rsid w:val="009F6C52"/>
    <w:rsid w:val="009F7BA2"/>
    <w:rsid w:val="009F7E76"/>
    <w:rsid w:val="009F7F70"/>
    <w:rsid w:val="00A03F0E"/>
    <w:rsid w:val="00A041AE"/>
    <w:rsid w:val="00A04B67"/>
    <w:rsid w:val="00A05324"/>
    <w:rsid w:val="00A05A71"/>
    <w:rsid w:val="00A05DAE"/>
    <w:rsid w:val="00A06E93"/>
    <w:rsid w:val="00A07445"/>
    <w:rsid w:val="00A07EEC"/>
    <w:rsid w:val="00A11A00"/>
    <w:rsid w:val="00A11F39"/>
    <w:rsid w:val="00A12579"/>
    <w:rsid w:val="00A12688"/>
    <w:rsid w:val="00A1376F"/>
    <w:rsid w:val="00A14E80"/>
    <w:rsid w:val="00A14FDA"/>
    <w:rsid w:val="00A16508"/>
    <w:rsid w:val="00A16670"/>
    <w:rsid w:val="00A2069F"/>
    <w:rsid w:val="00A20BE1"/>
    <w:rsid w:val="00A20D8A"/>
    <w:rsid w:val="00A21D03"/>
    <w:rsid w:val="00A22234"/>
    <w:rsid w:val="00A235EE"/>
    <w:rsid w:val="00A23748"/>
    <w:rsid w:val="00A24273"/>
    <w:rsid w:val="00A259BB"/>
    <w:rsid w:val="00A25D0E"/>
    <w:rsid w:val="00A26661"/>
    <w:rsid w:val="00A26D05"/>
    <w:rsid w:val="00A27C12"/>
    <w:rsid w:val="00A301FB"/>
    <w:rsid w:val="00A32825"/>
    <w:rsid w:val="00A3467E"/>
    <w:rsid w:val="00A376EE"/>
    <w:rsid w:val="00A37C0C"/>
    <w:rsid w:val="00A37DCC"/>
    <w:rsid w:val="00A4092F"/>
    <w:rsid w:val="00A40A64"/>
    <w:rsid w:val="00A40CE6"/>
    <w:rsid w:val="00A43588"/>
    <w:rsid w:val="00A43B20"/>
    <w:rsid w:val="00A455E3"/>
    <w:rsid w:val="00A466E3"/>
    <w:rsid w:val="00A47CE8"/>
    <w:rsid w:val="00A5064F"/>
    <w:rsid w:val="00A50B51"/>
    <w:rsid w:val="00A50E89"/>
    <w:rsid w:val="00A51101"/>
    <w:rsid w:val="00A51572"/>
    <w:rsid w:val="00A52836"/>
    <w:rsid w:val="00A52A16"/>
    <w:rsid w:val="00A5373C"/>
    <w:rsid w:val="00A54CB9"/>
    <w:rsid w:val="00A54CE9"/>
    <w:rsid w:val="00A55C43"/>
    <w:rsid w:val="00A567ED"/>
    <w:rsid w:val="00A56A1A"/>
    <w:rsid w:val="00A604CA"/>
    <w:rsid w:val="00A6093E"/>
    <w:rsid w:val="00A6240D"/>
    <w:rsid w:val="00A647A7"/>
    <w:rsid w:val="00A6502D"/>
    <w:rsid w:val="00A65910"/>
    <w:rsid w:val="00A65BBD"/>
    <w:rsid w:val="00A6624F"/>
    <w:rsid w:val="00A66B20"/>
    <w:rsid w:val="00A66D2D"/>
    <w:rsid w:val="00A676D4"/>
    <w:rsid w:val="00A678BD"/>
    <w:rsid w:val="00A67EC3"/>
    <w:rsid w:val="00A70335"/>
    <w:rsid w:val="00A719D7"/>
    <w:rsid w:val="00A720F2"/>
    <w:rsid w:val="00A73D68"/>
    <w:rsid w:val="00A749E8"/>
    <w:rsid w:val="00A75A7A"/>
    <w:rsid w:val="00A766DB"/>
    <w:rsid w:val="00A76DB8"/>
    <w:rsid w:val="00A77BFB"/>
    <w:rsid w:val="00A80ABC"/>
    <w:rsid w:val="00A80FF4"/>
    <w:rsid w:val="00A8115B"/>
    <w:rsid w:val="00A8181E"/>
    <w:rsid w:val="00A82729"/>
    <w:rsid w:val="00A82D98"/>
    <w:rsid w:val="00A82E79"/>
    <w:rsid w:val="00A8459F"/>
    <w:rsid w:val="00A84A95"/>
    <w:rsid w:val="00A84ABB"/>
    <w:rsid w:val="00A84D12"/>
    <w:rsid w:val="00A855FF"/>
    <w:rsid w:val="00A86682"/>
    <w:rsid w:val="00A86BE6"/>
    <w:rsid w:val="00A87F67"/>
    <w:rsid w:val="00A900AA"/>
    <w:rsid w:val="00A900BC"/>
    <w:rsid w:val="00A90D6F"/>
    <w:rsid w:val="00A92A64"/>
    <w:rsid w:val="00A93349"/>
    <w:rsid w:val="00A93DA9"/>
    <w:rsid w:val="00A94062"/>
    <w:rsid w:val="00A94708"/>
    <w:rsid w:val="00A94AE5"/>
    <w:rsid w:val="00A94E68"/>
    <w:rsid w:val="00A951B0"/>
    <w:rsid w:val="00A959E1"/>
    <w:rsid w:val="00A95B27"/>
    <w:rsid w:val="00A95FCF"/>
    <w:rsid w:val="00A9627A"/>
    <w:rsid w:val="00A96724"/>
    <w:rsid w:val="00A96DD1"/>
    <w:rsid w:val="00A97762"/>
    <w:rsid w:val="00AA1F18"/>
    <w:rsid w:val="00AA258B"/>
    <w:rsid w:val="00AA26FF"/>
    <w:rsid w:val="00AA2AF6"/>
    <w:rsid w:val="00AA2DE1"/>
    <w:rsid w:val="00AA37FE"/>
    <w:rsid w:val="00AA3C6B"/>
    <w:rsid w:val="00AA3E1A"/>
    <w:rsid w:val="00AA42F1"/>
    <w:rsid w:val="00AA6508"/>
    <w:rsid w:val="00AA6C5A"/>
    <w:rsid w:val="00AA7290"/>
    <w:rsid w:val="00AA7B35"/>
    <w:rsid w:val="00AB0124"/>
    <w:rsid w:val="00AB341B"/>
    <w:rsid w:val="00AB3C3B"/>
    <w:rsid w:val="00AB4B6B"/>
    <w:rsid w:val="00AB4C34"/>
    <w:rsid w:val="00AB5490"/>
    <w:rsid w:val="00AB5543"/>
    <w:rsid w:val="00AB6BDB"/>
    <w:rsid w:val="00AB7317"/>
    <w:rsid w:val="00AB734A"/>
    <w:rsid w:val="00AC0242"/>
    <w:rsid w:val="00AC09C8"/>
    <w:rsid w:val="00AC0B6C"/>
    <w:rsid w:val="00AC26D4"/>
    <w:rsid w:val="00AC36E2"/>
    <w:rsid w:val="00AC4115"/>
    <w:rsid w:val="00AC42E8"/>
    <w:rsid w:val="00AC4661"/>
    <w:rsid w:val="00AC4FE7"/>
    <w:rsid w:val="00AC553A"/>
    <w:rsid w:val="00AC59A6"/>
    <w:rsid w:val="00AC5CEC"/>
    <w:rsid w:val="00AC6573"/>
    <w:rsid w:val="00AC669C"/>
    <w:rsid w:val="00AC6AE4"/>
    <w:rsid w:val="00AC6CFC"/>
    <w:rsid w:val="00AD0637"/>
    <w:rsid w:val="00AD0641"/>
    <w:rsid w:val="00AD07DB"/>
    <w:rsid w:val="00AD115C"/>
    <w:rsid w:val="00AD187E"/>
    <w:rsid w:val="00AD1A64"/>
    <w:rsid w:val="00AD21F4"/>
    <w:rsid w:val="00AD23A5"/>
    <w:rsid w:val="00AD2DD9"/>
    <w:rsid w:val="00AD3952"/>
    <w:rsid w:val="00AD53A4"/>
    <w:rsid w:val="00AD61D3"/>
    <w:rsid w:val="00AD6C6E"/>
    <w:rsid w:val="00AD7196"/>
    <w:rsid w:val="00AD7A76"/>
    <w:rsid w:val="00AE0320"/>
    <w:rsid w:val="00AE06F0"/>
    <w:rsid w:val="00AE0C32"/>
    <w:rsid w:val="00AE175C"/>
    <w:rsid w:val="00AE19AD"/>
    <w:rsid w:val="00AE2F3D"/>
    <w:rsid w:val="00AE3C91"/>
    <w:rsid w:val="00AE3DE8"/>
    <w:rsid w:val="00AE45C6"/>
    <w:rsid w:val="00AE4CCD"/>
    <w:rsid w:val="00AE7D33"/>
    <w:rsid w:val="00AE7F32"/>
    <w:rsid w:val="00AF037A"/>
    <w:rsid w:val="00AF069B"/>
    <w:rsid w:val="00AF0CC3"/>
    <w:rsid w:val="00AF16CF"/>
    <w:rsid w:val="00AF19EF"/>
    <w:rsid w:val="00AF1AB2"/>
    <w:rsid w:val="00AF2D09"/>
    <w:rsid w:val="00AF2E1C"/>
    <w:rsid w:val="00AF4078"/>
    <w:rsid w:val="00AF42E6"/>
    <w:rsid w:val="00AF485B"/>
    <w:rsid w:val="00AF4D56"/>
    <w:rsid w:val="00AF567C"/>
    <w:rsid w:val="00AF5F6B"/>
    <w:rsid w:val="00AF6372"/>
    <w:rsid w:val="00AF6480"/>
    <w:rsid w:val="00AF6728"/>
    <w:rsid w:val="00AF6C18"/>
    <w:rsid w:val="00B0094F"/>
    <w:rsid w:val="00B0117B"/>
    <w:rsid w:val="00B01974"/>
    <w:rsid w:val="00B019AA"/>
    <w:rsid w:val="00B0363D"/>
    <w:rsid w:val="00B03688"/>
    <w:rsid w:val="00B0391B"/>
    <w:rsid w:val="00B03C1B"/>
    <w:rsid w:val="00B03D19"/>
    <w:rsid w:val="00B05D77"/>
    <w:rsid w:val="00B10647"/>
    <w:rsid w:val="00B10719"/>
    <w:rsid w:val="00B1101A"/>
    <w:rsid w:val="00B11049"/>
    <w:rsid w:val="00B111F0"/>
    <w:rsid w:val="00B11A59"/>
    <w:rsid w:val="00B1209D"/>
    <w:rsid w:val="00B13081"/>
    <w:rsid w:val="00B130EF"/>
    <w:rsid w:val="00B139A5"/>
    <w:rsid w:val="00B139BB"/>
    <w:rsid w:val="00B14FD1"/>
    <w:rsid w:val="00B15AD5"/>
    <w:rsid w:val="00B172D2"/>
    <w:rsid w:val="00B17B80"/>
    <w:rsid w:val="00B208E0"/>
    <w:rsid w:val="00B2097E"/>
    <w:rsid w:val="00B21253"/>
    <w:rsid w:val="00B215D9"/>
    <w:rsid w:val="00B21A89"/>
    <w:rsid w:val="00B21B6E"/>
    <w:rsid w:val="00B22027"/>
    <w:rsid w:val="00B22617"/>
    <w:rsid w:val="00B22C0B"/>
    <w:rsid w:val="00B23E00"/>
    <w:rsid w:val="00B24B3A"/>
    <w:rsid w:val="00B24C05"/>
    <w:rsid w:val="00B24ED5"/>
    <w:rsid w:val="00B25900"/>
    <w:rsid w:val="00B25AA2"/>
    <w:rsid w:val="00B270D5"/>
    <w:rsid w:val="00B272EE"/>
    <w:rsid w:val="00B3034D"/>
    <w:rsid w:val="00B30EAF"/>
    <w:rsid w:val="00B3103F"/>
    <w:rsid w:val="00B31C64"/>
    <w:rsid w:val="00B31F52"/>
    <w:rsid w:val="00B3217B"/>
    <w:rsid w:val="00B333B9"/>
    <w:rsid w:val="00B3486B"/>
    <w:rsid w:val="00B34C88"/>
    <w:rsid w:val="00B34CDB"/>
    <w:rsid w:val="00B34DE8"/>
    <w:rsid w:val="00B35608"/>
    <w:rsid w:val="00B36061"/>
    <w:rsid w:val="00B378D7"/>
    <w:rsid w:val="00B37E10"/>
    <w:rsid w:val="00B37E41"/>
    <w:rsid w:val="00B4023F"/>
    <w:rsid w:val="00B40572"/>
    <w:rsid w:val="00B40FC8"/>
    <w:rsid w:val="00B41A1F"/>
    <w:rsid w:val="00B41B63"/>
    <w:rsid w:val="00B4271A"/>
    <w:rsid w:val="00B44E4F"/>
    <w:rsid w:val="00B44F76"/>
    <w:rsid w:val="00B450C8"/>
    <w:rsid w:val="00B456A1"/>
    <w:rsid w:val="00B46117"/>
    <w:rsid w:val="00B461E4"/>
    <w:rsid w:val="00B4630B"/>
    <w:rsid w:val="00B4716A"/>
    <w:rsid w:val="00B47846"/>
    <w:rsid w:val="00B47D6E"/>
    <w:rsid w:val="00B47EA0"/>
    <w:rsid w:val="00B50908"/>
    <w:rsid w:val="00B50D31"/>
    <w:rsid w:val="00B51106"/>
    <w:rsid w:val="00B517F6"/>
    <w:rsid w:val="00B51DFF"/>
    <w:rsid w:val="00B51F93"/>
    <w:rsid w:val="00B52FB9"/>
    <w:rsid w:val="00B53327"/>
    <w:rsid w:val="00B5378F"/>
    <w:rsid w:val="00B53E1E"/>
    <w:rsid w:val="00B54039"/>
    <w:rsid w:val="00B54449"/>
    <w:rsid w:val="00B556C2"/>
    <w:rsid w:val="00B55F1B"/>
    <w:rsid w:val="00B61D16"/>
    <w:rsid w:val="00B626AE"/>
    <w:rsid w:val="00B63DDE"/>
    <w:rsid w:val="00B64040"/>
    <w:rsid w:val="00B65440"/>
    <w:rsid w:val="00B65C8E"/>
    <w:rsid w:val="00B66B38"/>
    <w:rsid w:val="00B66FF8"/>
    <w:rsid w:val="00B6744D"/>
    <w:rsid w:val="00B703AA"/>
    <w:rsid w:val="00B70413"/>
    <w:rsid w:val="00B712C1"/>
    <w:rsid w:val="00B714DA"/>
    <w:rsid w:val="00B716E4"/>
    <w:rsid w:val="00B7186E"/>
    <w:rsid w:val="00B71CBC"/>
    <w:rsid w:val="00B73580"/>
    <w:rsid w:val="00B73B34"/>
    <w:rsid w:val="00B74E3C"/>
    <w:rsid w:val="00B775B2"/>
    <w:rsid w:val="00B804EA"/>
    <w:rsid w:val="00B80718"/>
    <w:rsid w:val="00B80DC8"/>
    <w:rsid w:val="00B81376"/>
    <w:rsid w:val="00B8177D"/>
    <w:rsid w:val="00B81E46"/>
    <w:rsid w:val="00B82200"/>
    <w:rsid w:val="00B82E0A"/>
    <w:rsid w:val="00B83602"/>
    <w:rsid w:val="00B84E36"/>
    <w:rsid w:val="00B85678"/>
    <w:rsid w:val="00B85A3B"/>
    <w:rsid w:val="00B90298"/>
    <w:rsid w:val="00B9044B"/>
    <w:rsid w:val="00B90933"/>
    <w:rsid w:val="00B90B1D"/>
    <w:rsid w:val="00B91BAC"/>
    <w:rsid w:val="00B93227"/>
    <w:rsid w:val="00B93F0F"/>
    <w:rsid w:val="00B94C4E"/>
    <w:rsid w:val="00B94CF5"/>
    <w:rsid w:val="00B960BD"/>
    <w:rsid w:val="00B96508"/>
    <w:rsid w:val="00B969A4"/>
    <w:rsid w:val="00BA1414"/>
    <w:rsid w:val="00BA171B"/>
    <w:rsid w:val="00BA1D66"/>
    <w:rsid w:val="00BA1E9E"/>
    <w:rsid w:val="00BA23EE"/>
    <w:rsid w:val="00BA2E0C"/>
    <w:rsid w:val="00BA375C"/>
    <w:rsid w:val="00BA3AAB"/>
    <w:rsid w:val="00BA3B10"/>
    <w:rsid w:val="00BA3B97"/>
    <w:rsid w:val="00BA3EED"/>
    <w:rsid w:val="00BA469D"/>
    <w:rsid w:val="00BA5E42"/>
    <w:rsid w:val="00BA6E37"/>
    <w:rsid w:val="00BA7917"/>
    <w:rsid w:val="00BA7928"/>
    <w:rsid w:val="00BA7CED"/>
    <w:rsid w:val="00BB03D7"/>
    <w:rsid w:val="00BB0865"/>
    <w:rsid w:val="00BB135C"/>
    <w:rsid w:val="00BB1658"/>
    <w:rsid w:val="00BB2150"/>
    <w:rsid w:val="00BB2623"/>
    <w:rsid w:val="00BB368D"/>
    <w:rsid w:val="00BB4051"/>
    <w:rsid w:val="00BB5376"/>
    <w:rsid w:val="00BB5AAB"/>
    <w:rsid w:val="00BB696D"/>
    <w:rsid w:val="00BB7005"/>
    <w:rsid w:val="00BB72B6"/>
    <w:rsid w:val="00BB7A4C"/>
    <w:rsid w:val="00BB7FEA"/>
    <w:rsid w:val="00BC0C59"/>
    <w:rsid w:val="00BC2988"/>
    <w:rsid w:val="00BC2D0D"/>
    <w:rsid w:val="00BC60AA"/>
    <w:rsid w:val="00BC640D"/>
    <w:rsid w:val="00BD0370"/>
    <w:rsid w:val="00BD1994"/>
    <w:rsid w:val="00BD1C59"/>
    <w:rsid w:val="00BD20F8"/>
    <w:rsid w:val="00BD2388"/>
    <w:rsid w:val="00BD2E2D"/>
    <w:rsid w:val="00BD2F63"/>
    <w:rsid w:val="00BD4795"/>
    <w:rsid w:val="00BD497F"/>
    <w:rsid w:val="00BD5463"/>
    <w:rsid w:val="00BD5AEB"/>
    <w:rsid w:val="00BD689E"/>
    <w:rsid w:val="00BD71C1"/>
    <w:rsid w:val="00BD7C6A"/>
    <w:rsid w:val="00BD7D67"/>
    <w:rsid w:val="00BE02A9"/>
    <w:rsid w:val="00BE1A7A"/>
    <w:rsid w:val="00BE1FBC"/>
    <w:rsid w:val="00BE29B9"/>
    <w:rsid w:val="00BE2F21"/>
    <w:rsid w:val="00BE538A"/>
    <w:rsid w:val="00BE5D21"/>
    <w:rsid w:val="00BE6385"/>
    <w:rsid w:val="00BE6436"/>
    <w:rsid w:val="00BE6652"/>
    <w:rsid w:val="00BE671B"/>
    <w:rsid w:val="00BE6D2B"/>
    <w:rsid w:val="00BE70D6"/>
    <w:rsid w:val="00BE759F"/>
    <w:rsid w:val="00BE7981"/>
    <w:rsid w:val="00BE799C"/>
    <w:rsid w:val="00BE7A59"/>
    <w:rsid w:val="00BE7CFB"/>
    <w:rsid w:val="00BF199B"/>
    <w:rsid w:val="00BF2C6E"/>
    <w:rsid w:val="00BF2FD0"/>
    <w:rsid w:val="00BF374A"/>
    <w:rsid w:val="00BF3A44"/>
    <w:rsid w:val="00BF3B83"/>
    <w:rsid w:val="00BF5B98"/>
    <w:rsid w:val="00BF6681"/>
    <w:rsid w:val="00BF6DF1"/>
    <w:rsid w:val="00BF6FC1"/>
    <w:rsid w:val="00C0101E"/>
    <w:rsid w:val="00C02198"/>
    <w:rsid w:val="00C02227"/>
    <w:rsid w:val="00C02253"/>
    <w:rsid w:val="00C02DC8"/>
    <w:rsid w:val="00C030D8"/>
    <w:rsid w:val="00C046CC"/>
    <w:rsid w:val="00C0490D"/>
    <w:rsid w:val="00C05DF4"/>
    <w:rsid w:val="00C07346"/>
    <w:rsid w:val="00C07628"/>
    <w:rsid w:val="00C07636"/>
    <w:rsid w:val="00C10BB8"/>
    <w:rsid w:val="00C11508"/>
    <w:rsid w:val="00C11DF9"/>
    <w:rsid w:val="00C13231"/>
    <w:rsid w:val="00C13D4F"/>
    <w:rsid w:val="00C14C23"/>
    <w:rsid w:val="00C15661"/>
    <w:rsid w:val="00C1580D"/>
    <w:rsid w:val="00C1585D"/>
    <w:rsid w:val="00C16F10"/>
    <w:rsid w:val="00C202FA"/>
    <w:rsid w:val="00C2432E"/>
    <w:rsid w:val="00C24482"/>
    <w:rsid w:val="00C247FE"/>
    <w:rsid w:val="00C25582"/>
    <w:rsid w:val="00C26FD6"/>
    <w:rsid w:val="00C27574"/>
    <w:rsid w:val="00C27953"/>
    <w:rsid w:val="00C27D9D"/>
    <w:rsid w:val="00C3027A"/>
    <w:rsid w:val="00C3039B"/>
    <w:rsid w:val="00C31A52"/>
    <w:rsid w:val="00C32396"/>
    <w:rsid w:val="00C327A2"/>
    <w:rsid w:val="00C3389F"/>
    <w:rsid w:val="00C33AA6"/>
    <w:rsid w:val="00C33CF9"/>
    <w:rsid w:val="00C34412"/>
    <w:rsid w:val="00C34451"/>
    <w:rsid w:val="00C36515"/>
    <w:rsid w:val="00C36DDE"/>
    <w:rsid w:val="00C370BF"/>
    <w:rsid w:val="00C37A0C"/>
    <w:rsid w:val="00C37BD9"/>
    <w:rsid w:val="00C41FD9"/>
    <w:rsid w:val="00C42435"/>
    <w:rsid w:val="00C438E7"/>
    <w:rsid w:val="00C439A0"/>
    <w:rsid w:val="00C4403E"/>
    <w:rsid w:val="00C45250"/>
    <w:rsid w:val="00C45F19"/>
    <w:rsid w:val="00C462B5"/>
    <w:rsid w:val="00C464E1"/>
    <w:rsid w:val="00C46632"/>
    <w:rsid w:val="00C467D2"/>
    <w:rsid w:val="00C46ADA"/>
    <w:rsid w:val="00C46BA3"/>
    <w:rsid w:val="00C50C01"/>
    <w:rsid w:val="00C53C8F"/>
    <w:rsid w:val="00C54085"/>
    <w:rsid w:val="00C541FB"/>
    <w:rsid w:val="00C5437C"/>
    <w:rsid w:val="00C54450"/>
    <w:rsid w:val="00C577DB"/>
    <w:rsid w:val="00C578CA"/>
    <w:rsid w:val="00C57E49"/>
    <w:rsid w:val="00C6030E"/>
    <w:rsid w:val="00C60314"/>
    <w:rsid w:val="00C607EF"/>
    <w:rsid w:val="00C610D9"/>
    <w:rsid w:val="00C611BB"/>
    <w:rsid w:val="00C61200"/>
    <w:rsid w:val="00C622ED"/>
    <w:rsid w:val="00C62A1C"/>
    <w:rsid w:val="00C63006"/>
    <w:rsid w:val="00C63E77"/>
    <w:rsid w:val="00C63F23"/>
    <w:rsid w:val="00C64FD8"/>
    <w:rsid w:val="00C65091"/>
    <w:rsid w:val="00C657D7"/>
    <w:rsid w:val="00C66A92"/>
    <w:rsid w:val="00C67D09"/>
    <w:rsid w:val="00C70115"/>
    <w:rsid w:val="00C70126"/>
    <w:rsid w:val="00C70684"/>
    <w:rsid w:val="00C7088D"/>
    <w:rsid w:val="00C71088"/>
    <w:rsid w:val="00C72AB6"/>
    <w:rsid w:val="00C73D73"/>
    <w:rsid w:val="00C73F7E"/>
    <w:rsid w:val="00C74464"/>
    <w:rsid w:val="00C745DA"/>
    <w:rsid w:val="00C75150"/>
    <w:rsid w:val="00C767B0"/>
    <w:rsid w:val="00C767FE"/>
    <w:rsid w:val="00C76A9A"/>
    <w:rsid w:val="00C772E8"/>
    <w:rsid w:val="00C77E06"/>
    <w:rsid w:val="00C82281"/>
    <w:rsid w:val="00C8259C"/>
    <w:rsid w:val="00C83CD6"/>
    <w:rsid w:val="00C84761"/>
    <w:rsid w:val="00C8646A"/>
    <w:rsid w:val="00C872A5"/>
    <w:rsid w:val="00C8752B"/>
    <w:rsid w:val="00C87C58"/>
    <w:rsid w:val="00C902EA"/>
    <w:rsid w:val="00C90662"/>
    <w:rsid w:val="00C9167A"/>
    <w:rsid w:val="00C928CC"/>
    <w:rsid w:val="00C92AB2"/>
    <w:rsid w:val="00C92AF5"/>
    <w:rsid w:val="00C95432"/>
    <w:rsid w:val="00C95447"/>
    <w:rsid w:val="00C96E1D"/>
    <w:rsid w:val="00CA0213"/>
    <w:rsid w:val="00CA0F41"/>
    <w:rsid w:val="00CA1435"/>
    <w:rsid w:val="00CA1E39"/>
    <w:rsid w:val="00CA1FD9"/>
    <w:rsid w:val="00CA2839"/>
    <w:rsid w:val="00CA3921"/>
    <w:rsid w:val="00CA5ED7"/>
    <w:rsid w:val="00CA6177"/>
    <w:rsid w:val="00CA7310"/>
    <w:rsid w:val="00CA7726"/>
    <w:rsid w:val="00CA7A16"/>
    <w:rsid w:val="00CA7B95"/>
    <w:rsid w:val="00CA7CCF"/>
    <w:rsid w:val="00CB2CC9"/>
    <w:rsid w:val="00CB338E"/>
    <w:rsid w:val="00CB3463"/>
    <w:rsid w:val="00CB3C03"/>
    <w:rsid w:val="00CB4A3C"/>
    <w:rsid w:val="00CB5486"/>
    <w:rsid w:val="00CB6CE6"/>
    <w:rsid w:val="00CB79B1"/>
    <w:rsid w:val="00CC0990"/>
    <w:rsid w:val="00CC0B39"/>
    <w:rsid w:val="00CC0E00"/>
    <w:rsid w:val="00CC17AD"/>
    <w:rsid w:val="00CC2403"/>
    <w:rsid w:val="00CC44B2"/>
    <w:rsid w:val="00CC578C"/>
    <w:rsid w:val="00CC60CD"/>
    <w:rsid w:val="00CC63A4"/>
    <w:rsid w:val="00CC6776"/>
    <w:rsid w:val="00CC6BD3"/>
    <w:rsid w:val="00CC6DF5"/>
    <w:rsid w:val="00CC728F"/>
    <w:rsid w:val="00CC7293"/>
    <w:rsid w:val="00CD0B0F"/>
    <w:rsid w:val="00CD0D7C"/>
    <w:rsid w:val="00CD1845"/>
    <w:rsid w:val="00CD30D5"/>
    <w:rsid w:val="00CD3653"/>
    <w:rsid w:val="00CD3A4B"/>
    <w:rsid w:val="00CD43D7"/>
    <w:rsid w:val="00CD5A5A"/>
    <w:rsid w:val="00CD60DE"/>
    <w:rsid w:val="00CD66EA"/>
    <w:rsid w:val="00CD7944"/>
    <w:rsid w:val="00CE0F58"/>
    <w:rsid w:val="00CE11C8"/>
    <w:rsid w:val="00CE1208"/>
    <w:rsid w:val="00CE1485"/>
    <w:rsid w:val="00CE16FA"/>
    <w:rsid w:val="00CE1B80"/>
    <w:rsid w:val="00CE2B54"/>
    <w:rsid w:val="00CE31DB"/>
    <w:rsid w:val="00CE44AB"/>
    <w:rsid w:val="00CE47C5"/>
    <w:rsid w:val="00CE4D83"/>
    <w:rsid w:val="00CE56EC"/>
    <w:rsid w:val="00CE64EF"/>
    <w:rsid w:val="00CE6FF8"/>
    <w:rsid w:val="00CF02B5"/>
    <w:rsid w:val="00CF03EB"/>
    <w:rsid w:val="00CF15A0"/>
    <w:rsid w:val="00CF1836"/>
    <w:rsid w:val="00CF216C"/>
    <w:rsid w:val="00CF25AB"/>
    <w:rsid w:val="00CF2D8C"/>
    <w:rsid w:val="00CF3685"/>
    <w:rsid w:val="00CF3CAA"/>
    <w:rsid w:val="00CF3DDC"/>
    <w:rsid w:val="00CF3EF2"/>
    <w:rsid w:val="00CF4FF8"/>
    <w:rsid w:val="00CF51C8"/>
    <w:rsid w:val="00CF5A43"/>
    <w:rsid w:val="00CF726E"/>
    <w:rsid w:val="00CF76A7"/>
    <w:rsid w:val="00D0097F"/>
    <w:rsid w:val="00D00FE7"/>
    <w:rsid w:val="00D01011"/>
    <w:rsid w:val="00D01D21"/>
    <w:rsid w:val="00D01E99"/>
    <w:rsid w:val="00D0269C"/>
    <w:rsid w:val="00D02F5F"/>
    <w:rsid w:val="00D03146"/>
    <w:rsid w:val="00D03F1E"/>
    <w:rsid w:val="00D04214"/>
    <w:rsid w:val="00D06EE2"/>
    <w:rsid w:val="00D06FC4"/>
    <w:rsid w:val="00D1011A"/>
    <w:rsid w:val="00D10A55"/>
    <w:rsid w:val="00D11C9E"/>
    <w:rsid w:val="00D1285E"/>
    <w:rsid w:val="00D12ED6"/>
    <w:rsid w:val="00D131AA"/>
    <w:rsid w:val="00D13628"/>
    <w:rsid w:val="00D13730"/>
    <w:rsid w:val="00D14A12"/>
    <w:rsid w:val="00D1595D"/>
    <w:rsid w:val="00D15C8C"/>
    <w:rsid w:val="00D16212"/>
    <w:rsid w:val="00D17016"/>
    <w:rsid w:val="00D177B3"/>
    <w:rsid w:val="00D17C86"/>
    <w:rsid w:val="00D23074"/>
    <w:rsid w:val="00D232F7"/>
    <w:rsid w:val="00D235CE"/>
    <w:rsid w:val="00D23B58"/>
    <w:rsid w:val="00D23C9D"/>
    <w:rsid w:val="00D24A85"/>
    <w:rsid w:val="00D261DD"/>
    <w:rsid w:val="00D263C2"/>
    <w:rsid w:val="00D26988"/>
    <w:rsid w:val="00D27466"/>
    <w:rsid w:val="00D27A92"/>
    <w:rsid w:val="00D27EDD"/>
    <w:rsid w:val="00D27FCB"/>
    <w:rsid w:val="00D30D7A"/>
    <w:rsid w:val="00D31B92"/>
    <w:rsid w:val="00D322A3"/>
    <w:rsid w:val="00D326BC"/>
    <w:rsid w:val="00D343E9"/>
    <w:rsid w:val="00D35655"/>
    <w:rsid w:val="00D35A89"/>
    <w:rsid w:val="00D36999"/>
    <w:rsid w:val="00D37B27"/>
    <w:rsid w:val="00D4131B"/>
    <w:rsid w:val="00D41677"/>
    <w:rsid w:val="00D41EC4"/>
    <w:rsid w:val="00D424D8"/>
    <w:rsid w:val="00D42585"/>
    <w:rsid w:val="00D42CD0"/>
    <w:rsid w:val="00D44471"/>
    <w:rsid w:val="00D44C58"/>
    <w:rsid w:val="00D45240"/>
    <w:rsid w:val="00D45E35"/>
    <w:rsid w:val="00D463F0"/>
    <w:rsid w:val="00D46931"/>
    <w:rsid w:val="00D4799D"/>
    <w:rsid w:val="00D50539"/>
    <w:rsid w:val="00D52203"/>
    <w:rsid w:val="00D5227B"/>
    <w:rsid w:val="00D526FD"/>
    <w:rsid w:val="00D5281A"/>
    <w:rsid w:val="00D5284F"/>
    <w:rsid w:val="00D52AD9"/>
    <w:rsid w:val="00D5304A"/>
    <w:rsid w:val="00D53C05"/>
    <w:rsid w:val="00D5403B"/>
    <w:rsid w:val="00D54BD5"/>
    <w:rsid w:val="00D55333"/>
    <w:rsid w:val="00D55F9B"/>
    <w:rsid w:val="00D57334"/>
    <w:rsid w:val="00D579DF"/>
    <w:rsid w:val="00D57D04"/>
    <w:rsid w:val="00D60812"/>
    <w:rsid w:val="00D6172D"/>
    <w:rsid w:val="00D627FF"/>
    <w:rsid w:val="00D62D04"/>
    <w:rsid w:val="00D65C71"/>
    <w:rsid w:val="00D66075"/>
    <w:rsid w:val="00D66306"/>
    <w:rsid w:val="00D67365"/>
    <w:rsid w:val="00D679F1"/>
    <w:rsid w:val="00D701D3"/>
    <w:rsid w:val="00D70C1B"/>
    <w:rsid w:val="00D71AAF"/>
    <w:rsid w:val="00D736A5"/>
    <w:rsid w:val="00D748F3"/>
    <w:rsid w:val="00D76239"/>
    <w:rsid w:val="00D7695A"/>
    <w:rsid w:val="00D76E0D"/>
    <w:rsid w:val="00D77D2E"/>
    <w:rsid w:val="00D804B9"/>
    <w:rsid w:val="00D804FE"/>
    <w:rsid w:val="00D80A45"/>
    <w:rsid w:val="00D80E52"/>
    <w:rsid w:val="00D80F00"/>
    <w:rsid w:val="00D80FC4"/>
    <w:rsid w:val="00D81BE8"/>
    <w:rsid w:val="00D820CE"/>
    <w:rsid w:val="00D82368"/>
    <w:rsid w:val="00D8239E"/>
    <w:rsid w:val="00D82D0B"/>
    <w:rsid w:val="00D83063"/>
    <w:rsid w:val="00D83235"/>
    <w:rsid w:val="00D844B5"/>
    <w:rsid w:val="00D847BD"/>
    <w:rsid w:val="00D84A00"/>
    <w:rsid w:val="00D85022"/>
    <w:rsid w:val="00D85365"/>
    <w:rsid w:val="00D86CB2"/>
    <w:rsid w:val="00D86CB4"/>
    <w:rsid w:val="00D90DC4"/>
    <w:rsid w:val="00D915F1"/>
    <w:rsid w:val="00D92EDB"/>
    <w:rsid w:val="00D93130"/>
    <w:rsid w:val="00D933F3"/>
    <w:rsid w:val="00D93680"/>
    <w:rsid w:val="00D940BF"/>
    <w:rsid w:val="00D948F1"/>
    <w:rsid w:val="00D952DD"/>
    <w:rsid w:val="00D95AF1"/>
    <w:rsid w:val="00D95FFB"/>
    <w:rsid w:val="00D976B6"/>
    <w:rsid w:val="00DA159F"/>
    <w:rsid w:val="00DA2D55"/>
    <w:rsid w:val="00DA3C31"/>
    <w:rsid w:val="00DA460C"/>
    <w:rsid w:val="00DA47B2"/>
    <w:rsid w:val="00DA4C02"/>
    <w:rsid w:val="00DA620E"/>
    <w:rsid w:val="00DA65B3"/>
    <w:rsid w:val="00DA739C"/>
    <w:rsid w:val="00DA79E1"/>
    <w:rsid w:val="00DA7D0A"/>
    <w:rsid w:val="00DB0C59"/>
    <w:rsid w:val="00DB0FBE"/>
    <w:rsid w:val="00DB116F"/>
    <w:rsid w:val="00DB1794"/>
    <w:rsid w:val="00DB189A"/>
    <w:rsid w:val="00DB2009"/>
    <w:rsid w:val="00DB24B8"/>
    <w:rsid w:val="00DB2C42"/>
    <w:rsid w:val="00DB3521"/>
    <w:rsid w:val="00DB36B7"/>
    <w:rsid w:val="00DB3A47"/>
    <w:rsid w:val="00DB5320"/>
    <w:rsid w:val="00DC101A"/>
    <w:rsid w:val="00DC131F"/>
    <w:rsid w:val="00DC2339"/>
    <w:rsid w:val="00DC3061"/>
    <w:rsid w:val="00DC3251"/>
    <w:rsid w:val="00DC3B70"/>
    <w:rsid w:val="00DC4496"/>
    <w:rsid w:val="00DC4814"/>
    <w:rsid w:val="00DC5161"/>
    <w:rsid w:val="00DC65A3"/>
    <w:rsid w:val="00DD04B3"/>
    <w:rsid w:val="00DD0584"/>
    <w:rsid w:val="00DD0882"/>
    <w:rsid w:val="00DD2C71"/>
    <w:rsid w:val="00DD2FA5"/>
    <w:rsid w:val="00DD4966"/>
    <w:rsid w:val="00DD5239"/>
    <w:rsid w:val="00DD7F6D"/>
    <w:rsid w:val="00DE0470"/>
    <w:rsid w:val="00DE09CC"/>
    <w:rsid w:val="00DE2742"/>
    <w:rsid w:val="00DE3AC6"/>
    <w:rsid w:val="00DE47BD"/>
    <w:rsid w:val="00DE490A"/>
    <w:rsid w:val="00DE62A7"/>
    <w:rsid w:val="00DE739F"/>
    <w:rsid w:val="00DE7FB9"/>
    <w:rsid w:val="00DF18D7"/>
    <w:rsid w:val="00DF1F66"/>
    <w:rsid w:val="00DF266B"/>
    <w:rsid w:val="00DF3332"/>
    <w:rsid w:val="00DF3DDA"/>
    <w:rsid w:val="00DF4BBA"/>
    <w:rsid w:val="00DF5A3E"/>
    <w:rsid w:val="00DF6041"/>
    <w:rsid w:val="00DF6659"/>
    <w:rsid w:val="00DF7EC2"/>
    <w:rsid w:val="00E0025B"/>
    <w:rsid w:val="00E0066B"/>
    <w:rsid w:val="00E038A9"/>
    <w:rsid w:val="00E03C58"/>
    <w:rsid w:val="00E03C78"/>
    <w:rsid w:val="00E04F1E"/>
    <w:rsid w:val="00E05961"/>
    <w:rsid w:val="00E06008"/>
    <w:rsid w:val="00E0651A"/>
    <w:rsid w:val="00E06BAD"/>
    <w:rsid w:val="00E07CD5"/>
    <w:rsid w:val="00E1023B"/>
    <w:rsid w:val="00E105BD"/>
    <w:rsid w:val="00E11C15"/>
    <w:rsid w:val="00E11CD9"/>
    <w:rsid w:val="00E136B4"/>
    <w:rsid w:val="00E14414"/>
    <w:rsid w:val="00E147A4"/>
    <w:rsid w:val="00E14F5E"/>
    <w:rsid w:val="00E168D5"/>
    <w:rsid w:val="00E17736"/>
    <w:rsid w:val="00E17CE0"/>
    <w:rsid w:val="00E219C3"/>
    <w:rsid w:val="00E21C52"/>
    <w:rsid w:val="00E223B1"/>
    <w:rsid w:val="00E227A8"/>
    <w:rsid w:val="00E2357C"/>
    <w:rsid w:val="00E23A67"/>
    <w:rsid w:val="00E24EB0"/>
    <w:rsid w:val="00E25089"/>
    <w:rsid w:val="00E25550"/>
    <w:rsid w:val="00E25D99"/>
    <w:rsid w:val="00E2624D"/>
    <w:rsid w:val="00E26560"/>
    <w:rsid w:val="00E26F7E"/>
    <w:rsid w:val="00E278EC"/>
    <w:rsid w:val="00E27AA5"/>
    <w:rsid w:val="00E27BE8"/>
    <w:rsid w:val="00E27E8D"/>
    <w:rsid w:val="00E30ACF"/>
    <w:rsid w:val="00E311FF"/>
    <w:rsid w:val="00E32ABC"/>
    <w:rsid w:val="00E33058"/>
    <w:rsid w:val="00E33B05"/>
    <w:rsid w:val="00E3472C"/>
    <w:rsid w:val="00E3499F"/>
    <w:rsid w:val="00E355C4"/>
    <w:rsid w:val="00E35AE7"/>
    <w:rsid w:val="00E369E4"/>
    <w:rsid w:val="00E36B0F"/>
    <w:rsid w:val="00E37D9D"/>
    <w:rsid w:val="00E40332"/>
    <w:rsid w:val="00E4088D"/>
    <w:rsid w:val="00E40D4E"/>
    <w:rsid w:val="00E4281C"/>
    <w:rsid w:val="00E428E1"/>
    <w:rsid w:val="00E42BF5"/>
    <w:rsid w:val="00E43394"/>
    <w:rsid w:val="00E441B9"/>
    <w:rsid w:val="00E448D5"/>
    <w:rsid w:val="00E4509D"/>
    <w:rsid w:val="00E46EF2"/>
    <w:rsid w:val="00E472C8"/>
    <w:rsid w:val="00E50295"/>
    <w:rsid w:val="00E51C5D"/>
    <w:rsid w:val="00E521B2"/>
    <w:rsid w:val="00E52FDB"/>
    <w:rsid w:val="00E5389A"/>
    <w:rsid w:val="00E5450B"/>
    <w:rsid w:val="00E5501B"/>
    <w:rsid w:val="00E55852"/>
    <w:rsid w:val="00E56744"/>
    <w:rsid w:val="00E5695E"/>
    <w:rsid w:val="00E569C3"/>
    <w:rsid w:val="00E57422"/>
    <w:rsid w:val="00E6032E"/>
    <w:rsid w:val="00E61007"/>
    <w:rsid w:val="00E61BFA"/>
    <w:rsid w:val="00E61C18"/>
    <w:rsid w:val="00E62CB9"/>
    <w:rsid w:val="00E63329"/>
    <w:rsid w:val="00E657B8"/>
    <w:rsid w:val="00E65DBC"/>
    <w:rsid w:val="00E66E8A"/>
    <w:rsid w:val="00E67F76"/>
    <w:rsid w:val="00E715EB"/>
    <w:rsid w:val="00E73286"/>
    <w:rsid w:val="00E74650"/>
    <w:rsid w:val="00E74FA4"/>
    <w:rsid w:val="00E7561B"/>
    <w:rsid w:val="00E762F8"/>
    <w:rsid w:val="00E76E04"/>
    <w:rsid w:val="00E76FF7"/>
    <w:rsid w:val="00E770BF"/>
    <w:rsid w:val="00E77F0D"/>
    <w:rsid w:val="00E80E82"/>
    <w:rsid w:val="00E8203C"/>
    <w:rsid w:val="00E82ADB"/>
    <w:rsid w:val="00E83B92"/>
    <w:rsid w:val="00E8410E"/>
    <w:rsid w:val="00E84868"/>
    <w:rsid w:val="00E84A2A"/>
    <w:rsid w:val="00E84A70"/>
    <w:rsid w:val="00E850CE"/>
    <w:rsid w:val="00E85530"/>
    <w:rsid w:val="00E855AD"/>
    <w:rsid w:val="00E85A6F"/>
    <w:rsid w:val="00E86028"/>
    <w:rsid w:val="00E874DA"/>
    <w:rsid w:val="00E87561"/>
    <w:rsid w:val="00E922F1"/>
    <w:rsid w:val="00E92A95"/>
    <w:rsid w:val="00E94301"/>
    <w:rsid w:val="00E94812"/>
    <w:rsid w:val="00E959D3"/>
    <w:rsid w:val="00E962D0"/>
    <w:rsid w:val="00EA12EE"/>
    <w:rsid w:val="00EA25A9"/>
    <w:rsid w:val="00EA5253"/>
    <w:rsid w:val="00EA5CCA"/>
    <w:rsid w:val="00EA6709"/>
    <w:rsid w:val="00EA6CDA"/>
    <w:rsid w:val="00EA6F41"/>
    <w:rsid w:val="00EA79D3"/>
    <w:rsid w:val="00EB060B"/>
    <w:rsid w:val="00EB1067"/>
    <w:rsid w:val="00EB2FC7"/>
    <w:rsid w:val="00EB3443"/>
    <w:rsid w:val="00EB3C3D"/>
    <w:rsid w:val="00EB3E35"/>
    <w:rsid w:val="00EB400E"/>
    <w:rsid w:val="00EB4248"/>
    <w:rsid w:val="00EB455A"/>
    <w:rsid w:val="00EB6267"/>
    <w:rsid w:val="00EB6413"/>
    <w:rsid w:val="00EB721A"/>
    <w:rsid w:val="00EB764B"/>
    <w:rsid w:val="00EB7958"/>
    <w:rsid w:val="00EC04A2"/>
    <w:rsid w:val="00EC0B52"/>
    <w:rsid w:val="00EC0BE4"/>
    <w:rsid w:val="00EC14BB"/>
    <w:rsid w:val="00EC1653"/>
    <w:rsid w:val="00EC1908"/>
    <w:rsid w:val="00EC1D00"/>
    <w:rsid w:val="00EC248F"/>
    <w:rsid w:val="00EC2745"/>
    <w:rsid w:val="00EC296B"/>
    <w:rsid w:val="00EC3C21"/>
    <w:rsid w:val="00EC3DBA"/>
    <w:rsid w:val="00EC4D0E"/>
    <w:rsid w:val="00EC5B8C"/>
    <w:rsid w:val="00EC5E5E"/>
    <w:rsid w:val="00EC6AA8"/>
    <w:rsid w:val="00EC73A3"/>
    <w:rsid w:val="00EC7668"/>
    <w:rsid w:val="00ED3466"/>
    <w:rsid w:val="00ED348C"/>
    <w:rsid w:val="00ED3A9D"/>
    <w:rsid w:val="00ED3E7B"/>
    <w:rsid w:val="00ED51EF"/>
    <w:rsid w:val="00ED78B8"/>
    <w:rsid w:val="00ED7B66"/>
    <w:rsid w:val="00ED7FA2"/>
    <w:rsid w:val="00ED7FFE"/>
    <w:rsid w:val="00EE023A"/>
    <w:rsid w:val="00EE0928"/>
    <w:rsid w:val="00EE09F2"/>
    <w:rsid w:val="00EE197A"/>
    <w:rsid w:val="00EE1A6F"/>
    <w:rsid w:val="00EE1E67"/>
    <w:rsid w:val="00EE1FD4"/>
    <w:rsid w:val="00EE399B"/>
    <w:rsid w:val="00EE4ADC"/>
    <w:rsid w:val="00EE5252"/>
    <w:rsid w:val="00EE641B"/>
    <w:rsid w:val="00EE68EA"/>
    <w:rsid w:val="00EE6D9D"/>
    <w:rsid w:val="00EE7C4E"/>
    <w:rsid w:val="00EF106D"/>
    <w:rsid w:val="00EF1A59"/>
    <w:rsid w:val="00EF20CC"/>
    <w:rsid w:val="00EF233B"/>
    <w:rsid w:val="00EF26C0"/>
    <w:rsid w:val="00EF2E07"/>
    <w:rsid w:val="00EF30E9"/>
    <w:rsid w:val="00EF31D2"/>
    <w:rsid w:val="00EF3D4A"/>
    <w:rsid w:val="00EF3E85"/>
    <w:rsid w:val="00EF44C7"/>
    <w:rsid w:val="00EF4FF9"/>
    <w:rsid w:val="00EF6DDA"/>
    <w:rsid w:val="00F00781"/>
    <w:rsid w:val="00F01C3F"/>
    <w:rsid w:val="00F02F4C"/>
    <w:rsid w:val="00F030AD"/>
    <w:rsid w:val="00F03156"/>
    <w:rsid w:val="00F03D63"/>
    <w:rsid w:val="00F044FA"/>
    <w:rsid w:val="00F04666"/>
    <w:rsid w:val="00F058C6"/>
    <w:rsid w:val="00F1069B"/>
    <w:rsid w:val="00F10F64"/>
    <w:rsid w:val="00F11A79"/>
    <w:rsid w:val="00F12887"/>
    <w:rsid w:val="00F12C95"/>
    <w:rsid w:val="00F12DE3"/>
    <w:rsid w:val="00F13D95"/>
    <w:rsid w:val="00F14ADC"/>
    <w:rsid w:val="00F15999"/>
    <w:rsid w:val="00F17330"/>
    <w:rsid w:val="00F174FB"/>
    <w:rsid w:val="00F17692"/>
    <w:rsid w:val="00F20145"/>
    <w:rsid w:val="00F2045F"/>
    <w:rsid w:val="00F20E06"/>
    <w:rsid w:val="00F20FC8"/>
    <w:rsid w:val="00F21CAD"/>
    <w:rsid w:val="00F2240C"/>
    <w:rsid w:val="00F23677"/>
    <w:rsid w:val="00F246E7"/>
    <w:rsid w:val="00F2481E"/>
    <w:rsid w:val="00F251C0"/>
    <w:rsid w:val="00F253F6"/>
    <w:rsid w:val="00F25D38"/>
    <w:rsid w:val="00F25F8C"/>
    <w:rsid w:val="00F26309"/>
    <w:rsid w:val="00F2647E"/>
    <w:rsid w:val="00F266FE"/>
    <w:rsid w:val="00F26F80"/>
    <w:rsid w:val="00F2704F"/>
    <w:rsid w:val="00F304CF"/>
    <w:rsid w:val="00F30C1C"/>
    <w:rsid w:val="00F30CFF"/>
    <w:rsid w:val="00F31826"/>
    <w:rsid w:val="00F323C9"/>
    <w:rsid w:val="00F32CBA"/>
    <w:rsid w:val="00F3317B"/>
    <w:rsid w:val="00F370FD"/>
    <w:rsid w:val="00F375E7"/>
    <w:rsid w:val="00F37B81"/>
    <w:rsid w:val="00F407C2"/>
    <w:rsid w:val="00F408ED"/>
    <w:rsid w:val="00F41A10"/>
    <w:rsid w:val="00F41EC3"/>
    <w:rsid w:val="00F427FA"/>
    <w:rsid w:val="00F428FA"/>
    <w:rsid w:val="00F42CB1"/>
    <w:rsid w:val="00F4343E"/>
    <w:rsid w:val="00F43906"/>
    <w:rsid w:val="00F4412F"/>
    <w:rsid w:val="00F44AC6"/>
    <w:rsid w:val="00F45120"/>
    <w:rsid w:val="00F451BF"/>
    <w:rsid w:val="00F4523A"/>
    <w:rsid w:val="00F465B5"/>
    <w:rsid w:val="00F475A9"/>
    <w:rsid w:val="00F47E90"/>
    <w:rsid w:val="00F5049F"/>
    <w:rsid w:val="00F5056B"/>
    <w:rsid w:val="00F51386"/>
    <w:rsid w:val="00F53F18"/>
    <w:rsid w:val="00F54DEC"/>
    <w:rsid w:val="00F55000"/>
    <w:rsid w:val="00F550BB"/>
    <w:rsid w:val="00F55DC1"/>
    <w:rsid w:val="00F55F4E"/>
    <w:rsid w:val="00F57A88"/>
    <w:rsid w:val="00F60313"/>
    <w:rsid w:val="00F60801"/>
    <w:rsid w:val="00F6097C"/>
    <w:rsid w:val="00F61DCB"/>
    <w:rsid w:val="00F6258A"/>
    <w:rsid w:val="00F628E1"/>
    <w:rsid w:val="00F639C5"/>
    <w:rsid w:val="00F63C6B"/>
    <w:rsid w:val="00F6490B"/>
    <w:rsid w:val="00F65F12"/>
    <w:rsid w:val="00F66646"/>
    <w:rsid w:val="00F6664A"/>
    <w:rsid w:val="00F66B1F"/>
    <w:rsid w:val="00F66B4C"/>
    <w:rsid w:val="00F66FC5"/>
    <w:rsid w:val="00F672F6"/>
    <w:rsid w:val="00F70B1A"/>
    <w:rsid w:val="00F71651"/>
    <w:rsid w:val="00F7184F"/>
    <w:rsid w:val="00F71860"/>
    <w:rsid w:val="00F71AE0"/>
    <w:rsid w:val="00F737CD"/>
    <w:rsid w:val="00F74A02"/>
    <w:rsid w:val="00F75336"/>
    <w:rsid w:val="00F76752"/>
    <w:rsid w:val="00F7753B"/>
    <w:rsid w:val="00F775B8"/>
    <w:rsid w:val="00F77C38"/>
    <w:rsid w:val="00F80001"/>
    <w:rsid w:val="00F8091F"/>
    <w:rsid w:val="00F82273"/>
    <w:rsid w:val="00F82646"/>
    <w:rsid w:val="00F843D9"/>
    <w:rsid w:val="00F84E2E"/>
    <w:rsid w:val="00F84F94"/>
    <w:rsid w:val="00F8598E"/>
    <w:rsid w:val="00F85D80"/>
    <w:rsid w:val="00F87700"/>
    <w:rsid w:val="00F87B7F"/>
    <w:rsid w:val="00F87C51"/>
    <w:rsid w:val="00F917DE"/>
    <w:rsid w:val="00F91E2B"/>
    <w:rsid w:val="00F91F52"/>
    <w:rsid w:val="00F92533"/>
    <w:rsid w:val="00F94BA3"/>
    <w:rsid w:val="00F954B5"/>
    <w:rsid w:val="00F9688B"/>
    <w:rsid w:val="00F97124"/>
    <w:rsid w:val="00F97142"/>
    <w:rsid w:val="00FA06F0"/>
    <w:rsid w:val="00FA0E4E"/>
    <w:rsid w:val="00FA0FFA"/>
    <w:rsid w:val="00FA10F0"/>
    <w:rsid w:val="00FA2CE8"/>
    <w:rsid w:val="00FA41DE"/>
    <w:rsid w:val="00FA4CB1"/>
    <w:rsid w:val="00FA4DE2"/>
    <w:rsid w:val="00FA5346"/>
    <w:rsid w:val="00FA5C73"/>
    <w:rsid w:val="00FA5EA5"/>
    <w:rsid w:val="00FA5FB1"/>
    <w:rsid w:val="00FA66CF"/>
    <w:rsid w:val="00FA688D"/>
    <w:rsid w:val="00FA6F23"/>
    <w:rsid w:val="00FB072B"/>
    <w:rsid w:val="00FB0D3A"/>
    <w:rsid w:val="00FB1B6C"/>
    <w:rsid w:val="00FB20D4"/>
    <w:rsid w:val="00FB342A"/>
    <w:rsid w:val="00FB3AA6"/>
    <w:rsid w:val="00FB4D4B"/>
    <w:rsid w:val="00FB54F4"/>
    <w:rsid w:val="00FB5E55"/>
    <w:rsid w:val="00FB656E"/>
    <w:rsid w:val="00FB718B"/>
    <w:rsid w:val="00FB7C2F"/>
    <w:rsid w:val="00FC145C"/>
    <w:rsid w:val="00FC1ECB"/>
    <w:rsid w:val="00FC2913"/>
    <w:rsid w:val="00FC31FA"/>
    <w:rsid w:val="00FC3D5B"/>
    <w:rsid w:val="00FC5DA2"/>
    <w:rsid w:val="00FC7146"/>
    <w:rsid w:val="00FD05F8"/>
    <w:rsid w:val="00FD0B22"/>
    <w:rsid w:val="00FD2E6B"/>
    <w:rsid w:val="00FD3328"/>
    <w:rsid w:val="00FD3482"/>
    <w:rsid w:val="00FD5554"/>
    <w:rsid w:val="00FD5A0F"/>
    <w:rsid w:val="00FD629A"/>
    <w:rsid w:val="00FD6348"/>
    <w:rsid w:val="00FD6DE4"/>
    <w:rsid w:val="00FD6EB7"/>
    <w:rsid w:val="00FD7641"/>
    <w:rsid w:val="00FD78DB"/>
    <w:rsid w:val="00FE04F3"/>
    <w:rsid w:val="00FE08DC"/>
    <w:rsid w:val="00FE09B7"/>
    <w:rsid w:val="00FE13C7"/>
    <w:rsid w:val="00FE20A2"/>
    <w:rsid w:val="00FE2469"/>
    <w:rsid w:val="00FE2AF1"/>
    <w:rsid w:val="00FE2B00"/>
    <w:rsid w:val="00FE2B13"/>
    <w:rsid w:val="00FE312E"/>
    <w:rsid w:val="00FE3567"/>
    <w:rsid w:val="00FE3AF4"/>
    <w:rsid w:val="00FE3C2F"/>
    <w:rsid w:val="00FE4260"/>
    <w:rsid w:val="00FE45E2"/>
    <w:rsid w:val="00FE5373"/>
    <w:rsid w:val="00FE55CE"/>
    <w:rsid w:val="00FE66C0"/>
    <w:rsid w:val="00FE68F3"/>
    <w:rsid w:val="00FE69B0"/>
    <w:rsid w:val="00FE6DF2"/>
    <w:rsid w:val="00FE6F39"/>
    <w:rsid w:val="00FE70B2"/>
    <w:rsid w:val="00FE7DF1"/>
    <w:rsid w:val="00FF14EF"/>
    <w:rsid w:val="00FF161D"/>
    <w:rsid w:val="00FF1D90"/>
    <w:rsid w:val="00FF1D92"/>
    <w:rsid w:val="00FF2100"/>
    <w:rsid w:val="00FF26F6"/>
    <w:rsid w:val="00FF3564"/>
    <w:rsid w:val="00FF384F"/>
    <w:rsid w:val="00FF452C"/>
    <w:rsid w:val="00FF6904"/>
    <w:rsid w:val="00FF6D71"/>
    <w:rsid w:val="00FF733A"/>
    <w:rsid w:val="00FF77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color="white" stroke="f">
      <v:fill color="white"/>
      <v:stroke on="f"/>
      <o:colormru v:ext="edit" colors="#006,#036,#640000,#ff6d6d,#b3b3cd,#ccccde,#d9d9e7,#e8b218"/>
    </o:shapedefaults>
    <o:shapelayout v:ext="edit">
      <o:idmap v:ext="edit" data="1"/>
    </o:shapelayout>
  </w:shapeDefaults>
  <w:decimalSymbol w:val="."/>
  <w:listSeparator w:val=","/>
  <w14:docId w14:val="6E061870"/>
  <w15:docId w15:val="{C4E88E7D-A9B0-48D5-B797-2212A820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AE9"/>
    <w:rPr>
      <w:rFonts w:ascii="Garamond" w:hAnsi="Garamond"/>
      <w:color w:val="76923C"/>
      <w:sz w:val="24"/>
      <w:szCs w:val="24"/>
      <w:lang w:bidi="ar-SA"/>
    </w:rPr>
  </w:style>
  <w:style w:type="paragraph" w:styleId="Heading1">
    <w:name w:val="heading 1"/>
    <w:basedOn w:val="Normal"/>
    <w:next w:val="Normal"/>
    <w:link w:val="Heading1Char"/>
    <w:uiPriority w:val="9"/>
    <w:qFormat/>
    <w:rsid w:val="00083AE9"/>
    <w:pPr>
      <w:spacing w:line="1200" w:lineRule="exact"/>
      <w:outlineLvl w:val="0"/>
    </w:pPr>
    <w:rPr>
      <w:i/>
      <w:sz w:val="36"/>
      <w:szCs w:val="36"/>
    </w:rPr>
  </w:style>
  <w:style w:type="paragraph" w:styleId="Heading2">
    <w:name w:val="heading 2"/>
    <w:basedOn w:val="Normal"/>
    <w:next w:val="Normal"/>
    <w:qFormat/>
    <w:rsid w:val="00083AE9"/>
    <w:pPr>
      <w:spacing w:before="600" w:after="40"/>
      <w:outlineLvl w:val="1"/>
    </w:pPr>
    <w:rPr>
      <w:i/>
      <w:sz w:val="22"/>
    </w:rPr>
  </w:style>
  <w:style w:type="paragraph" w:styleId="Heading3">
    <w:name w:val="heading 3"/>
    <w:basedOn w:val="Normal"/>
    <w:next w:val="Normal"/>
    <w:semiHidden/>
    <w:unhideWhenUsed/>
    <w:qFormat/>
    <w:rsid w:val="005B5DC7"/>
    <w:pPr>
      <w:outlineLvl w:val="2"/>
    </w:pPr>
    <w:rPr>
      <w:b/>
      <w:color w:val="007A5B"/>
    </w:rPr>
  </w:style>
  <w:style w:type="paragraph" w:styleId="Heading4">
    <w:name w:val="heading 4"/>
    <w:basedOn w:val="Heading1"/>
    <w:link w:val="Heading4Char"/>
    <w:qFormat/>
    <w:rsid w:val="001B5A28"/>
    <w:pPr>
      <w:spacing w:after="200" w:line="240" w:lineRule="auto"/>
      <w:outlineLvl w:val="3"/>
    </w:pPr>
    <w:rPr>
      <w:rFonts w:ascii="Tahoma" w:hAnsi="Tahoma" w:cs="Arial"/>
      <w:b/>
      <w:bCs/>
      <w:i w:val="0"/>
      <w:color w:val="auto"/>
      <w:spacing w:val="4"/>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VP">
    <w:name w:val="RSVP"/>
    <w:basedOn w:val="Normal"/>
    <w:qFormat/>
    <w:rsid w:val="00083AE9"/>
    <w:rPr>
      <w:sz w:val="22"/>
    </w:rPr>
  </w:style>
  <w:style w:type="paragraph" w:styleId="BalloonText">
    <w:name w:val="Balloon Text"/>
    <w:basedOn w:val="Normal"/>
    <w:semiHidden/>
    <w:unhideWhenUsed/>
    <w:rsid w:val="009911CA"/>
    <w:rPr>
      <w:rFonts w:ascii="Tahoma" w:hAnsi="Tahoma" w:cs="Tahoma"/>
      <w:sz w:val="16"/>
      <w:szCs w:val="16"/>
    </w:rPr>
  </w:style>
  <w:style w:type="paragraph" w:customStyle="1" w:styleId="Name">
    <w:name w:val="Name"/>
    <w:basedOn w:val="Normal"/>
    <w:qFormat/>
    <w:rsid w:val="003235BC"/>
    <w:pPr>
      <w:spacing w:before="40" w:after="40"/>
    </w:pPr>
    <w:rPr>
      <w:b/>
      <w:sz w:val="36"/>
    </w:rPr>
  </w:style>
  <w:style w:type="paragraph" w:styleId="Date">
    <w:name w:val="Date"/>
    <w:basedOn w:val="Normal"/>
    <w:next w:val="Normal"/>
    <w:link w:val="DateChar"/>
    <w:qFormat/>
    <w:rsid w:val="003235BC"/>
    <w:rPr>
      <w:b/>
    </w:rPr>
  </w:style>
  <w:style w:type="character" w:customStyle="1" w:styleId="DateChar">
    <w:name w:val="Date Char"/>
    <w:link w:val="Date"/>
    <w:rsid w:val="003235BC"/>
    <w:rPr>
      <w:rFonts w:ascii="Garamond" w:hAnsi="Garamond"/>
      <w:b/>
      <w:color w:val="76923C"/>
      <w:sz w:val="24"/>
      <w:szCs w:val="24"/>
    </w:rPr>
  </w:style>
  <w:style w:type="paragraph" w:customStyle="1" w:styleId="Location">
    <w:name w:val="Location"/>
    <w:basedOn w:val="Normal"/>
    <w:qFormat/>
    <w:rsid w:val="00083AE9"/>
    <w:pPr>
      <w:spacing w:before="400" w:after="400"/>
      <w:contextualSpacing/>
    </w:pPr>
  </w:style>
  <w:style w:type="character" w:styleId="PlaceholderText">
    <w:name w:val="Placeholder Text"/>
    <w:uiPriority w:val="99"/>
    <w:semiHidden/>
    <w:rsid w:val="00083AE9"/>
    <w:rPr>
      <w:color w:val="808080"/>
    </w:rPr>
  </w:style>
  <w:style w:type="character" w:customStyle="1" w:styleId="Heading1Char">
    <w:name w:val="Heading 1 Char"/>
    <w:link w:val="Heading1"/>
    <w:uiPriority w:val="9"/>
    <w:rsid w:val="001B5A28"/>
    <w:rPr>
      <w:rFonts w:ascii="Garamond" w:hAnsi="Garamond"/>
      <w:i/>
      <w:color w:val="76923C"/>
      <w:sz w:val="36"/>
      <w:szCs w:val="36"/>
    </w:rPr>
  </w:style>
  <w:style w:type="paragraph" w:customStyle="1" w:styleId="BodyText1">
    <w:name w:val="Body Text 1"/>
    <w:rsid w:val="001B5A28"/>
    <w:pPr>
      <w:spacing w:after="240" w:line="320" w:lineRule="atLeast"/>
    </w:pPr>
    <w:rPr>
      <w:rFonts w:ascii="Tahoma" w:hAnsi="Tahoma" w:cs="Arial"/>
      <w:spacing w:val="-5"/>
      <w:sz w:val="22"/>
      <w:szCs w:val="22"/>
      <w:lang w:bidi="ar-SA"/>
    </w:rPr>
  </w:style>
  <w:style w:type="character" w:customStyle="1" w:styleId="Heading4Char">
    <w:name w:val="Heading 4 Char"/>
    <w:link w:val="Heading4"/>
    <w:rsid w:val="001B5A28"/>
    <w:rPr>
      <w:rFonts w:ascii="Tahoma" w:hAnsi="Tahoma" w:cs="Arial"/>
      <w:b/>
      <w:bCs/>
      <w:spacing w:val="4"/>
      <w:kern w:val="28"/>
      <w:sz w:val="24"/>
      <w:szCs w:val="24"/>
    </w:rPr>
  </w:style>
  <w:style w:type="paragraph" w:customStyle="1" w:styleId="Address2">
    <w:name w:val="Address 2"/>
    <w:rsid w:val="001B5A28"/>
    <w:pPr>
      <w:jc w:val="center"/>
    </w:pPr>
    <w:rPr>
      <w:rFonts w:ascii="Tahoma" w:hAnsi="Tahoma" w:cs="Arial"/>
      <w:b/>
      <w:kern w:val="28"/>
      <w:szCs w:val="22"/>
      <w:lang w:bidi="ar-SA"/>
    </w:rPr>
  </w:style>
  <w:style w:type="paragraph" w:styleId="BodyText2">
    <w:name w:val="Body Text 2"/>
    <w:basedOn w:val="Normal"/>
    <w:link w:val="BodyText2Char"/>
    <w:rsid w:val="003533C1"/>
    <w:pPr>
      <w:spacing w:after="180" w:line="271" w:lineRule="auto"/>
    </w:pPr>
    <w:rPr>
      <w:rFonts w:ascii="Arial" w:hAnsi="Arial" w:cs="Arial"/>
      <w:i/>
      <w:color w:val="auto"/>
      <w:kern w:val="28"/>
      <w:sz w:val="20"/>
      <w:szCs w:val="20"/>
    </w:rPr>
  </w:style>
  <w:style w:type="character" w:customStyle="1" w:styleId="BodyText2Char">
    <w:name w:val="Body Text 2 Char"/>
    <w:link w:val="BodyText2"/>
    <w:rsid w:val="003533C1"/>
    <w:rPr>
      <w:rFonts w:ascii="Arial" w:hAnsi="Arial" w:cs="Arial"/>
      <w:i/>
      <w:kern w:val="28"/>
      <w:lang w:bidi="ar-SA"/>
    </w:rPr>
  </w:style>
  <w:style w:type="paragraph" w:styleId="BodyText">
    <w:name w:val="Body Text"/>
    <w:basedOn w:val="Normal"/>
    <w:link w:val="BodyTextChar"/>
    <w:rsid w:val="003533C1"/>
    <w:pPr>
      <w:spacing w:before="40" w:after="160" w:line="271" w:lineRule="auto"/>
    </w:pPr>
    <w:rPr>
      <w:rFonts w:ascii="Tahoma" w:hAnsi="Tahoma"/>
      <w:color w:val="auto"/>
      <w:kern w:val="28"/>
      <w:sz w:val="20"/>
      <w:szCs w:val="22"/>
    </w:rPr>
  </w:style>
  <w:style w:type="character" w:customStyle="1" w:styleId="BodyTextChar">
    <w:name w:val="Body Text Char"/>
    <w:link w:val="BodyText"/>
    <w:rsid w:val="003533C1"/>
    <w:rPr>
      <w:rFonts w:ascii="Tahoma" w:hAnsi="Tahoma"/>
      <w:kern w:val="28"/>
      <w:szCs w:val="22"/>
      <w:lang w:bidi="ar-SA"/>
    </w:rPr>
  </w:style>
  <w:style w:type="paragraph" w:styleId="ListParagraph">
    <w:name w:val="List Paragraph"/>
    <w:basedOn w:val="Normal"/>
    <w:uiPriority w:val="34"/>
    <w:qFormat/>
    <w:rsid w:val="003533C1"/>
    <w:pPr>
      <w:spacing w:after="200" w:line="276" w:lineRule="auto"/>
      <w:ind w:left="720"/>
      <w:contextualSpacing/>
    </w:pPr>
    <w:rPr>
      <w:rFonts w:ascii="Calibri" w:eastAsia="Calibri" w:hAnsi="Calibri" w:cs="Arial"/>
      <w:color w:val="auto"/>
      <w:sz w:val="22"/>
      <w:szCs w:val="22"/>
    </w:rPr>
  </w:style>
  <w:style w:type="character" w:styleId="Hyperlink">
    <w:name w:val="Hyperlink"/>
    <w:uiPriority w:val="99"/>
    <w:unhideWhenUsed/>
    <w:rsid w:val="00C41FD9"/>
    <w:rPr>
      <w:color w:val="0000FF"/>
      <w:u w:val="single"/>
    </w:rPr>
  </w:style>
  <w:style w:type="paragraph" w:styleId="Header">
    <w:name w:val="header"/>
    <w:basedOn w:val="Normal"/>
    <w:link w:val="HeaderChar"/>
    <w:unhideWhenUsed/>
    <w:rsid w:val="00097050"/>
    <w:pPr>
      <w:tabs>
        <w:tab w:val="center" w:pos="4680"/>
        <w:tab w:val="right" w:pos="9360"/>
      </w:tabs>
    </w:pPr>
  </w:style>
  <w:style w:type="character" w:customStyle="1" w:styleId="HeaderChar">
    <w:name w:val="Header Char"/>
    <w:link w:val="Header"/>
    <w:rsid w:val="00097050"/>
    <w:rPr>
      <w:rFonts w:ascii="Garamond" w:hAnsi="Garamond"/>
      <w:color w:val="76923C"/>
      <w:sz w:val="24"/>
      <w:szCs w:val="24"/>
      <w:lang w:bidi="ar-SA"/>
    </w:rPr>
  </w:style>
  <w:style w:type="paragraph" w:styleId="Footer">
    <w:name w:val="footer"/>
    <w:basedOn w:val="Normal"/>
    <w:link w:val="FooterChar"/>
    <w:unhideWhenUsed/>
    <w:rsid w:val="00097050"/>
    <w:pPr>
      <w:tabs>
        <w:tab w:val="center" w:pos="4680"/>
        <w:tab w:val="right" w:pos="9360"/>
      </w:tabs>
    </w:pPr>
  </w:style>
  <w:style w:type="character" w:customStyle="1" w:styleId="FooterChar">
    <w:name w:val="Footer Char"/>
    <w:link w:val="Footer"/>
    <w:rsid w:val="00097050"/>
    <w:rPr>
      <w:rFonts w:ascii="Garamond" w:hAnsi="Garamond"/>
      <w:color w:val="76923C"/>
      <w:sz w:val="24"/>
      <w:szCs w:val="24"/>
      <w:lang w:bidi="ar-SA"/>
    </w:rPr>
  </w:style>
  <w:style w:type="paragraph" w:styleId="FootnoteText">
    <w:name w:val="footnote text"/>
    <w:basedOn w:val="Normal"/>
    <w:link w:val="FootnoteTextChar"/>
    <w:semiHidden/>
    <w:rsid w:val="00EF6DDA"/>
    <w:pPr>
      <w:spacing w:after="160" w:line="288" w:lineRule="auto"/>
      <w:ind w:left="2160"/>
    </w:pPr>
    <w:rPr>
      <w:rFonts w:ascii="Calibri" w:hAnsi="Calibri"/>
      <w:color w:val="5A5A5A"/>
      <w:sz w:val="20"/>
      <w:szCs w:val="20"/>
      <w:lang w:bidi="en-US"/>
    </w:rPr>
  </w:style>
  <w:style w:type="character" w:customStyle="1" w:styleId="FootnoteTextChar">
    <w:name w:val="Footnote Text Char"/>
    <w:link w:val="FootnoteText"/>
    <w:semiHidden/>
    <w:rsid w:val="00EF6DDA"/>
    <w:rPr>
      <w:rFonts w:ascii="Calibri" w:hAnsi="Calibri"/>
      <w:color w:val="5A5A5A"/>
      <w:lang w:bidi="en-US"/>
    </w:rPr>
  </w:style>
  <w:style w:type="character" w:styleId="FootnoteReference">
    <w:name w:val="footnote reference"/>
    <w:semiHidden/>
    <w:rsid w:val="00EF6DDA"/>
    <w:rPr>
      <w:vertAlign w:val="superscript"/>
    </w:rPr>
  </w:style>
  <w:style w:type="paragraph" w:customStyle="1" w:styleId="food-category">
    <w:name w:val="food-category"/>
    <w:basedOn w:val="Title"/>
    <w:link w:val="food-categoryChar"/>
    <w:autoRedefine/>
    <w:rsid w:val="00EF6DDA"/>
    <w:pPr>
      <w:tabs>
        <w:tab w:val="left" w:pos="1440"/>
      </w:tabs>
      <w:spacing w:before="120" w:after="0"/>
      <w:ind w:left="1440" w:hanging="1440"/>
      <w:contextualSpacing/>
      <w:jc w:val="left"/>
      <w:outlineLvl w:val="9"/>
    </w:pPr>
    <w:rPr>
      <w:rFonts w:ascii="Bookman Old Style" w:hAnsi="Bookman Old Style"/>
      <w:i/>
      <w:iCs/>
      <w:smallCaps/>
      <w:color w:val="235591"/>
      <w:spacing w:val="5"/>
      <w:kern w:val="0"/>
      <w:sz w:val="28"/>
      <w:szCs w:val="24"/>
      <w:lang w:bidi="en-US"/>
    </w:rPr>
  </w:style>
  <w:style w:type="character" w:customStyle="1" w:styleId="food-categoryChar">
    <w:name w:val="food-category Char"/>
    <w:link w:val="food-category"/>
    <w:rsid w:val="00EF6DDA"/>
    <w:rPr>
      <w:rFonts w:ascii="Bookman Old Style" w:hAnsi="Bookman Old Style"/>
      <w:b/>
      <w:bCs/>
      <w:i/>
      <w:iCs/>
      <w:smallCaps/>
      <w:color w:val="235591"/>
      <w:spacing w:val="5"/>
      <w:sz w:val="28"/>
      <w:szCs w:val="24"/>
      <w:lang w:bidi="en-US"/>
    </w:rPr>
  </w:style>
  <w:style w:type="paragraph" w:styleId="Title">
    <w:name w:val="Title"/>
    <w:basedOn w:val="Normal"/>
    <w:next w:val="Normal"/>
    <w:link w:val="TitleChar"/>
    <w:unhideWhenUsed/>
    <w:qFormat/>
    <w:rsid w:val="00EF6DDA"/>
    <w:pPr>
      <w:spacing w:before="240" w:after="60"/>
      <w:jc w:val="center"/>
      <w:outlineLvl w:val="0"/>
    </w:pPr>
    <w:rPr>
      <w:rFonts w:ascii="Cambria" w:hAnsi="Cambria"/>
      <w:b/>
      <w:bCs/>
      <w:kern w:val="28"/>
      <w:sz w:val="32"/>
      <w:szCs w:val="32"/>
    </w:rPr>
  </w:style>
  <w:style w:type="character" w:customStyle="1" w:styleId="TitleChar">
    <w:name w:val="Title Char"/>
    <w:link w:val="Title"/>
    <w:rsid w:val="00EF6DDA"/>
    <w:rPr>
      <w:rFonts w:ascii="Cambria" w:eastAsia="Times New Roman" w:hAnsi="Cambria" w:cs="Times New Roman"/>
      <w:b/>
      <w:bCs/>
      <w:color w:val="76923C"/>
      <w:kern w:val="28"/>
      <w:sz w:val="32"/>
      <w:szCs w:val="32"/>
      <w:lang w:bidi="ar-SA"/>
    </w:rPr>
  </w:style>
  <w:style w:type="character" w:styleId="Strong">
    <w:name w:val="Strong"/>
    <w:uiPriority w:val="22"/>
    <w:qFormat/>
    <w:rsid w:val="000E6A66"/>
    <w:rPr>
      <w:b/>
      <w:bCs/>
    </w:rPr>
  </w:style>
  <w:style w:type="character" w:customStyle="1" w:styleId="st">
    <w:name w:val="st"/>
    <w:rsid w:val="009D7736"/>
  </w:style>
  <w:style w:type="character" w:customStyle="1" w:styleId="text">
    <w:name w:val="text"/>
    <w:basedOn w:val="DefaultParagraphFont"/>
    <w:rsid w:val="008146B4"/>
  </w:style>
  <w:style w:type="paragraph" w:customStyle="1" w:styleId="haggadahbodyforprint">
    <w:name w:val="haggadah body for print"/>
    <w:link w:val="haggadahbodyforprintChar"/>
    <w:autoRedefine/>
    <w:rsid w:val="00855870"/>
    <w:pPr>
      <w:spacing w:after="120" w:line="276" w:lineRule="auto"/>
      <w:jc w:val="both"/>
    </w:pPr>
    <w:rPr>
      <w:rFonts w:ascii="Bookman Old Style" w:hAnsi="Bookman Old Style"/>
      <w:iCs/>
      <w:color w:val="000000"/>
      <w:kern w:val="28"/>
      <w:sz w:val="22"/>
      <w:szCs w:val="22"/>
      <w:lang w:bidi="ar-SA"/>
    </w:rPr>
  </w:style>
  <w:style w:type="character" w:customStyle="1" w:styleId="haggadahbodyforprintChar">
    <w:name w:val="haggadah body for print Char"/>
    <w:link w:val="haggadahbodyforprint"/>
    <w:rsid w:val="00855870"/>
    <w:rPr>
      <w:rFonts w:ascii="Bookman Old Style" w:hAnsi="Bookman Old Style"/>
      <w:iCs/>
      <w:color w:val="000000"/>
      <w:kern w:val="28"/>
      <w:sz w:val="22"/>
      <w:szCs w:val="22"/>
      <w:lang w:bidi="ar-SA"/>
    </w:rPr>
  </w:style>
  <w:style w:type="paragraph" w:styleId="NormalWeb">
    <w:name w:val="Normal (Web)"/>
    <w:basedOn w:val="Normal"/>
    <w:uiPriority w:val="99"/>
    <w:unhideWhenUsed/>
    <w:rsid w:val="00CE16FA"/>
    <w:pPr>
      <w:spacing w:before="100" w:beforeAutospacing="1" w:after="100" w:afterAutospacing="1"/>
    </w:pPr>
    <w:rPr>
      <w:rFonts w:ascii="Times New Roman" w:eastAsiaTheme="minorHAnsi" w:hAnsi="Times New Roman"/>
      <w:color w:val="auto"/>
      <w:lang w:bidi="he-IL"/>
    </w:rPr>
  </w:style>
  <w:style w:type="character" w:styleId="Emphasis">
    <w:name w:val="Emphasis"/>
    <w:basedOn w:val="DefaultParagraphFont"/>
    <w:uiPriority w:val="20"/>
    <w:qFormat/>
    <w:rsid w:val="00CE16FA"/>
    <w:rPr>
      <w:i/>
      <w:iCs/>
    </w:rPr>
  </w:style>
  <w:style w:type="paragraph" w:customStyle="1" w:styleId="msoaccenttext6">
    <w:name w:val="msoaccenttext6"/>
    <w:rsid w:val="008D295A"/>
    <w:rPr>
      <w:color w:val="000080"/>
      <w:kern w:val="28"/>
    </w:rPr>
  </w:style>
  <w:style w:type="table" w:styleId="TableGrid">
    <w:name w:val="Table Grid"/>
    <w:basedOn w:val="TableNormal"/>
    <w:uiPriority w:val="59"/>
    <w:rsid w:val="00036650"/>
    <w:rPr>
      <w:rFonts w:ascii="Bookman Old Style" w:eastAsiaTheme="minorHAnsi" w:hAnsi="Bookman Old Style"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ext">
    <w:name w:val="reftext"/>
    <w:basedOn w:val="DefaultParagraphFont"/>
    <w:rsid w:val="0012491A"/>
  </w:style>
  <w:style w:type="character" w:customStyle="1" w:styleId="divine-name">
    <w:name w:val="divine-name"/>
    <w:basedOn w:val="DefaultParagraphFont"/>
    <w:rsid w:val="0012491A"/>
  </w:style>
  <w:style w:type="character" w:customStyle="1" w:styleId="script-hebrew">
    <w:name w:val="script-hebrew"/>
    <w:basedOn w:val="DefaultParagraphFont"/>
    <w:rsid w:val="00C464E1"/>
  </w:style>
  <w:style w:type="paragraph" w:customStyle="1" w:styleId="yiv3214905495msonormal">
    <w:name w:val="yiv3214905495msonormal"/>
    <w:basedOn w:val="Normal"/>
    <w:rsid w:val="003117BC"/>
    <w:pPr>
      <w:spacing w:before="100" w:beforeAutospacing="1" w:after="100" w:afterAutospacing="1"/>
    </w:pPr>
    <w:rPr>
      <w:rFonts w:ascii="Times New Roman" w:hAnsi="Times New Roman"/>
      <w:color w:val="auto"/>
      <w:lang w:bidi="he-IL"/>
    </w:rPr>
  </w:style>
  <w:style w:type="character" w:customStyle="1" w:styleId="UnresolvedMention1">
    <w:name w:val="Unresolved Mention1"/>
    <w:basedOn w:val="DefaultParagraphFont"/>
    <w:uiPriority w:val="99"/>
    <w:semiHidden/>
    <w:unhideWhenUsed/>
    <w:rsid w:val="007A4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594">
      <w:bodyDiv w:val="1"/>
      <w:marLeft w:val="0"/>
      <w:marRight w:val="0"/>
      <w:marTop w:val="0"/>
      <w:marBottom w:val="0"/>
      <w:divBdr>
        <w:top w:val="none" w:sz="0" w:space="0" w:color="auto"/>
        <w:left w:val="none" w:sz="0" w:space="0" w:color="auto"/>
        <w:bottom w:val="none" w:sz="0" w:space="0" w:color="auto"/>
        <w:right w:val="none" w:sz="0" w:space="0" w:color="auto"/>
      </w:divBdr>
    </w:div>
    <w:div w:id="157156963">
      <w:bodyDiv w:val="1"/>
      <w:marLeft w:val="0"/>
      <w:marRight w:val="0"/>
      <w:marTop w:val="0"/>
      <w:marBottom w:val="0"/>
      <w:divBdr>
        <w:top w:val="none" w:sz="0" w:space="0" w:color="auto"/>
        <w:left w:val="none" w:sz="0" w:space="0" w:color="auto"/>
        <w:bottom w:val="none" w:sz="0" w:space="0" w:color="auto"/>
        <w:right w:val="none" w:sz="0" w:space="0" w:color="auto"/>
      </w:divBdr>
    </w:div>
    <w:div w:id="362050984">
      <w:bodyDiv w:val="1"/>
      <w:marLeft w:val="0"/>
      <w:marRight w:val="0"/>
      <w:marTop w:val="0"/>
      <w:marBottom w:val="0"/>
      <w:divBdr>
        <w:top w:val="none" w:sz="0" w:space="0" w:color="auto"/>
        <w:left w:val="none" w:sz="0" w:space="0" w:color="auto"/>
        <w:bottom w:val="none" w:sz="0" w:space="0" w:color="auto"/>
        <w:right w:val="none" w:sz="0" w:space="0" w:color="auto"/>
      </w:divBdr>
    </w:div>
    <w:div w:id="856891693">
      <w:bodyDiv w:val="1"/>
      <w:marLeft w:val="0"/>
      <w:marRight w:val="0"/>
      <w:marTop w:val="0"/>
      <w:marBottom w:val="0"/>
      <w:divBdr>
        <w:top w:val="none" w:sz="0" w:space="0" w:color="auto"/>
        <w:left w:val="none" w:sz="0" w:space="0" w:color="auto"/>
        <w:bottom w:val="none" w:sz="0" w:space="0" w:color="auto"/>
        <w:right w:val="none" w:sz="0" w:space="0" w:color="auto"/>
      </w:divBdr>
    </w:div>
    <w:div w:id="1205756693">
      <w:bodyDiv w:val="1"/>
      <w:marLeft w:val="0"/>
      <w:marRight w:val="0"/>
      <w:marTop w:val="0"/>
      <w:marBottom w:val="0"/>
      <w:divBdr>
        <w:top w:val="none" w:sz="0" w:space="0" w:color="auto"/>
        <w:left w:val="none" w:sz="0" w:space="0" w:color="auto"/>
        <w:bottom w:val="none" w:sz="0" w:space="0" w:color="auto"/>
        <w:right w:val="none" w:sz="0" w:space="0" w:color="auto"/>
      </w:divBdr>
    </w:div>
    <w:div w:id="12083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Invitation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6E206C3-6233-4B74-AB47-EA0192EE2477}">
  <ds:schemaRefs>
    <ds:schemaRef ds:uri="http://schemas.openxmlformats.org/officeDocument/2006/bibliography"/>
  </ds:schemaRefs>
</ds:datastoreItem>
</file>

<file path=customXml/itemProps2.xml><?xml version="1.0" encoding="utf-8"?>
<ds:datastoreItem xmlns:ds="http://schemas.openxmlformats.org/officeDocument/2006/customXml" ds:itemID="{FBBA86AC-9CCE-449C-9104-006F4127E6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Invitation01.dotx</Template>
  <TotalTime>33</TotalTime>
  <Pages>2</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Formal party invitation</vt:lpstr>
    </vt:vector>
  </TitlesOfParts>
  <Company>Toshiba</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party invitation</dc:title>
  <dc:subject/>
  <dc:creator>Owner</dc:creator>
  <cp:keywords/>
  <dc:description/>
  <cp:lastModifiedBy>Les'a Cole</cp:lastModifiedBy>
  <cp:revision>10</cp:revision>
  <cp:lastPrinted>2021-05-31T19:18:00Z</cp:lastPrinted>
  <dcterms:created xsi:type="dcterms:W3CDTF">2021-05-28T05:53:00Z</dcterms:created>
  <dcterms:modified xsi:type="dcterms:W3CDTF">2021-05-31T20:21:00Z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TC060897481033</vt:lpwstr>
  </property>
</Properties>
</file>